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8E" w:rsidRPr="00EE6B1D" w:rsidRDefault="006B208E" w:rsidP="005E14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2200823"/>
      <w:r>
        <w:rPr>
          <w:b/>
          <w:sz w:val="28"/>
          <w:szCs w:val="28"/>
        </w:rPr>
        <w:t>Соглашение</w:t>
      </w:r>
    </w:p>
    <w:p w:rsidR="006B208E" w:rsidRPr="00EE6B1D" w:rsidRDefault="006B208E" w:rsidP="005E14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B1D">
        <w:rPr>
          <w:b/>
          <w:sz w:val="28"/>
          <w:szCs w:val="28"/>
        </w:rPr>
        <w:t>о предоставлении из бюджета Верхнесалдинского городского округа</w:t>
      </w:r>
    </w:p>
    <w:p w:rsidR="006B208E" w:rsidRPr="00EE6B1D" w:rsidRDefault="006B208E" w:rsidP="005E14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B1D"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 xml:space="preserve">ьному </w:t>
      </w:r>
      <w:r w:rsidR="00A14361">
        <w:rPr>
          <w:b/>
          <w:sz w:val="28"/>
          <w:szCs w:val="28"/>
        </w:rPr>
        <w:t xml:space="preserve">бюджетному </w:t>
      </w:r>
      <w:r w:rsidR="00A14361" w:rsidRPr="00EE6B1D">
        <w:rPr>
          <w:b/>
          <w:sz w:val="28"/>
          <w:szCs w:val="28"/>
        </w:rPr>
        <w:t>учреждению</w:t>
      </w:r>
      <w:r w:rsidRPr="00EE6B1D">
        <w:rPr>
          <w:b/>
          <w:sz w:val="28"/>
          <w:szCs w:val="28"/>
        </w:rPr>
        <w:t xml:space="preserve"> субсидии</w:t>
      </w:r>
    </w:p>
    <w:p w:rsidR="006B208E" w:rsidRPr="00EE6B1D" w:rsidRDefault="006B208E" w:rsidP="005E14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B1D">
        <w:rPr>
          <w:b/>
          <w:sz w:val="28"/>
          <w:szCs w:val="28"/>
        </w:rPr>
        <w:t xml:space="preserve">на иные цели </w:t>
      </w:r>
    </w:p>
    <w:p w:rsidR="00A14361" w:rsidRDefault="00A14361" w:rsidP="005E1426">
      <w:pPr>
        <w:pStyle w:val="1"/>
        <w:keepNext w:val="0"/>
        <w:autoSpaceDE w:val="0"/>
        <w:autoSpaceDN w:val="0"/>
        <w:adjustRightInd w:val="0"/>
        <w:rPr>
          <w:b w:val="0"/>
          <w:szCs w:val="28"/>
        </w:rPr>
      </w:pPr>
    </w:p>
    <w:p w:rsidR="006B208E" w:rsidRPr="00EE6B1D" w:rsidRDefault="006B208E" w:rsidP="005E1426">
      <w:pPr>
        <w:pStyle w:val="1"/>
        <w:keepNext w:val="0"/>
        <w:autoSpaceDE w:val="0"/>
        <w:autoSpaceDN w:val="0"/>
        <w:adjustRightInd w:val="0"/>
        <w:rPr>
          <w:b w:val="0"/>
          <w:szCs w:val="28"/>
        </w:rPr>
      </w:pPr>
      <w:r w:rsidRPr="00EE6B1D">
        <w:rPr>
          <w:b w:val="0"/>
          <w:szCs w:val="28"/>
        </w:rPr>
        <w:t>г. Верхняя Салда</w:t>
      </w:r>
    </w:p>
    <w:p w:rsidR="006B208E" w:rsidRPr="00EE6B1D" w:rsidRDefault="006B208E" w:rsidP="005E1426">
      <w:pPr>
        <w:pStyle w:val="1"/>
        <w:keepNext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6B208E" w:rsidRPr="007C2A42" w:rsidRDefault="006B208E" w:rsidP="007C2A42">
      <w:pPr>
        <w:pStyle w:val="1"/>
        <w:keepNext w:val="0"/>
        <w:autoSpaceDE w:val="0"/>
        <w:autoSpaceDN w:val="0"/>
        <w:adjustRightInd w:val="0"/>
        <w:jc w:val="left"/>
        <w:rPr>
          <w:b w:val="0"/>
          <w:szCs w:val="28"/>
        </w:rPr>
      </w:pPr>
      <w:r w:rsidRPr="007C2A42">
        <w:rPr>
          <w:b w:val="0"/>
          <w:szCs w:val="28"/>
        </w:rPr>
        <w:t>«</w:t>
      </w:r>
      <w:r w:rsidR="00AC3832" w:rsidRPr="007C2A42">
        <w:rPr>
          <w:b w:val="0"/>
          <w:szCs w:val="28"/>
        </w:rPr>
        <w:t>__</w:t>
      </w:r>
      <w:r w:rsidRPr="007C2A42">
        <w:rPr>
          <w:b w:val="0"/>
          <w:szCs w:val="28"/>
        </w:rPr>
        <w:t xml:space="preserve">» </w:t>
      </w:r>
      <w:r w:rsidR="0032259A">
        <w:rPr>
          <w:b w:val="0"/>
          <w:szCs w:val="28"/>
        </w:rPr>
        <w:t>января</w:t>
      </w:r>
      <w:r w:rsidRPr="007C2A42">
        <w:rPr>
          <w:b w:val="0"/>
          <w:szCs w:val="28"/>
        </w:rPr>
        <w:t xml:space="preserve"> 202</w:t>
      </w:r>
      <w:r w:rsidR="00D935CA">
        <w:rPr>
          <w:b w:val="0"/>
          <w:szCs w:val="28"/>
        </w:rPr>
        <w:t>4</w:t>
      </w:r>
      <w:r w:rsidR="00AC3832" w:rsidRPr="007C2A42">
        <w:rPr>
          <w:b w:val="0"/>
          <w:szCs w:val="28"/>
        </w:rPr>
        <w:t xml:space="preserve"> </w:t>
      </w:r>
      <w:r w:rsidRPr="007C2A42">
        <w:rPr>
          <w:b w:val="0"/>
          <w:szCs w:val="28"/>
        </w:rPr>
        <w:t xml:space="preserve">г.                                                                       </w:t>
      </w:r>
      <w:r w:rsidR="009028AC" w:rsidRPr="007C2A42">
        <w:rPr>
          <w:b w:val="0"/>
          <w:szCs w:val="28"/>
        </w:rPr>
        <w:t xml:space="preserve"> </w:t>
      </w:r>
      <w:r w:rsidR="0082050A" w:rsidRPr="007C2A42">
        <w:rPr>
          <w:b w:val="0"/>
          <w:szCs w:val="28"/>
        </w:rPr>
        <w:t xml:space="preserve">                             </w:t>
      </w:r>
      <w:r w:rsidRPr="007C2A42">
        <w:rPr>
          <w:b w:val="0"/>
          <w:szCs w:val="28"/>
        </w:rPr>
        <w:t xml:space="preserve"> № </w:t>
      </w:r>
      <w:r w:rsidR="00A866B9" w:rsidRPr="007C2A42">
        <w:rPr>
          <w:b w:val="0"/>
          <w:szCs w:val="28"/>
        </w:rPr>
        <w:t>3</w:t>
      </w:r>
    </w:p>
    <w:p w:rsidR="006B208E" w:rsidRPr="005821F5" w:rsidRDefault="006B208E" w:rsidP="005E1426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5821F5">
        <w:rPr>
          <w:b w:val="0"/>
          <w:sz w:val="24"/>
          <w:szCs w:val="24"/>
        </w:rPr>
        <w:t xml:space="preserve">                                                                                                  </w:t>
      </w:r>
    </w:p>
    <w:p w:rsidR="00A14361" w:rsidRDefault="00A14361" w:rsidP="00E30645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bookmarkStart w:id="1" w:name="Par13"/>
      <w:bookmarkEnd w:id="1"/>
      <w:r>
        <w:rPr>
          <w:b w:val="0"/>
          <w:sz w:val="24"/>
          <w:szCs w:val="24"/>
        </w:rPr>
        <w:t xml:space="preserve">           </w:t>
      </w:r>
    </w:p>
    <w:p w:rsidR="008C0E56" w:rsidRPr="007C2A42" w:rsidRDefault="00780273" w:rsidP="008C0E56">
      <w:pPr>
        <w:pStyle w:val="1"/>
        <w:keepNext w:val="0"/>
        <w:autoSpaceDE w:val="0"/>
        <w:autoSpaceDN w:val="0"/>
        <w:adjustRightInd w:val="0"/>
        <w:jc w:val="both"/>
        <w:rPr>
          <w:b w:val="0"/>
          <w:szCs w:val="28"/>
        </w:rPr>
      </w:pPr>
      <w:r w:rsidRPr="007C2A42">
        <w:rPr>
          <w:b w:val="0"/>
          <w:szCs w:val="28"/>
        </w:rPr>
        <w:t xml:space="preserve">Управление образования администрации Верхнесалдинского городского округа, именуемое в дальнейшем «Учредитель», </w:t>
      </w:r>
      <w:r w:rsidR="00012DB2" w:rsidRPr="00012DB2">
        <w:rPr>
          <w:b w:val="0"/>
          <w:szCs w:val="28"/>
        </w:rPr>
        <w:t>в лице исполняющей обязанности  начальника Бурковой Ирины Юрьевны, действующей на основании распоряжения администрации Верхнесалдинского городского округа от 14.11.2023 № 777-к</w:t>
      </w:r>
      <w:r w:rsidR="005B52DE" w:rsidRPr="005B52DE">
        <w:rPr>
          <w:b w:val="0"/>
          <w:szCs w:val="28"/>
        </w:rPr>
        <w:t>, Положения об Управлении образования администрации Верхнесалдинского городского округа, утвержденного Решением Думы городского округа от 31.08.2017 года № 563</w:t>
      </w:r>
      <w:r w:rsidRPr="007C2A42">
        <w:rPr>
          <w:b w:val="0"/>
          <w:szCs w:val="28"/>
        </w:rPr>
        <w:t xml:space="preserve"> с одной стороны</w:t>
      </w:r>
      <w:r w:rsidR="006B208E" w:rsidRPr="007C2A42">
        <w:rPr>
          <w:b w:val="0"/>
          <w:szCs w:val="28"/>
        </w:rPr>
        <w:t xml:space="preserve"> и </w:t>
      </w:r>
      <w:r w:rsidR="00A866B9" w:rsidRPr="007C2A42">
        <w:rPr>
          <w:b w:val="0"/>
          <w:szCs w:val="28"/>
        </w:rPr>
        <w:t xml:space="preserve">Муниципальное бюджетное общеобразовательное учреждение «Средняя общеобразовательная школа №3», именуемое в дальнейшем «Учреждение», </w:t>
      </w:r>
      <w:r w:rsidR="00012DB2" w:rsidRPr="00012DB2">
        <w:rPr>
          <w:b w:val="0"/>
          <w:szCs w:val="28"/>
        </w:rPr>
        <w:t>в лице директора Патрушевой Светланы Викторовны, действующая на основании Устава,</w:t>
      </w:r>
      <w:r w:rsidR="006B208E" w:rsidRPr="007C2A42">
        <w:rPr>
          <w:b w:val="0"/>
          <w:szCs w:val="28"/>
        </w:rPr>
        <w:t xml:space="preserve"> с другой стороны, </w:t>
      </w:r>
      <w:r w:rsidRPr="007C2A42">
        <w:rPr>
          <w:b w:val="0"/>
          <w:szCs w:val="28"/>
        </w:rPr>
        <w:t xml:space="preserve">далее  именуемые «Стороны», в соответствии с Бюджетным кодексом   Российской   Федерации, постановлением администрации Верхнесалдинского городского округа № 116 от 21.01.2021 «Об утверждении Порядка определения объема и условий предоставления субсидий на иные цели муниципальным бюджетным и автономным учреждениям Верхнесалдинского городского округа, в отношении которых Управление образования администрации Верхнесалдинского городского округа осуществляет отдельные функции и полномочия учредителя» </w:t>
      </w:r>
      <w:r w:rsidR="00545A14" w:rsidRPr="00545A14">
        <w:rPr>
          <w:b w:val="0"/>
          <w:szCs w:val="28"/>
        </w:rPr>
        <w:t>(в действующей редакции),</w:t>
      </w:r>
      <w:r w:rsidRPr="007C2A42">
        <w:rPr>
          <w:b w:val="0"/>
          <w:szCs w:val="28"/>
        </w:rPr>
        <w:t xml:space="preserve"> заключили  настоящее  Соглашение  о нижеследующем.</w:t>
      </w:r>
    </w:p>
    <w:p w:rsidR="006B208E" w:rsidRPr="005821F5" w:rsidRDefault="006B208E" w:rsidP="005E1426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5653D9" w:rsidRPr="005653D9" w:rsidRDefault="005653D9" w:rsidP="005653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66"/>
      <w:bookmarkStart w:id="3" w:name="Par68"/>
      <w:bookmarkEnd w:id="2"/>
      <w:bookmarkEnd w:id="3"/>
      <w:r w:rsidRPr="005653D9">
        <w:rPr>
          <w:sz w:val="28"/>
          <w:szCs w:val="28"/>
        </w:rPr>
        <w:t>I. Предмет Соглашения</w:t>
      </w:r>
    </w:p>
    <w:p w:rsidR="005653D9" w:rsidRPr="005653D9" w:rsidRDefault="005653D9" w:rsidP="005653D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3D9" w:rsidRPr="005653D9" w:rsidRDefault="005653D9" w:rsidP="005653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4" w:name="Par70"/>
      <w:bookmarkStart w:id="5" w:name="Par87"/>
      <w:bookmarkEnd w:id="4"/>
      <w:bookmarkEnd w:id="5"/>
      <w:r w:rsidRPr="005653D9">
        <w:rPr>
          <w:sz w:val="28"/>
          <w:szCs w:val="28"/>
        </w:rPr>
        <w:t xml:space="preserve">1.1. Предметом настоящего Соглашения является предоставление Учреждению из бюджета в </w:t>
      </w:r>
      <w:r w:rsidRPr="00785493">
        <w:rPr>
          <w:sz w:val="28"/>
          <w:szCs w:val="28"/>
        </w:rPr>
        <w:t>202</w:t>
      </w:r>
      <w:r w:rsidR="005264B1">
        <w:rPr>
          <w:sz w:val="28"/>
          <w:szCs w:val="28"/>
        </w:rPr>
        <w:t>4</w:t>
      </w:r>
      <w:r w:rsidRPr="00785493">
        <w:rPr>
          <w:sz w:val="28"/>
          <w:szCs w:val="28"/>
        </w:rPr>
        <w:t xml:space="preserve"> году/202</w:t>
      </w:r>
      <w:r w:rsidR="005264B1">
        <w:rPr>
          <w:sz w:val="28"/>
          <w:szCs w:val="28"/>
        </w:rPr>
        <w:t>5</w:t>
      </w:r>
      <w:r w:rsidRPr="00785493">
        <w:rPr>
          <w:sz w:val="28"/>
          <w:szCs w:val="28"/>
        </w:rPr>
        <w:t xml:space="preserve"> - 202</w:t>
      </w:r>
      <w:r w:rsidR="005264B1">
        <w:rPr>
          <w:sz w:val="28"/>
          <w:szCs w:val="28"/>
        </w:rPr>
        <w:t>6</w:t>
      </w:r>
      <w:r w:rsidRPr="005653D9">
        <w:rPr>
          <w:sz w:val="28"/>
          <w:szCs w:val="28"/>
        </w:rPr>
        <w:t xml:space="preserve"> годах Субсидии в целях, предусмотренных перечнем Субсидий согласно приложению № </w:t>
      </w:r>
      <w:r w:rsidRPr="00785493">
        <w:rPr>
          <w:sz w:val="28"/>
          <w:szCs w:val="28"/>
        </w:rPr>
        <w:t>1</w:t>
      </w:r>
      <w:r w:rsidRPr="005653D9">
        <w:rPr>
          <w:sz w:val="28"/>
          <w:szCs w:val="28"/>
        </w:rPr>
        <w:t xml:space="preserve"> к настоящему Соглашению, являющемуся неотъемлемой частью настоящего Соглашения (далее - Перечень Субсидий): </w:t>
      </w:r>
    </w:p>
    <w:p w:rsidR="005653D9" w:rsidRPr="001F018F" w:rsidRDefault="005653D9" w:rsidP="001F01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3D9">
        <w:rPr>
          <w:sz w:val="28"/>
          <w:szCs w:val="28"/>
        </w:rPr>
        <w:t xml:space="preserve">1.1.1. для достижения результата (выполнения мероприятия) </w:t>
      </w:r>
      <w:r w:rsidRPr="00785493">
        <w:rPr>
          <w:sz w:val="28"/>
          <w:szCs w:val="28"/>
        </w:rPr>
        <w:t>по Муниципальной программе «Развитие системы образования в Верхнесалдинском городском округе»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jc w:val="both"/>
        <w:outlineLvl w:val="0"/>
      </w:pPr>
    </w:p>
    <w:p w:rsidR="005653D9" w:rsidRPr="005653D9" w:rsidRDefault="005653D9" w:rsidP="005653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653D9">
        <w:rPr>
          <w:sz w:val="28"/>
          <w:szCs w:val="28"/>
        </w:rPr>
        <w:t>II. Финансовое обеспечение предоставления Субсидии</w:t>
      </w:r>
    </w:p>
    <w:p w:rsidR="005653D9" w:rsidRPr="005653D9" w:rsidRDefault="005653D9" w:rsidP="0056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3D9" w:rsidRPr="005653D9" w:rsidRDefault="005653D9" w:rsidP="002971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5653D9">
        <w:rPr>
          <w:sz w:val="28"/>
          <w:szCs w:val="28"/>
        </w:rPr>
        <w:t xml:space="preserve">2.1. Субсидия предоставляется Учреждению на цели, указанные в Перечне Субсидий, в размере </w:t>
      </w:r>
      <w:r w:rsidR="002D5176">
        <w:rPr>
          <w:sz w:val="28"/>
          <w:szCs w:val="28"/>
        </w:rPr>
        <w:t>29</w:t>
      </w:r>
      <w:r w:rsidR="00CA2137">
        <w:rPr>
          <w:sz w:val="28"/>
          <w:szCs w:val="28"/>
        </w:rPr>
        <w:t> </w:t>
      </w:r>
      <w:r w:rsidR="00064922">
        <w:rPr>
          <w:sz w:val="28"/>
          <w:szCs w:val="28"/>
        </w:rPr>
        <w:t>732</w:t>
      </w:r>
      <w:r w:rsidR="00CA2137">
        <w:rPr>
          <w:sz w:val="28"/>
          <w:szCs w:val="28"/>
        </w:rPr>
        <w:t xml:space="preserve"> </w:t>
      </w:r>
      <w:r w:rsidR="00064922">
        <w:rPr>
          <w:sz w:val="28"/>
          <w:szCs w:val="28"/>
        </w:rPr>
        <w:t>47</w:t>
      </w:r>
      <w:r w:rsidR="002D5176">
        <w:rPr>
          <w:sz w:val="28"/>
          <w:szCs w:val="28"/>
        </w:rPr>
        <w:t>2</w:t>
      </w:r>
      <w:r w:rsidRPr="005653D9">
        <w:rPr>
          <w:sz w:val="28"/>
          <w:szCs w:val="28"/>
        </w:rPr>
        <w:t>,00 (</w:t>
      </w:r>
      <w:r w:rsidR="002D5176">
        <w:rPr>
          <w:sz w:val="28"/>
          <w:szCs w:val="28"/>
        </w:rPr>
        <w:t>двадцать девять</w:t>
      </w:r>
      <w:r w:rsidR="0029717D">
        <w:rPr>
          <w:sz w:val="28"/>
          <w:szCs w:val="28"/>
        </w:rPr>
        <w:t xml:space="preserve"> миллионов </w:t>
      </w:r>
      <w:r w:rsidR="00064922">
        <w:rPr>
          <w:sz w:val="28"/>
          <w:szCs w:val="28"/>
        </w:rPr>
        <w:t>семьсот тридцать две тысячи четыреста семьдесят два</w:t>
      </w:r>
      <w:r w:rsidRPr="005653D9">
        <w:rPr>
          <w:sz w:val="28"/>
          <w:szCs w:val="28"/>
        </w:rPr>
        <w:t>) рубл</w:t>
      </w:r>
      <w:r w:rsidR="00064922">
        <w:rPr>
          <w:sz w:val="28"/>
          <w:szCs w:val="28"/>
        </w:rPr>
        <w:t>я</w:t>
      </w:r>
      <w:r w:rsidRPr="005653D9">
        <w:rPr>
          <w:sz w:val="28"/>
          <w:szCs w:val="28"/>
        </w:rPr>
        <w:t xml:space="preserve"> 00 копеек,</w:t>
      </w:r>
      <w:r w:rsidR="0029717D">
        <w:rPr>
          <w:sz w:val="28"/>
          <w:szCs w:val="28"/>
        </w:rPr>
        <w:t xml:space="preserve"> </w:t>
      </w:r>
      <w:r w:rsidRPr="005653D9">
        <w:rPr>
          <w:sz w:val="28"/>
          <w:szCs w:val="28"/>
          <w:lang w:val="x-none" w:eastAsia="x-none"/>
        </w:rPr>
        <w:t>в том числе: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x-none"/>
        </w:rPr>
      </w:pPr>
      <w:bookmarkStart w:id="6" w:name="Par95"/>
      <w:bookmarkEnd w:id="6"/>
      <w:r w:rsidRPr="005653D9">
        <w:rPr>
          <w:sz w:val="28"/>
          <w:szCs w:val="28"/>
          <w:lang w:val="x-none" w:eastAsia="x-none"/>
        </w:rPr>
        <w:t>2.1.1.   в   пределах   лимитов   бюджетных   обязательств,  доведенных Учредителю   как   получателю   средств бюджета по  кодам классификации   расходов   бюджета (далее  -  коды  БК), в следующем размере:</w:t>
      </w:r>
    </w:p>
    <w:p w:rsidR="005653D9" w:rsidRPr="005653D9" w:rsidRDefault="005653D9" w:rsidP="005653D9">
      <w:pPr>
        <w:rPr>
          <w:lang w:val="x-none" w:eastAsia="x-none"/>
        </w:rPr>
      </w:pPr>
    </w:p>
    <w:p w:rsidR="00FA1799" w:rsidRPr="00FA1799" w:rsidRDefault="00FA1799" w:rsidP="00FA179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bookmarkStart w:id="7" w:name="_Hlk124866373"/>
      <w:bookmarkStart w:id="8" w:name="_Hlk124866554"/>
      <w:r w:rsidRPr="00FA1799">
        <w:rPr>
          <w:sz w:val="28"/>
          <w:szCs w:val="28"/>
          <w:lang w:eastAsia="x-none"/>
        </w:rPr>
        <w:lastRenderedPageBreak/>
        <w:t xml:space="preserve">по аналитическому коду Субсидии     906 1 001        </w:t>
      </w:r>
    </w:p>
    <w:p w:rsidR="00FA1799" w:rsidRPr="00FA1799" w:rsidRDefault="00FA1799" w:rsidP="00FA179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FA1799">
        <w:rPr>
          <w:sz w:val="28"/>
          <w:szCs w:val="28"/>
          <w:lang w:eastAsia="x-none"/>
        </w:rPr>
        <w:t>в 202</w:t>
      </w:r>
      <w:r>
        <w:rPr>
          <w:sz w:val="28"/>
          <w:szCs w:val="28"/>
          <w:lang w:eastAsia="x-none"/>
        </w:rPr>
        <w:t>4</w:t>
      </w:r>
      <w:r w:rsidRPr="00FA1799">
        <w:rPr>
          <w:sz w:val="28"/>
          <w:szCs w:val="28"/>
          <w:lang w:eastAsia="x-none"/>
        </w:rPr>
        <w:t xml:space="preserve"> году </w:t>
      </w:r>
      <w:r w:rsidR="00DE0491">
        <w:rPr>
          <w:sz w:val="28"/>
          <w:szCs w:val="28"/>
          <w:lang w:eastAsia="x-none"/>
        </w:rPr>
        <w:t>1</w:t>
      </w:r>
      <w:r w:rsidR="00905D80">
        <w:rPr>
          <w:sz w:val="28"/>
          <w:szCs w:val="28"/>
          <w:lang w:eastAsia="x-none"/>
        </w:rPr>
        <w:t> 068 968</w:t>
      </w:r>
      <w:r w:rsidRPr="00FA1799">
        <w:rPr>
          <w:sz w:val="28"/>
          <w:szCs w:val="28"/>
          <w:lang w:eastAsia="x-none"/>
        </w:rPr>
        <w:t>,00 (</w:t>
      </w:r>
      <w:r w:rsidR="00DE0491">
        <w:rPr>
          <w:sz w:val="28"/>
          <w:szCs w:val="28"/>
          <w:lang w:eastAsia="x-none"/>
        </w:rPr>
        <w:t xml:space="preserve">один миллион </w:t>
      </w:r>
      <w:r w:rsidR="002B6CF5">
        <w:rPr>
          <w:sz w:val="28"/>
          <w:szCs w:val="28"/>
          <w:lang w:eastAsia="x-none"/>
        </w:rPr>
        <w:t>шестьдесят восемь</w:t>
      </w:r>
      <w:r w:rsidRPr="00FA1799">
        <w:rPr>
          <w:sz w:val="28"/>
          <w:szCs w:val="28"/>
          <w:lang w:eastAsia="x-none"/>
        </w:rPr>
        <w:t xml:space="preserve"> тысяч</w:t>
      </w:r>
      <w:r w:rsidR="002B6CF5">
        <w:rPr>
          <w:sz w:val="28"/>
          <w:szCs w:val="28"/>
          <w:lang w:eastAsia="x-none"/>
        </w:rPr>
        <w:t xml:space="preserve"> девятьсот шестьдесят восемь</w:t>
      </w:r>
      <w:r w:rsidRPr="00FA1799">
        <w:rPr>
          <w:sz w:val="28"/>
          <w:szCs w:val="28"/>
          <w:lang w:eastAsia="x-none"/>
        </w:rPr>
        <w:t>) рубл</w:t>
      </w:r>
      <w:r w:rsidR="002B6CF5">
        <w:rPr>
          <w:sz w:val="28"/>
          <w:szCs w:val="28"/>
          <w:lang w:eastAsia="x-none"/>
        </w:rPr>
        <w:t>ей</w:t>
      </w:r>
      <w:r w:rsidRPr="00FA1799">
        <w:rPr>
          <w:sz w:val="28"/>
          <w:szCs w:val="28"/>
          <w:lang w:eastAsia="x-none"/>
        </w:rPr>
        <w:t xml:space="preserve"> 00 копеек – по коду БК 906 0702 10 416 27000 612 2</w:t>
      </w:r>
      <w:r w:rsidR="00905D80">
        <w:rPr>
          <w:sz w:val="28"/>
          <w:szCs w:val="28"/>
          <w:lang w:eastAsia="x-none"/>
        </w:rPr>
        <w:t>4</w:t>
      </w:r>
      <w:r w:rsidRPr="00FA1799">
        <w:rPr>
          <w:sz w:val="28"/>
          <w:szCs w:val="28"/>
          <w:lang w:eastAsia="x-none"/>
        </w:rPr>
        <w:t>1</w:t>
      </w:r>
    </w:p>
    <w:p w:rsidR="00FA1799" w:rsidRPr="00FA1799" w:rsidRDefault="00FA1799" w:rsidP="00FA179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FA1799">
        <w:rPr>
          <w:sz w:val="28"/>
          <w:szCs w:val="28"/>
          <w:lang w:eastAsia="x-none"/>
        </w:rPr>
        <w:t>в 202</w:t>
      </w:r>
      <w:r>
        <w:rPr>
          <w:sz w:val="28"/>
          <w:szCs w:val="28"/>
          <w:lang w:eastAsia="x-none"/>
        </w:rPr>
        <w:t>5</w:t>
      </w:r>
      <w:r w:rsidRPr="00FA1799">
        <w:rPr>
          <w:sz w:val="28"/>
          <w:szCs w:val="28"/>
          <w:lang w:eastAsia="x-none"/>
        </w:rPr>
        <w:t xml:space="preserve"> году 0 рублей 00 копеек – по коду БК 906 0702 10 416 27000 612 2</w:t>
      </w:r>
      <w:r w:rsidR="00905D80">
        <w:rPr>
          <w:sz w:val="28"/>
          <w:szCs w:val="28"/>
          <w:lang w:eastAsia="x-none"/>
        </w:rPr>
        <w:t>4</w:t>
      </w:r>
      <w:r w:rsidRPr="00FA1799">
        <w:rPr>
          <w:sz w:val="28"/>
          <w:szCs w:val="28"/>
          <w:lang w:eastAsia="x-none"/>
        </w:rPr>
        <w:t>1</w:t>
      </w:r>
    </w:p>
    <w:p w:rsidR="00FA1799" w:rsidRDefault="00FA1799" w:rsidP="00FA179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FA1799">
        <w:rPr>
          <w:sz w:val="28"/>
          <w:szCs w:val="28"/>
          <w:lang w:eastAsia="x-none"/>
        </w:rPr>
        <w:t>в 202</w:t>
      </w:r>
      <w:r>
        <w:rPr>
          <w:sz w:val="28"/>
          <w:szCs w:val="28"/>
          <w:lang w:eastAsia="x-none"/>
        </w:rPr>
        <w:t>6</w:t>
      </w:r>
      <w:r w:rsidRPr="00FA1799">
        <w:rPr>
          <w:sz w:val="28"/>
          <w:szCs w:val="28"/>
          <w:lang w:eastAsia="x-none"/>
        </w:rPr>
        <w:t xml:space="preserve"> году 0 рублей 00 копеек – по коду БК 906 0702 10 416 27000 612</w:t>
      </w:r>
      <w:r w:rsidR="00905D80">
        <w:rPr>
          <w:sz w:val="28"/>
          <w:szCs w:val="28"/>
          <w:lang w:eastAsia="x-none"/>
        </w:rPr>
        <w:t> </w:t>
      </w:r>
      <w:r w:rsidRPr="00FA1799">
        <w:rPr>
          <w:sz w:val="28"/>
          <w:szCs w:val="28"/>
          <w:lang w:eastAsia="x-none"/>
        </w:rPr>
        <w:t>2</w:t>
      </w:r>
      <w:r w:rsidR="00905D80">
        <w:rPr>
          <w:sz w:val="28"/>
          <w:szCs w:val="28"/>
          <w:lang w:eastAsia="x-none"/>
        </w:rPr>
        <w:t>4</w:t>
      </w:r>
      <w:r w:rsidRPr="00FA1799">
        <w:rPr>
          <w:sz w:val="28"/>
          <w:szCs w:val="28"/>
          <w:lang w:eastAsia="x-none"/>
        </w:rPr>
        <w:t>1</w:t>
      </w:r>
    </w:p>
    <w:p w:rsidR="00905D80" w:rsidRDefault="00905D80" w:rsidP="00905D8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</w:p>
    <w:p w:rsidR="00905D80" w:rsidRPr="00FA1799" w:rsidRDefault="00905D80" w:rsidP="00905D8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FA1799">
        <w:rPr>
          <w:sz w:val="28"/>
          <w:szCs w:val="28"/>
          <w:lang w:eastAsia="x-none"/>
        </w:rPr>
        <w:t xml:space="preserve">по аналитическому коду Субсидии     906 1 001        </w:t>
      </w:r>
    </w:p>
    <w:p w:rsidR="00905D80" w:rsidRPr="00FA1799" w:rsidRDefault="00905D80" w:rsidP="00905D8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FA1799">
        <w:rPr>
          <w:sz w:val="28"/>
          <w:szCs w:val="28"/>
          <w:lang w:eastAsia="x-none"/>
        </w:rPr>
        <w:t>в 202</w:t>
      </w:r>
      <w:r>
        <w:rPr>
          <w:sz w:val="28"/>
          <w:szCs w:val="28"/>
          <w:lang w:eastAsia="x-none"/>
        </w:rPr>
        <w:t>4</w:t>
      </w:r>
      <w:r w:rsidRPr="00FA1799">
        <w:rPr>
          <w:sz w:val="28"/>
          <w:szCs w:val="28"/>
          <w:lang w:eastAsia="x-none"/>
        </w:rPr>
        <w:t xml:space="preserve"> году </w:t>
      </w:r>
      <w:r>
        <w:rPr>
          <w:sz w:val="28"/>
          <w:szCs w:val="28"/>
          <w:lang w:eastAsia="x-none"/>
        </w:rPr>
        <w:t>482 824</w:t>
      </w:r>
      <w:r w:rsidRPr="00FA1799">
        <w:rPr>
          <w:sz w:val="28"/>
          <w:szCs w:val="28"/>
          <w:lang w:eastAsia="x-none"/>
        </w:rPr>
        <w:t>,00 (</w:t>
      </w:r>
      <w:r>
        <w:rPr>
          <w:sz w:val="28"/>
          <w:szCs w:val="28"/>
          <w:lang w:eastAsia="x-none"/>
        </w:rPr>
        <w:t>четыреста восемьдесят две</w:t>
      </w:r>
      <w:r w:rsidRPr="00FA1799">
        <w:rPr>
          <w:sz w:val="28"/>
          <w:szCs w:val="28"/>
          <w:lang w:eastAsia="x-none"/>
        </w:rPr>
        <w:t xml:space="preserve"> тысяч</w:t>
      </w:r>
      <w:r>
        <w:rPr>
          <w:sz w:val="28"/>
          <w:szCs w:val="28"/>
          <w:lang w:eastAsia="x-none"/>
        </w:rPr>
        <w:t>и восемьсот двадцать четыре</w:t>
      </w:r>
      <w:r w:rsidRPr="00FA1799">
        <w:rPr>
          <w:sz w:val="28"/>
          <w:szCs w:val="28"/>
          <w:lang w:eastAsia="x-none"/>
        </w:rPr>
        <w:t>) рубл</w:t>
      </w:r>
      <w:r>
        <w:rPr>
          <w:sz w:val="28"/>
          <w:szCs w:val="28"/>
          <w:lang w:eastAsia="x-none"/>
        </w:rPr>
        <w:t>я</w:t>
      </w:r>
      <w:r w:rsidRPr="00FA1799">
        <w:rPr>
          <w:sz w:val="28"/>
          <w:szCs w:val="28"/>
          <w:lang w:eastAsia="x-none"/>
        </w:rPr>
        <w:t xml:space="preserve"> 00 копеек – по коду БК 906 0702 10 416 27000 612 281</w:t>
      </w:r>
    </w:p>
    <w:p w:rsidR="00905D80" w:rsidRPr="00FA1799" w:rsidRDefault="00905D80" w:rsidP="00905D8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FA1799">
        <w:rPr>
          <w:sz w:val="28"/>
          <w:szCs w:val="28"/>
          <w:lang w:eastAsia="x-none"/>
        </w:rPr>
        <w:t>в 202</w:t>
      </w:r>
      <w:r>
        <w:rPr>
          <w:sz w:val="28"/>
          <w:szCs w:val="28"/>
          <w:lang w:eastAsia="x-none"/>
        </w:rPr>
        <w:t>5</w:t>
      </w:r>
      <w:r w:rsidRPr="00FA1799">
        <w:rPr>
          <w:sz w:val="28"/>
          <w:szCs w:val="28"/>
          <w:lang w:eastAsia="x-none"/>
        </w:rPr>
        <w:t xml:space="preserve"> году 0 рублей 00 копеек – по коду БК 906 0702 10 416 27000 612 281</w:t>
      </w:r>
    </w:p>
    <w:p w:rsidR="00905D80" w:rsidRDefault="00905D80" w:rsidP="00905D8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FA1799">
        <w:rPr>
          <w:sz w:val="28"/>
          <w:szCs w:val="28"/>
          <w:lang w:eastAsia="x-none"/>
        </w:rPr>
        <w:t>в 202</w:t>
      </w:r>
      <w:r>
        <w:rPr>
          <w:sz w:val="28"/>
          <w:szCs w:val="28"/>
          <w:lang w:eastAsia="x-none"/>
        </w:rPr>
        <w:t>6</w:t>
      </w:r>
      <w:r w:rsidRPr="00FA1799">
        <w:rPr>
          <w:sz w:val="28"/>
          <w:szCs w:val="28"/>
          <w:lang w:eastAsia="x-none"/>
        </w:rPr>
        <w:t xml:space="preserve"> году 0 рублей 00 копеек – по коду БК 906 0702 10 416 27000 612</w:t>
      </w:r>
      <w:r>
        <w:rPr>
          <w:sz w:val="28"/>
          <w:szCs w:val="28"/>
          <w:lang w:eastAsia="x-none"/>
        </w:rPr>
        <w:t> </w:t>
      </w:r>
      <w:r w:rsidRPr="00FA1799">
        <w:rPr>
          <w:sz w:val="28"/>
          <w:szCs w:val="28"/>
          <w:lang w:eastAsia="x-none"/>
        </w:rPr>
        <w:t>281</w:t>
      </w:r>
    </w:p>
    <w:p w:rsidR="00FA1799" w:rsidRDefault="00FA1799" w:rsidP="005653D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</w:p>
    <w:p w:rsidR="005653D9" w:rsidRPr="00673B82" w:rsidRDefault="005653D9" w:rsidP="005653D9">
      <w:pPr>
        <w:autoSpaceDE w:val="0"/>
        <w:autoSpaceDN w:val="0"/>
        <w:adjustRightInd w:val="0"/>
        <w:jc w:val="both"/>
        <w:outlineLvl w:val="0"/>
        <w:rPr>
          <w:lang w:val="x-none" w:eastAsia="x-none"/>
        </w:rPr>
      </w:pPr>
      <w:r w:rsidRPr="00673B82">
        <w:rPr>
          <w:sz w:val="28"/>
          <w:szCs w:val="28"/>
          <w:lang w:val="x-none" w:eastAsia="x-none"/>
        </w:rPr>
        <w:t xml:space="preserve">по </w:t>
      </w:r>
      <w:r w:rsidRPr="00673B82">
        <w:rPr>
          <w:sz w:val="28"/>
          <w:szCs w:val="28"/>
          <w:lang w:eastAsia="x-none"/>
        </w:rPr>
        <w:t xml:space="preserve"> </w:t>
      </w:r>
      <w:r w:rsidRPr="00673B82">
        <w:rPr>
          <w:sz w:val="28"/>
          <w:szCs w:val="28"/>
          <w:lang w:val="x-none" w:eastAsia="x-none"/>
        </w:rPr>
        <w:t xml:space="preserve">аналитическому </w:t>
      </w:r>
      <w:r w:rsidRPr="00673B82">
        <w:rPr>
          <w:sz w:val="28"/>
          <w:szCs w:val="28"/>
          <w:lang w:eastAsia="x-none"/>
        </w:rPr>
        <w:t xml:space="preserve"> </w:t>
      </w:r>
      <w:r w:rsidRPr="00673B82">
        <w:rPr>
          <w:sz w:val="28"/>
          <w:szCs w:val="28"/>
          <w:lang w:val="x-none" w:eastAsia="x-none"/>
        </w:rPr>
        <w:t xml:space="preserve">коду </w:t>
      </w:r>
      <w:r w:rsidRPr="00BA57A4">
        <w:rPr>
          <w:sz w:val="28"/>
          <w:szCs w:val="28"/>
          <w:lang w:val="x-none" w:eastAsia="x-none"/>
        </w:rPr>
        <w:t>Субсидии</w:t>
      </w:r>
      <w:bookmarkEnd w:id="7"/>
      <w:r w:rsidRPr="00BA57A4">
        <w:rPr>
          <w:sz w:val="28"/>
          <w:szCs w:val="28"/>
          <w:lang w:eastAsia="x-none"/>
        </w:rPr>
        <w:t xml:space="preserve">     906 1 003</w:t>
      </w:r>
      <w:r w:rsidRPr="00673B82">
        <w:rPr>
          <w:lang w:val="x-none" w:eastAsia="x-none"/>
        </w:rPr>
        <w:t xml:space="preserve">        </w:t>
      </w:r>
    </w:p>
    <w:p w:rsidR="005653D9" w:rsidRPr="00673B82" w:rsidRDefault="005653D9" w:rsidP="005653D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73B82">
        <w:rPr>
          <w:sz w:val="28"/>
          <w:szCs w:val="28"/>
          <w:lang w:val="x-none" w:eastAsia="x-none"/>
        </w:rPr>
        <w:t>в 20</w:t>
      </w:r>
      <w:r w:rsidRPr="00673B82">
        <w:rPr>
          <w:sz w:val="28"/>
          <w:szCs w:val="28"/>
          <w:lang w:eastAsia="x-none"/>
        </w:rPr>
        <w:t>2</w:t>
      </w:r>
      <w:r w:rsidR="00CB3CE5">
        <w:rPr>
          <w:sz w:val="28"/>
          <w:szCs w:val="28"/>
          <w:lang w:eastAsia="x-none"/>
        </w:rPr>
        <w:t>4</w:t>
      </w:r>
      <w:r w:rsidRPr="00673B82">
        <w:rPr>
          <w:sz w:val="28"/>
          <w:szCs w:val="28"/>
          <w:lang w:val="x-none" w:eastAsia="x-none"/>
        </w:rPr>
        <w:t xml:space="preserve"> году</w:t>
      </w:r>
      <w:r w:rsidRPr="00673B82">
        <w:rPr>
          <w:sz w:val="28"/>
          <w:szCs w:val="28"/>
          <w:lang w:eastAsia="x-none"/>
        </w:rPr>
        <w:t xml:space="preserve"> </w:t>
      </w:r>
      <w:r w:rsidRPr="00673B82">
        <w:rPr>
          <w:sz w:val="28"/>
          <w:szCs w:val="28"/>
          <w:lang w:val="x-none" w:eastAsia="x-none"/>
        </w:rPr>
        <w:t xml:space="preserve"> </w:t>
      </w:r>
      <w:r w:rsidR="004433E2" w:rsidRPr="004433E2">
        <w:rPr>
          <w:sz w:val="28"/>
          <w:szCs w:val="28"/>
          <w:lang w:eastAsia="x-none"/>
        </w:rPr>
        <w:t>490 620,00 (четыреста девяносто тысяч шестьсот двадцать)</w:t>
      </w:r>
      <w:r w:rsidRPr="00673B82">
        <w:rPr>
          <w:sz w:val="28"/>
          <w:szCs w:val="28"/>
          <w:lang w:val="x-none" w:eastAsia="x-none"/>
        </w:rPr>
        <w:t xml:space="preserve"> рублей </w:t>
      </w:r>
      <w:r w:rsidRPr="00673B82">
        <w:rPr>
          <w:sz w:val="28"/>
          <w:szCs w:val="28"/>
          <w:lang w:eastAsia="x-none"/>
        </w:rPr>
        <w:t>00</w:t>
      </w:r>
      <w:r w:rsidRPr="00673B82">
        <w:rPr>
          <w:sz w:val="28"/>
          <w:szCs w:val="28"/>
          <w:lang w:val="x-none" w:eastAsia="x-none"/>
        </w:rPr>
        <w:t xml:space="preserve"> копеек – </w:t>
      </w:r>
      <w:bookmarkStart w:id="9" w:name="_Hlk124866219"/>
      <w:r w:rsidRPr="00673B82">
        <w:rPr>
          <w:sz w:val="28"/>
          <w:szCs w:val="28"/>
          <w:lang w:eastAsia="x-none"/>
        </w:rPr>
        <w:t>по  коду  БК 906 0702 10 420 27000 612</w:t>
      </w:r>
      <w:bookmarkEnd w:id="9"/>
      <w:r w:rsidR="003417B5">
        <w:rPr>
          <w:sz w:val="28"/>
          <w:szCs w:val="28"/>
          <w:lang w:eastAsia="x-none"/>
        </w:rPr>
        <w:t xml:space="preserve"> 241</w:t>
      </w:r>
      <w:r w:rsidRPr="00673B82">
        <w:rPr>
          <w:sz w:val="28"/>
          <w:szCs w:val="28"/>
          <w:lang w:val="x-none" w:eastAsia="x-none"/>
        </w:rPr>
        <w:t xml:space="preserve">  </w:t>
      </w:r>
    </w:p>
    <w:p w:rsidR="005653D9" w:rsidRPr="00673B82" w:rsidRDefault="005653D9" w:rsidP="005653D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73B82">
        <w:rPr>
          <w:sz w:val="28"/>
          <w:szCs w:val="28"/>
          <w:lang w:val="x-none" w:eastAsia="x-none"/>
        </w:rPr>
        <w:t>в 20</w:t>
      </w:r>
      <w:r w:rsidRPr="00673B82">
        <w:rPr>
          <w:sz w:val="28"/>
          <w:szCs w:val="28"/>
          <w:lang w:eastAsia="x-none"/>
        </w:rPr>
        <w:t>2</w:t>
      </w:r>
      <w:r w:rsidR="00CB3CE5">
        <w:rPr>
          <w:sz w:val="28"/>
          <w:szCs w:val="28"/>
          <w:lang w:eastAsia="x-none"/>
        </w:rPr>
        <w:t>5</w:t>
      </w:r>
      <w:r w:rsidRPr="00673B82">
        <w:rPr>
          <w:sz w:val="28"/>
          <w:szCs w:val="28"/>
          <w:lang w:val="x-none" w:eastAsia="x-none"/>
        </w:rPr>
        <w:t xml:space="preserve"> году</w:t>
      </w:r>
      <w:r w:rsidR="00DF76EC">
        <w:rPr>
          <w:sz w:val="28"/>
          <w:szCs w:val="28"/>
          <w:lang w:eastAsia="x-none"/>
        </w:rPr>
        <w:t xml:space="preserve"> 490 620</w:t>
      </w:r>
      <w:r w:rsidRPr="00673B82">
        <w:rPr>
          <w:sz w:val="28"/>
          <w:szCs w:val="28"/>
          <w:lang w:eastAsia="x-none"/>
        </w:rPr>
        <w:t>,00</w:t>
      </w:r>
      <w:r w:rsidRPr="00673B82">
        <w:rPr>
          <w:sz w:val="28"/>
          <w:szCs w:val="28"/>
          <w:lang w:val="x-none" w:eastAsia="x-none"/>
        </w:rPr>
        <w:t xml:space="preserve"> (</w:t>
      </w:r>
      <w:r w:rsidR="00DF76EC">
        <w:rPr>
          <w:sz w:val="28"/>
          <w:szCs w:val="28"/>
          <w:lang w:eastAsia="x-none"/>
        </w:rPr>
        <w:t xml:space="preserve">четыреста девяносто </w:t>
      </w:r>
      <w:r w:rsidR="00673B82" w:rsidRPr="00673B82">
        <w:rPr>
          <w:sz w:val="28"/>
          <w:szCs w:val="28"/>
          <w:lang w:eastAsia="x-none"/>
        </w:rPr>
        <w:t xml:space="preserve">тысяч </w:t>
      </w:r>
      <w:r w:rsidR="00DF76EC">
        <w:rPr>
          <w:sz w:val="28"/>
          <w:szCs w:val="28"/>
          <w:lang w:eastAsia="x-none"/>
        </w:rPr>
        <w:t>шестьсот двадцать</w:t>
      </w:r>
      <w:r w:rsidRPr="00673B82">
        <w:rPr>
          <w:sz w:val="28"/>
          <w:szCs w:val="28"/>
          <w:lang w:val="x-none" w:eastAsia="x-none"/>
        </w:rPr>
        <w:t xml:space="preserve">) рублей </w:t>
      </w:r>
      <w:r w:rsidRPr="00673B82">
        <w:rPr>
          <w:sz w:val="28"/>
          <w:szCs w:val="28"/>
          <w:lang w:eastAsia="x-none"/>
        </w:rPr>
        <w:t>00</w:t>
      </w:r>
      <w:r w:rsidRPr="00673B82">
        <w:rPr>
          <w:sz w:val="28"/>
          <w:szCs w:val="28"/>
          <w:lang w:val="x-none" w:eastAsia="x-none"/>
        </w:rPr>
        <w:t xml:space="preserve"> копеек -   </w:t>
      </w:r>
      <w:r w:rsidRPr="00673B82">
        <w:rPr>
          <w:sz w:val="28"/>
          <w:szCs w:val="28"/>
          <w:lang w:eastAsia="x-none"/>
        </w:rPr>
        <w:t>по  коду  БК 906 0702 10 420 27000 612</w:t>
      </w:r>
      <w:r w:rsidR="00DD4AEC">
        <w:rPr>
          <w:sz w:val="28"/>
          <w:szCs w:val="28"/>
          <w:lang w:eastAsia="x-none"/>
        </w:rPr>
        <w:t xml:space="preserve"> </w:t>
      </w:r>
      <w:r w:rsidR="003417B5">
        <w:rPr>
          <w:sz w:val="28"/>
          <w:szCs w:val="28"/>
          <w:lang w:eastAsia="x-none"/>
        </w:rPr>
        <w:t>241</w:t>
      </w:r>
    </w:p>
    <w:p w:rsidR="00A616FF" w:rsidRPr="00DD4AEC" w:rsidRDefault="005653D9" w:rsidP="005653D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673B82">
        <w:rPr>
          <w:sz w:val="28"/>
          <w:szCs w:val="28"/>
          <w:lang w:val="x-none" w:eastAsia="x-none"/>
        </w:rPr>
        <w:t>в 20</w:t>
      </w:r>
      <w:r w:rsidRPr="00673B82">
        <w:rPr>
          <w:sz w:val="28"/>
          <w:szCs w:val="28"/>
          <w:lang w:eastAsia="x-none"/>
        </w:rPr>
        <w:t>2</w:t>
      </w:r>
      <w:r w:rsidR="00CB3CE5">
        <w:rPr>
          <w:sz w:val="28"/>
          <w:szCs w:val="28"/>
          <w:lang w:eastAsia="x-none"/>
        </w:rPr>
        <w:t>6</w:t>
      </w:r>
      <w:r w:rsidRPr="00673B82">
        <w:rPr>
          <w:sz w:val="28"/>
          <w:szCs w:val="28"/>
          <w:lang w:val="x-none" w:eastAsia="x-none"/>
        </w:rPr>
        <w:t xml:space="preserve"> году</w:t>
      </w:r>
      <w:r w:rsidR="003D6276">
        <w:rPr>
          <w:sz w:val="28"/>
          <w:szCs w:val="28"/>
          <w:lang w:eastAsia="x-none"/>
        </w:rPr>
        <w:t xml:space="preserve"> </w:t>
      </w:r>
      <w:r w:rsidR="003D6276" w:rsidRPr="003D6276">
        <w:rPr>
          <w:sz w:val="28"/>
          <w:szCs w:val="28"/>
          <w:lang w:eastAsia="x-none"/>
        </w:rPr>
        <w:t>490 620,00 (четыреста девяносто тысяч шестьсот двадцать)</w:t>
      </w:r>
      <w:r w:rsidRPr="00673B82">
        <w:rPr>
          <w:sz w:val="28"/>
          <w:szCs w:val="28"/>
          <w:lang w:val="x-none" w:eastAsia="x-none"/>
        </w:rPr>
        <w:t xml:space="preserve"> рублей </w:t>
      </w:r>
      <w:r w:rsidRPr="00673B82">
        <w:rPr>
          <w:sz w:val="28"/>
          <w:szCs w:val="28"/>
          <w:lang w:eastAsia="x-none"/>
        </w:rPr>
        <w:t>00</w:t>
      </w:r>
      <w:r w:rsidRPr="00673B82">
        <w:rPr>
          <w:sz w:val="28"/>
          <w:szCs w:val="28"/>
          <w:lang w:val="x-none" w:eastAsia="x-none"/>
        </w:rPr>
        <w:t xml:space="preserve"> копеек </w:t>
      </w:r>
      <w:r w:rsidRPr="00673B82">
        <w:rPr>
          <w:sz w:val="28"/>
          <w:szCs w:val="28"/>
          <w:lang w:eastAsia="x-none"/>
        </w:rPr>
        <w:t>-</w:t>
      </w:r>
      <w:r w:rsidRPr="00673B82">
        <w:rPr>
          <w:sz w:val="28"/>
          <w:szCs w:val="28"/>
          <w:lang w:val="x-none" w:eastAsia="x-none"/>
        </w:rPr>
        <w:t xml:space="preserve"> по  коду  БК 906 0702 10 420 27000 612</w:t>
      </w:r>
      <w:r w:rsidR="003417B5">
        <w:rPr>
          <w:sz w:val="28"/>
          <w:szCs w:val="28"/>
          <w:lang w:eastAsia="x-none"/>
        </w:rPr>
        <w:t xml:space="preserve"> 241</w:t>
      </w:r>
      <w:r w:rsidR="00DD4AEC">
        <w:rPr>
          <w:sz w:val="28"/>
          <w:szCs w:val="28"/>
          <w:lang w:eastAsia="x-none"/>
        </w:rPr>
        <w:t xml:space="preserve"> </w:t>
      </w:r>
    </w:p>
    <w:p w:rsidR="007E4200" w:rsidRDefault="005653D9" w:rsidP="007E420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73B82">
        <w:rPr>
          <w:sz w:val="28"/>
          <w:szCs w:val="28"/>
          <w:lang w:val="x-none" w:eastAsia="x-none"/>
        </w:rPr>
        <w:t xml:space="preserve">   </w:t>
      </w:r>
    </w:p>
    <w:p w:rsidR="007E4200" w:rsidRPr="00673B82" w:rsidRDefault="007E4200" w:rsidP="007E4200">
      <w:pPr>
        <w:autoSpaceDE w:val="0"/>
        <w:autoSpaceDN w:val="0"/>
        <w:adjustRightInd w:val="0"/>
        <w:jc w:val="both"/>
        <w:outlineLvl w:val="0"/>
        <w:rPr>
          <w:lang w:val="x-none" w:eastAsia="x-none"/>
        </w:rPr>
      </w:pPr>
      <w:r w:rsidRPr="00673B82">
        <w:rPr>
          <w:sz w:val="28"/>
          <w:szCs w:val="28"/>
          <w:lang w:val="x-none" w:eastAsia="x-none"/>
        </w:rPr>
        <w:t xml:space="preserve">по </w:t>
      </w:r>
      <w:r w:rsidRPr="00673B82">
        <w:rPr>
          <w:sz w:val="28"/>
          <w:szCs w:val="28"/>
          <w:lang w:eastAsia="x-none"/>
        </w:rPr>
        <w:t xml:space="preserve"> </w:t>
      </w:r>
      <w:r w:rsidRPr="00673B82">
        <w:rPr>
          <w:sz w:val="28"/>
          <w:szCs w:val="28"/>
          <w:lang w:val="x-none" w:eastAsia="x-none"/>
        </w:rPr>
        <w:t xml:space="preserve">аналитическому </w:t>
      </w:r>
      <w:r w:rsidRPr="00673B82">
        <w:rPr>
          <w:sz w:val="28"/>
          <w:szCs w:val="28"/>
          <w:lang w:eastAsia="x-none"/>
        </w:rPr>
        <w:t xml:space="preserve"> </w:t>
      </w:r>
      <w:r w:rsidRPr="00673B82">
        <w:rPr>
          <w:sz w:val="28"/>
          <w:szCs w:val="28"/>
          <w:lang w:val="x-none" w:eastAsia="x-none"/>
        </w:rPr>
        <w:t xml:space="preserve">коду </w:t>
      </w:r>
      <w:r w:rsidRPr="00BA57A4">
        <w:rPr>
          <w:sz w:val="28"/>
          <w:szCs w:val="28"/>
          <w:lang w:val="x-none" w:eastAsia="x-none"/>
        </w:rPr>
        <w:t>Субсидии</w:t>
      </w:r>
      <w:r w:rsidRPr="00BA57A4">
        <w:rPr>
          <w:sz w:val="28"/>
          <w:szCs w:val="28"/>
          <w:lang w:eastAsia="x-none"/>
        </w:rPr>
        <w:t xml:space="preserve">     906 1 003</w:t>
      </w:r>
      <w:r w:rsidRPr="00673B82">
        <w:rPr>
          <w:lang w:val="x-none" w:eastAsia="x-none"/>
        </w:rPr>
        <w:t xml:space="preserve">        </w:t>
      </w:r>
    </w:p>
    <w:p w:rsidR="007E4200" w:rsidRPr="00673B82" w:rsidRDefault="007E4200" w:rsidP="007E420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73B82">
        <w:rPr>
          <w:sz w:val="28"/>
          <w:szCs w:val="28"/>
          <w:lang w:val="x-none" w:eastAsia="x-none"/>
        </w:rPr>
        <w:t>в 20</w:t>
      </w:r>
      <w:r w:rsidRPr="00673B82">
        <w:rPr>
          <w:sz w:val="28"/>
          <w:szCs w:val="28"/>
          <w:lang w:eastAsia="x-none"/>
        </w:rPr>
        <w:t>2</w:t>
      </w:r>
      <w:r>
        <w:rPr>
          <w:sz w:val="28"/>
          <w:szCs w:val="28"/>
          <w:lang w:eastAsia="x-none"/>
        </w:rPr>
        <w:t>4</w:t>
      </w:r>
      <w:r w:rsidRPr="00673B82">
        <w:rPr>
          <w:sz w:val="28"/>
          <w:szCs w:val="28"/>
          <w:lang w:val="x-none" w:eastAsia="x-none"/>
        </w:rPr>
        <w:t xml:space="preserve"> году</w:t>
      </w:r>
      <w:r w:rsidRPr="00673B82">
        <w:rPr>
          <w:sz w:val="28"/>
          <w:szCs w:val="28"/>
          <w:lang w:eastAsia="x-none"/>
        </w:rPr>
        <w:t xml:space="preserve"> </w:t>
      </w:r>
      <w:r w:rsidRPr="00673B82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3 601 220</w:t>
      </w:r>
      <w:r w:rsidRPr="00673B82">
        <w:rPr>
          <w:sz w:val="28"/>
          <w:szCs w:val="28"/>
          <w:lang w:eastAsia="x-none"/>
        </w:rPr>
        <w:t>,00</w:t>
      </w:r>
      <w:r w:rsidRPr="00673B82">
        <w:rPr>
          <w:sz w:val="28"/>
          <w:szCs w:val="28"/>
          <w:lang w:val="x-none" w:eastAsia="x-none"/>
        </w:rPr>
        <w:t xml:space="preserve"> (</w:t>
      </w:r>
      <w:r>
        <w:rPr>
          <w:sz w:val="28"/>
          <w:szCs w:val="28"/>
          <w:lang w:eastAsia="x-none"/>
        </w:rPr>
        <w:t xml:space="preserve">три миллиона </w:t>
      </w:r>
      <w:r w:rsidR="004433E2">
        <w:rPr>
          <w:sz w:val="28"/>
          <w:szCs w:val="28"/>
          <w:lang w:eastAsia="x-none"/>
        </w:rPr>
        <w:t>шестьсот одна</w:t>
      </w:r>
      <w:r>
        <w:rPr>
          <w:sz w:val="28"/>
          <w:szCs w:val="28"/>
          <w:lang w:eastAsia="x-none"/>
        </w:rPr>
        <w:t xml:space="preserve"> тысяча </w:t>
      </w:r>
      <w:r w:rsidR="004433E2">
        <w:rPr>
          <w:sz w:val="28"/>
          <w:szCs w:val="28"/>
          <w:lang w:eastAsia="x-none"/>
        </w:rPr>
        <w:t>двести двадцать</w:t>
      </w:r>
      <w:r w:rsidRPr="00673B82">
        <w:rPr>
          <w:sz w:val="28"/>
          <w:szCs w:val="28"/>
          <w:lang w:val="x-none" w:eastAsia="x-none"/>
        </w:rPr>
        <w:t xml:space="preserve">) рублей </w:t>
      </w:r>
      <w:r w:rsidRPr="00673B82">
        <w:rPr>
          <w:sz w:val="28"/>
          <w:szCs w:val="28"/>
          <w:lang w:eastAsia="x-none"/>
        </w:rPr>
        <w:t>00</w:t>
      </w:r>
      <w:r w:rsidRPr="00673B82">
        <w:rPr>
          <w:sz w:val="28"/>
          <w:szCs w:val="28"/>
          <w:lang w:val="x-none" w:eastAsia="x-none"/>
        </w:rPr>
        <w:t xml:space="preserve"> копеек – </w:t>
      </w:r>
      <w:r w:rsidRPr="00673B82">
        <w:rPr>
          <w:sz w:val="28"/>
          <w:szCs w:val="28"/>
          <w:lang w:eastAsia="x-none"/>
        </w:rPr>
        <w:t>по  коду  БК 906 0702 10 420 27000 612</w:t>
      </w:r>
      <w:r>
        <w:rPr>
          <w:sz w:val="28"/>
          <w:szCs w:val="28"/>
          <w:lang w:eastAsia="x-none"/>
        </w:rPr>
        <w:t xml:space="preserve"> 281</w:t>
      </w:r>
      <w:r w:rsidRPr="00673B82">
        <w:rPr>
          <w:sz w:val="28"/>
          <w:szCs w:val="28"/>
          <w:lang w:val="x-none" w:eastAsia="x-none"/>
        </w:rPr>
        <w:t xml:space="preserve">  </w:t>
      </w:r>
    </w:p>
    <w:p w:rsidR="007E4200" w:rsidRPr="00673B82" w:rsidRDefault="007E4200" w:rsidP="007E420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73B82">
        <w:rPr>
          <w:sz w:val="28"/>
          <w:szCs w:val="28"/>
          <w:lang w:val="x-none" w:eastAsia="x-none"/>
        </w:rPr>
        <w:t>в 20</w:t>
      </w:r>
      <w:r w:rsidRPr="00673B82">
        <w:rPr>
          <w:sz w:val="28"/>
          <w:szCs w:val="28"/>
          <w:lang w:eastAsia="x-none"/>
        </w:rPr>
        <w:t>2</w:t>
      </w:r>
      <w:r>
        <w:rPr>
          <w:sz w:val="28"/>
          <w:szCs w:val="28"/>
          <w:lang w:eastAsia="x-none"/>
        </w:rPr>
        <w:t>5</w:t>
      </w:r>
      <w:r w:rsidRPr="00673B82">
        <w:rPr>
          <w:sz w:val="28"/>
          <w:szCs w:val="28"/>
          <w:lang w:val="x-none" w:eastAsia="x-none"/>
        </w:rPr>
        <w:t xml:space="preserve"> году</w:t>
      </w:r>
      <w:r>
        <w:rPr>
          <w:sz w:val="28"/>
          <w:szCs w:val="28"/>
          <w:lang w:eastAsia="x-none"/>
        </w:rPr>
        <w:t xml:space="preserve"> </w:t>
      </w:r>
      <w:r w:rsidRPr="007E4200">
        <w:rPr>
          <w:sz w:val="28"/>
          <w:szCs w:val="28"/>
          <w:lang w:eastAsia="x-none"/>
        </w:rPr>
        <w:t>0 рублей 00 копеек</w:t>
      </w:r>
      <w:r>
        <w:rPr>
          <w:sz w:val="28"/>
          <w:szCs w:val="28"/>
          <w:lang w:val="x-none" w:eastAsia="x-none"/>
        </w:rPr>
        <w:t xml:space="preserve"> - </w:t>
      </w:r>
      <w:r w:rsidRPr="00673B82">
        <w:rPr>
          <w:sz w:val="28"/>
          <w:szCs w:val="28"/>
          <w:lang w:eastAsia="x-none"/>
        </w:rPr>
        <w:t>по  коду  БК 906 0702 10 420 27000 612</w:t>
      </w:r>
      <w:r>
        <w:rPr>
          <w:sz w:val="28"/>
          <w:szCs w:val="28"/>
          <w:lang w:eastAsia="x-none"/>
        </w:rPr>
        <w:t xml:space="preserve"> 281</w:t>
      </w:r>
    </w:p>
    <w:p w:rsidR="00DD4AEC" w:rsidRDefault="007E4200" w:rsidP="007E420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73B82">
        <w:rPr>
          <w:sz w:val="28"/>
          <w:szCs w:val="28"/>
          <w:lang w:val="x-none" w:eastAsia="x-none"/>
        </w:rPr>
        <w:t>в 20</w:t>
      </w:r>
      <w:r w:rsidRPr="00673B82">
        <w:rPr>
          <w:sz w:val="28"/>
          <w:szCs w:val="28"/>
          <w:lang w:eastAsia="x-none"/>
        </w:rPr>
        <w:t>2</w:t>
      </w:r>
      <w:r>
        <w:rPr>
          <w:sz w:val="28"/>
          <w:szCs w:val="28"/>
          <w:lang w:eastAsia="x-none"/>
        </w:rPr>
        <w:t>6</w:t>
      </w:r>
      <w:r w:rsidRPr="00673B82">
        <w:rPr>
          <w:sz w:val="28"/>
          <w:szCs w:val="28"/>
          <w:lang w:val="x-none" w:eastAsia="x-none"/>
        </w:rPr>
        <w:t xml:space="preserve"> году</w:t>
      </w:r>
      <w:r>
        <w:rPr>
          <w:sz w:val="28"/>
          <w:szCs w:val="28"/>
          <w:lang w:eastAsia="x-none"/>
        </w:rPr>
        <w:t xml:space="preserve"> </w:t>
      </w:r>
      <w:r w:rsidRPr="007E4200">
        <w:rPr>
          <w:sz w:val="28"/>
          <w:szCs w:val="28"/>
          <w:lang w:eastAsia="x-none"/>
        </w:rPr>
        <w:t>0 рублей 00 копеек</w:t>
      </w:r>
      <w:r w:rsidRPr="00673B82">
        <w:rPr>
          <w:sz w:val="28"/>
          <w:szCs w:val="28"/>
          <w:lang w:val="x-none" w:eastAsia="x-none"/>
        </w:rPr>
        <w:t xml:space="preserve"> </w:t>
      </w:r>
      <w:r w:rsidRPr="00673B82">
        <w:rPr>
          <w:sz w:val="28"/>
          <w:szCs w:val="28"/>
          <w:lang w:eastAsia="x-none"/>
        </w:rPr>
        <w:t>-</w:t>
      </w:r>
      <w:r w:rsidRPr="00673B82">
        <w:rPr>
          <w:sz w:val="28"/>
          <w:szCs w:val="28"/>
          <w:lang w:val="x-none" w:eastAsia="x-none"/>
        </w:rPr>
        <w:t xml:space="preserve"> по  коду  БК 906 0702 10 420 27000 612</w:t>
      </w:r>
      <w:r>
        <w:rPr>
          <w:sz w:val="28"/>
          <w:szCs w:val="28"/>
          <w:lang w:eastAsia="x-none"/>
        </w:rPr>
        <w:t> 281</w:t>
      </w:r>
    </w:p>
    <w:p w:rsidR="007E4200" w:rsidRDefault="007E4200" w:rsidP="00E5352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</w:p>
    <w:p w:rsidR="00E5352A" w:rsidRPr="00E5352A" w:rsidRDefault="00E5352A" w:rsidP="00E5352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E5352A">
        <w:rPr>
          <w:sz w:val="28"/>
          <w:szCs w:val="28"/>
          <w:lang w:val="x-none" w:eastAsia="x-none"/>
        </w:rPr>
        <w:t>по аналитическому коду Субсидии     906 1 00</w:t>
      </w:r>
      <w:r>
        <w:rPr>
          <w:sz w:val="28"/>
          <w:szCs w:val="28"/>
          <w:lang w:eastAsia="x-none"/>
        </w:rPr>
        <w:t>4</w:t>
      </w:r>
      <w:r w:rsidRPr="00E5352A">
        <w:rPr>
          <w:sz w:val="28"/>
          <w:szCs w:val="28"/>
          <w:lang w:val="x-none" w:eastAsia="x-none"/>
        </w:rPr>
        <w:t xml:space="preserve">        </w:t>
      </w:r>
    </w:p>
    <w:p w:rsidR="00E5352A" w:rsidRPr="00E5352A" w:rsidRDefault="00E5352A" w:rsidP="00E5352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E5352A">
        <w:rPr>
          <w:sz w:val="28"/>
          <w:szCs w:val="28"/>
          <w:lang w:val="x-none" w:eastAsia="x-none"/>
        </w:rPr>
        <w:t>в 2024 году 1</w:t>
      </w:r>
      <w:r>
        <w:rPr>
          <w:sz w:val="28"/>
          <w:szCs w:val="28"/>
          <w:lang w:val="x-none" w:eastAsia="x-none"/>
        </w:rPr>
        <w:t> </w:t>
      </w:r>
      <w:r>
        <w:rPr>
          <w:sz w:val="28"/>
          <w:szCs w:val="28"/>
          <w:lang w:eastAsia="x-none"/>
        </w:rPr>
        <w:t>272 000</w:t>
      </w:r>
      <w:r w:rsidRPr="00E5352A">
        <w:rPr>
          <w:sz w:val="28"/>
          <w:szCs w:val="28"/>
          <w:lang w:val="x-none" w:eastAsia="x-none"/>
        </w:rPr>
        <w:t xml:space="preserve">,00 (один миллион </w:t>
      </w:r>
      <w:r w:rsidR="00C07DFE">
        <w:rPr>
          <w:sz w:val="28"/>
          <w:szCs w:val="28"/>
          <w:lang w:eastAsia="x-none"/>
        </w:rPr>
        <w:t>двести семьдесят две</w:t>
      </w:r>
      <w:r w:rsidRPr="00E5352A">
        <w:rPr>
          <w:sz w:val="28"/>
          <w:szCs w:val="28"/>
          <w:lang w:val="x-none" w:eastAsia="x-none"/>
        </w:rPr>
        <w:t xml:space="preserve"> тысяч</w:t>
      </w:r>
      <w:r w:rsidR="00C07DFE">
        <w:rPr>
          <w:sz w:val="28"/>
          <w:szCs w:val="28"/>
          <w:lang w:eastAsia="x-none"/>
        </w:rPr>
        <w:t>и</w:t>
      </w:r>
      <w:r w:rsidRPr="00E5352A">
        <w:rPr>
          <w:sz w:val="28"/>
          <w:szCs w:val="28"/>
          <w:lang w:val="x-none" w:eastAsia="x-none"/>
        </w:rPr>
        <w:t>) рубл</w:t>
      </w:r>
      <w:r w:rsidR="009F5984">
        <w:rPr>
          <w:sz w:val="28"/>
          <w:szCs w:val="28"/>
          <w:lang w:eastAsia="x-none"/>
        </w:rPr>
        <w:t>ей</w:t>
      </w:r>
      <w:r w:rsidRPr="00E5352A">
        <w:rPr>
          <w:sz w:val="28"/>
          <w:szCs w:val="28"/>
          <w:lang w:val="x-none" w:eastAsia="x-none"/>
        </w:rPr>
        <w:t xml:space="preserve"> 00 копеек – по коду БК 906 0702 10 4</w:t>
      </w:r>
      <w:r w:rsidR="00C07DFE">
        <w:rPr>
          <w:sz w:val="28"/>
          <w:szCs w:val="28"/>
          <w:lang w:eastAsia="x-none"/>
        </w:rPr>
        <w:t>22</w:t>
      </w:r>
      <w:r w:rsidRPr="00E5352A">
        <w:rPr>
          <w:sz w:val="28"/>
          <w:szCs w:val="28"/>
          <w:lang w:val="x-none" w:eastAsia="x-none"/>
        </w:rPr>
        <w:t xml:space="preserve"> 27000 612 2</w:t>
      </w:r>
      <w:r w:rsidR="00C07DFE">
        <w:rPr>
          <w:sz w:val="28"/>
          <w:szCs w:val="28"/>
          <w:lang w:eastAsia="x-none"/>
        </w:rPr>
        <w:t>4</w:t>
      </w:r>
      <w:r w:rsidRPr="00E5352A">
        <w:rPr>
          <w:sz w:val="28"/>
          <w:szCs w:val="28"/>
          <w:lang w:val="x-none" w:eastAsia="x-none"/>
        </w:rPr>
        <w:t>1</w:t>
      </w:r>
    </w:p>
    <w:p w:rsidR="00E5352A" w:rsidRPr="00E5352A" w:rsidRDefault="00E5352A" w:rsidP="00E5352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E5352A">
        <w:rPr>
          <w:sz w:val="28"/>
          <w:szCs w:val="28"/>
          <w:lang w:val="x-none" w:eastAsia="x-none"/>
        </w:rPr>
        <w:t xml:space="preserve">в 2025 году 0 рублей 00 копеек – по коду БК </w:t>
      </w:r>
      <w:r w:rsidR="00C07DFE" w:rsidRPr="00C07DFE">
        <w:rPr>
          <w:sz w:val="28"/>
          <w:szCs w:val="28"/>
          <w:lang w:val="x-none" w:eastAsia="x-none"/>
        </w:rPr>
        <w:t>906 0702 10 422 27000 612 241</w:t>
      </w:r>
    </w:p>
    <w:p w:rsidR="00E5352A" w:rsidRDefault="00E5352A" w:rsidP="00E5352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E5352A">
        <w:rPr>
          <w:sz w:val="28"/>
          <w:szCs w:val="28"/>
          <w:lang w:val="x-none" w:eastAsia="x-none"/>
        </w:rPr>
        <w:t xml:space="preserve">в 2026 году 0 рублей 00 копеек – по коду БК </w:t>
      </w:r>
      <w:r w:rsidR="00C07DFE" w:rsidRPr="00C07DFE">
        <w:rPr>
          <w:sz w:val="28"/>
          <w:szCs w:val="28"/>
          <w:lang w:val="x-none" w:eastAsia="x-none"/>
        </w:rPr>
        <w:t>906 0702 10 422 27000 612 241</w:t>
      </w:r>
    </w:p>
    <w:p w:rsidR="00E5352A" w:rsidRDefault="00E5352A" w:rsidP="00A616F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</w:p>
    <w:p w:rsidR="00A616FF" w:rsidRPr="00A616FF" w:rsidRDefault="00A616FF" w:rsidP="00A616F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A616FF">
        <w:rPr>
          <w:sz w:val="28"/>
          <w:szCs w:val="28"/>
          <w:lang w:val="x-none" w:eastAsia="x-none"/>
        </w:rPr>
        <w:t>по  аналитическ</w:t>
      </w:r>
      <w:r w:rsidR="00615406">
        <w:rPr>
          <w:sz w:val="28"/>
          <w:szCs w:val="28"/>
          <w:lang w:val="x-none" w:eastAsia="x-none"/>
        </w:rPr>
        <w:t>ому  коду Субсидии     906 1 00</w:t>
      </w:r>
      <w:r w:rsidR="00615406">
        <w:rPr>
          <w:sz w:val="28"/>
          <w:szCs w:val="28"/>
          <w:lang w:eastAsia="x-none"/>
        </w:rPr>
        <w:t>6</w:t>
      </w:r>
      <w:r w:rsidRPr="00A616FF">
        <w:rPr>
          <w:sz w:val="28"/>
          <w:szCs w:val="28"/>
          <w:lang w:val="x-none" w:eastAsia="x-none"/>
        </w:rPr>
        <w:t xml:space="preserve">        </w:t>
      </w:r>
    </w:p>
    <w:p w:rsidR="00A616FF" w:rsidRPr="00A616FF" w:rsidRDefault="00A616FF" w:rsidP="00A616F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A616FF">
        <w:rPr>
          <w:sz w:val="28"/>
          <w:szCs w:val="28"/>
          <w:lang w:val="x-none" w:eastAsia="x-none"/>
        </w:rPr>
        <w:t>в 202</w:t>
      </w:r>
      <w:r w:rsidR="00CB3CE5">
        <w:rPr>
          <w:sz w:val="28"/>
          <w:szCs w:val="28"/>
          <w:lang w:eastAsia="x-none"/>
        </w:rPr>
        <w:t>4</w:t>
      </w:r>
      <w:r w:rsidRPr="00A616FF">
        <w:rPr>
          <w:sz w:val="28"/>
          <w:szCs w:val="28"/>
          <w:lang w:val="x-none" w:eastAsia="x-none"/>
        </w:rPr>
        <w:t xml:space="preserve"> году  </w:t>
      </w:r>
      <w:r w:rsidR="009F5984">
        <w:rPr>
          <w:sz w:val="28"/>
          <w:szCs w:val="28"/>
          <w:lang w:eastAsia="x-none"/>
        </w:rPr>
        <w:t>8</w:t>
      </w:r>
      <w:r w:rsidR="00615406">
        <w:rPr>
          <w:sz w:val="28"/>
          <w:szCs w:val="28"/>
          <w:lang w:eastAsia="x-none"/>
        </w:rPr>
        <w:t xml:space="preserve">2 </w:t>
      </w:r>
      <w:r w:rsidR="009F5984">
        <w:rPr>
          <w:sz w:val="28"/>
          <w:szCs w:val="28"/>
          <w:lang w:eastAsia="x-none"/>
        </w:rPr>
        <w:t>6</w:t>
      </w:r>
      <w:r w:rsidR="00615406">
        <w:rPr>
          <w:sz w:val="28"/>
          <w:szCs w:val="28"/>
          <w:lang w:eastAsia="x-none"/>
        </w:rPr>
        <w:t>00</w:t>
      </w:r>
      <w:r w:rsidRPr="00A616FF">
        <w:rPr>
          <w:sz w:val="28"/>
          <w:szCs w:val="28"/>
          <w:lang w:val="x-none" w:eastAsia="x-none"/>
        </w:rPr>
        <w:t>,00 (</w:t>
      </w:r>
      <w:r w:rsidR="009F5984">
        <w:rPr>
          <w:sz w:val="28"/>
          <w:szCs w:val="28"/>
          <w:lang w:eastAsia="x-none"/>
        </w:rPr>
        <w:t>восемьдесят</w:t>
      </w:r>
      <w:r w:rsidR="00615406">
        <w:rPr>
          <w:sz w:val="28"/>
          <w:szCs w:val="28"/>
          <w:lang w:eastAsia="x-none"/>
        </w:rPr>
        <w:t xml:space="preserve"> две</w:t>
      </w:r>
      <w:r w:rsidRPr="00A616FF">
        <w:rPr>
          <w:sz w:val="28"/>
          <w:szCs w:val="28"/>
          <w:lang w:val="x-none" w:eastAsia="x-none"/>
        </w:rPr>
        <w:t xml:space="preserve"> тысяч</w:t>
      </w:r>
      <w:r w:rsidR="00615406">
        <w:rPr>
          <w:sz w:val="28"/>
          <w:szCs w:val="28"/>
          <w:lang w:eastAsia="x-none"/>
        </w:rPr>
        <w:t>и</w:t>
      </w:r>
      <w:r w:rsidRPr="00A616FF">
        <w:rPr>
          <w:sz w:val="28"/>
          <w:szCs w:val="28"/>
          <w:lang w:val="x-none" w:eastAsia="x-none"/>
        </w:rPr>
        <w:t xml:space="preserve"> </w:t>
      </w:r>
      <w:r w:rsidR="009F5984">
        <w:rPr>
          <w:sz w:val="28"/>
          <w:szCs w:val="28"/>
          <w:lang w:eastAsia="x-none"/>
        </w:rPr>
        <w:t>шестьс</w:t>
      </w:r>
      <w:r w:rsidR="00615406">
        <w:rPr>
          <w:sz w:val="28"/>
          <w:szCs w:val="28"/>
          <w:lang w:eastAsia="x-none"/>
        </w:rPr>
        <w:t>от</w:t>
      </w:r>
      <w:r w:rsidRPr="00A616FF">
        <w:rPr>
          <w:sz w:val="28"/>
          <w:szCs w:val="28"/>
          <w:lang w:val="x-none" w:eastAsia="x-none"/>
        </w:rPr>
        <w:t xml:space="preserve">) рублей 00 копеек – по  коду  БК 906 0702 10 </w:t>
      </w:r>
      <w:r w:rsidR="00615406">
        <w:rPr>
          <w:sz w:val="28"/>
          <w:szCs w:val="28"/>
          <w:lang w:eastAsia="x-none"/>
        </w:rPr>
        <w:t>205</w:t>
      </w:r>
      <w:r w:rsidRPr="00A616FF">
        <w:rPr>
          <w:sz w:val="28"/>
          <w:szCs w:val="28"/>
          <w:lang w:val="x-none" w:eastAsia="x-none"/>
        </w:rPr>
        <w:t xml:space="preserve"> 27000 612</w:t>
      </w:r>
      <w:r w:rsidR="003417B5">
        <w:rPr>
          <w:sz w:val="28"/>
          <w:szCs w:val="28"/>
          <w:lang w:eastAsia="x-none"/>
        </w:rPr>
        <w:t xml:space="preserve"> 241</w:t>
      </w:r>
      <w:r w:rsidRPr="00A616FF">
        <w:rPr>
          <w:sz w:val="28"/>
          <w:szCs w:val="28"/>
          <w:lang w:val="x-none" w:eastAsia="x-none"/>
        </w:rPr>
        <w:t xml:space="preserve">    </w:t>
      </w:r>
    </w:p>
    <w:p w:rsidR="00A616FF" w:rsidRPr="00A616FF" w:rsidRDefault="00A616FF" w:rsidP="00A616F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A616FF">
        <w:rPr>
          <w:sz w:val="28"/>
          <w:szCs w:val="28"/>
          <w:lang w:val="x-none" w:eastAsia="x-none"/>
        </w:rPr>
        <w:t>в 202</w:t>
      </w:r>
      <w:r w:rsidR="00CB3CE5">
        <w:rPr>
          <w:sz w:val="28"/>
          <w:szCs w:val="28"/>
          <w:lang w:eastAsia="x-none"/>
        </w:rPr>
        <w:t>5</w:t>
      </w:r>
      <w:r w:rsidRPr="00A616FF">
        <w:rPr>
          <w:sz w:val="28"/>
          <w:szCs w:val="28"/>
          <w:lang w:val="x-none" w:eastAsia="x-none"/>
        </w:rPr>
        <w:t xml:space="preserve"> году </w:t>
      </w:r>
      <w:r w:rsidR="009F5984" w:rsidRPr="009F5984">
        <w:rPr>
          <w:sz w:val="28"/>
          <w:szCs w:val="28"/>
          <w:lang w:val="x-none" w:eastAsia="x-none"/>
        </w:rPr>
        <w:t>82 600,00 (восемьдесят две тысячи шестьсот) рублей 00 копеек – по  коду  БК 906 0702 10 205 27000 612 241</w:t>
      </w:r>
    </w:p>
    <w:p w:rsidR="005653D9" w:rsidRPr="00673B82" w:rsidRDefault="00615406" w:rsidP="00A616F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в 202</w:t>
      </w:r>
      <w:r w:rsidR="00CB3CE5">
        <w:rPr>
          <w:sz w:val="28"/>
          <w:szCs w:val="28"/>
          <w:lang w:eastAsia="x-none"/>
        </w:rPr>
        <w:t>6</w:t>
      </w:r>
      <w:r>
        <w:rPr>
          <w:sz w:val="28"/>
          <w:szCs w:val="28"/>
          <w:lang w:val="x-none" w:eastAsia="x-none"/>
        </w:rPr>
        <w:t xml:space="preserve"> году</w:t>
      </w:r>
      <w:r>
        <w:rPr>
          <w:sz w:val="28"/>
          <w:szCs w:val="28"/>
          <w:lang w:eastAsia="x-none"/>
        </w:rPr>
        <w:t xml:space="preserve"> </w:t>
      </w:r>
      <w:r w:rsidR="009F5984" w:rsidRPr="009F5984">
        <w:rPr>
          <w:sz w:val="28"/>
          <w:szCs w:val="28"/>
          <w:lang w:val="x-none" w:eastAsia="x-none"/>
        </w:rPr>
        <w:t>82 600,00 (восемьдесят две тысячи шестьсот) рублей 00 копеек – по  коду  БК 906 0702 10 205 27000 612 241</w:t>
      </w:r>
      <w:r w:rsidR="00DD4AEC">
        <w:rPr>
          <w:sz w:val="28"/>
          <w:szCs w:val="28"/>
          <w:lang w:eastAsia="x-none"/>
        </w:rPr>
        <w:t xml:space="preserve"> </w:t>
      </w:r>
      <w:r w:rsidR="00A616FF" w:rsidRPr="00A616FF">
        <w:rPr>
          <w:sz w:val="28"/>
          <w:szCs w:val="28"/>
          <w:lang w:val="x-none" w:eastAsia="x-none"/>
        </w:rPr>
        <w:t xml:space="preserve">                         </w:t>
      </w:r>
      <w:r w:rsidR="005653D9" w:rsidRPr="00673B82">
        <w:rPr>
          <w:sz w:val="28"/>
          <w:szCs w:val="28"/>
          <w:lang w:val="x-none" w:eastAsia="x-none"/>
        </w:rPr>
        <w:t xml:space="preserve">                      </w:t>
      </w:r>
    </w:p>
    <w:bookmarkEnd w:id="8"/>
    <w:p w:rsidR="005653D9" w:rsidRPr="005653D9" w:rsidRDefault="005653D9" w:rsidP="005653D9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  <w:lang w:val="x-none" w:eastAsia="x-none"/>
        </w:rPr>
      </w:pPr>
    </w:p>
    <w:p w:rsidR="005653D9" w:rsidRPr="00A616FF" w:rsidRDefault="005653D9" w:rsidP="00A616FF">
      <w:pPr>
        <w:keepNext/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bookmarkStart w:id="10" w:name="Par117"/>
      <w:bookmarkEnd w:id="10"/>
      <w:r w:rsidRPr="00A616FF">
        <w:rPr>
          <w:sz w:val="28"/>
          <w:szCs w:val="28"/>
          <w:lang w:val="x-none" w:eastAsia="x-none"/>
        </w:rPr>
        <w:t xml:space="preserve">по  аналитическому  коду </w:t>
      </w:r>
      <w:r w:rsidRPr="00DD4AEC">
        <w:rPr>
          <w:sz w:val="28"/>
          <w:szCs w:val="28"/>
          <w:lang w:val="x-none" w:eastAsia="x-none"/>
        </w:rPr>
        <w:t>Субсидии     906 1 0</w:t>
      </w:r>
      <w:r w:rsidR="00AE3611">
        <w:rPr>
          <w:sz w:val="28"/>
          <w:szCs w:val="28"/>
          <w:lang w:eastAsia="x-none"/>
        </w:rPr>
        <w:t>13</w:t>
      </w:r>
      <w:r w:rsidRPr="00A616FF">
        <w:rPr>
          <w:sz w:val="28"/>
          <w:szCs w:val="28"/>
          <w:lang w:val="x-none" w:eastAsia="x-none"/>
        </w:rPr>
        <w:t xml:space="preserve">        </w:t>
      </w:r>
    </w:p>
    <w:p w:rsidR="00F16EBE" w:rsidRDefault="005653D9" w:rsidP="00A616FF">
      <w:pPr>
        <w:keepNext/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A616FF">
        <w:rPr>
          <w:sz w:val="28"/>
          <w:szCs w:val="28"/>
          <w:lang w:val="x-none" w:eastAsia="x-none"/>
        </w:rPr>
        <w:t>в 202</w:t>
      </w:r>
      <w:r w:rsidR="00CB3CE5">
        <w:rPr>
          <w:sz w:val="28"/>
          <w:szCs w:val="28"/>
          <w:lang w:eastAsia="x-none"/>
        </w:rPr>
        <w:t>4</w:t>
      </w:r>
      <w:r w:rsidRPr="00A616FF">
        <w:rPr>
          <w:sz w:val="28"/>
          <w:szCs w:val="28"/>
          <w:lang w:val="x-none" w:eastAsia="x-none"/>
        </w:rPr>
        <w:t xml:space="preserve"> году </w:t>
      </w:r>
      <w:r w:rsidR="00AE3611">
        <w:rPr>
          <w:sz w:val="28"/>
          <w:szCs w:val="28"/>
          <w:lang w:eastAsia="x-none"/>
        </w:rPr>
        <w:t>756 300</w:t>
      </w:r>
      <w:r w:rsidRPr="00A616FF">
        <w:rPr>
          <w:sz w:val="28"/>
          <w:szCs w:val="28"/>
          <w:lang w:eastAsia="x-none"/>
        </w:rPr>
        <w:t>,00</w:t>
      </w:r>
      <w:r w:rsidRPr="00A616FF">
        <w:rPr>
          <w:sz w:val="28"/>
          <w:szCs w:val="28"/>
          <w:lang w:val="x-none" w:eastAsia="x-none"/>
        </w:rPr>
        <w:t xml:space="preserve"> (</w:t>
      </w:r>
      <w:r w:rsidR="00AE3611">
        <w:rPr>
          <w:sz w:val="28"/>
          <w:szCs w:val="28"/>
          <w:lang w:eastAsia="x-none"/>
        </w:rPr>
        <w:t xml:space="preserve">семьсот пятьдесят шесть </w:t>
      </w:r>
      <w:r w:rsidR="00A616FF" w:rsidRPr="00A616FF">
        <w:rPr>
          <w:sz w:val="28"/>
          <w:szCs w:val="28"/>
          <w:lang w:eastAsia="x-none"/>
        </w:rPr>
        <w:t xml:space="preserve">тысяч </w:t>
      </w:r>
      <w:r w:rsidR="00AE3611">
        <w:rPr>
          <w:sz w:val="28"/>
          <w:szCs w:val="28"/>
          <w:lang w:eastAsia="x-none"/>
        </w:rPr>
        <w:t>триста</w:t>
      </w:r>
      <w:r w:rsidRPr="00A616FF">
        <w:rPr>
          <w:sz w:val="28"/>
          <w:szCs w:val="28"/>
          <w:lang w:val="x-none" w:eastAsia="x-none"/>
        </w:rPr>
        <w:t>) рублей 00 копеек – по  коду  БК 906 0702 10 </w:t>
      </w:r>
      <w:r w:rsidR="00AE3611">
        <w:rPr>
          <w:sz w:val="28"/>
          <w:szCs w:val="28"/>
          <w:lang w:eastAsia="x-none"/>
        </w:rPr>
        <w:t>433</w:t>
      </w:r>
      <w:r w:rsidRPr="00A616FF">
        <w:rPr>
          <w:sz w:val="28"/>
          <w:szCs w:val="28"/>
          <w:lang w:eastAsia="x-none"/>
        </w:rPr>
        <w:t xml:space="preserve"> 27000 612</w:t>
      </w:r>
      <w:r w:rsidR="003417B5">
        <w:rPr>
          <w:sz w:val="28"/>
          <w:szCs w:val="28"/>
          <w:lang w:eastAsia="x-none"/>
        </w:rPr>
        <w:t xml:space="preserve"> 2</w:t>
      </w:r>
      <w:r w:rsidR="00690C86">
        <w:rPr>
          <w:sz w:val="28"/>
          <w:szCs w:val="28"/>
          <w:lang w:eastAsia="x-none"/>
        </w:rPr>
        <w:t>8</w:t>
      </w:r>
      <w:r w:rsidR="003417B5">
        <w:rPr>
          <w:sz w:val="28"/>
          <w:szCs w:val="28"/>
          <w:lang w:eastAsia="x-none"/>
        </w:rPr>
        <w:t>1</w:t>
      </w:r>
      <w:r w:rsidRPr="00A616FF">
        <w:rPr>
          <w:sz w:val="28"/>
          <w:szCs w:val="28"/>
          <w:lang w:val="x-none" w:eastAsia="x-none"/>
        </w:rPr>
        <w:t xml:space="preserve">   </w:t>
      </w:r>
    </w:p>
    <w:p w:rsidR="005653D9" w:rsidRDefault="00F16EBE" w:rsidP="00A616FF">
      <w:pPr>
        <w:keepNext/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F16EBE">
        <w:rPr>
          <w:sz w:val="28"/>
          <w:szCs w:val="28"/>
          <w:lang w:val="x-none" w:eastAsia="x-none"/>
        </w:rPr>
        <w:t>в 202</w:t>
      </w:r>
      <w:r w:rsidR="00CB3CE5">
        <w:rPr>
          <w:sz w:val="28"/>
          <w:szCs w:val="28"/>
          <w:lang w:eastAsia="x-none"/>
        </w:rPr>
        <w:t>5</w:t>
      </w:r>
      <w:r w:rsidRPr="00F16EBE">
        <w:rPr>
          <w:sz w:val="28"/>
          <w:szCs w:val="28"/>
          <w:lang w:val="x-none" w:eastAsia="x-none"/>
        </w:rPr>
        <w:t xml:space="preserve"> году </w:t>
      </w:r>
      <w:r w:rsidR="0094376E">
        <w:rPr>
          <w:sz w:val="28"/>
          <w:szCs w:val="28"/>
          <w:lang w:val="x-none" w:eastAsia="x-none"/>
        </w:rPr>
        <w:t>0</w:t>
      </w:r>
      <w:r w:rsidRPr="00F16EBE">
        <w:rPr>
          <w:sz w:val="28"/>
          <w:szCs w:val="28"/>
          <w:lang w:val="x-none" w:eastAsia="x-none"/>
        </w:rPr>
        <w:t xml:space="preserve"> рублей 00 копеек – по  коду  БК </w:t>
      </w:r>
      <w:r w:rsidR="00B07341" w:rsidRPr="00B07341">
        <w:rPr>
          <w:sz w:val="28"/>
          <w:szCs w:val="28"/>
          <w:lang w:val="x-none" w:eastAsia="x-none"/>
        </w:rPr>
        <w:t>906 0702 10 433 27000 612 2</w:t>
      </w:r>
      <w:r w:rsidR="00690C86">
        <w:rPr>
          <w:sz w:val="28"/>
          <w:szCs w:val="28"/>
          <w:lang w:eastAsia="x-none"/>
        </w:rPr>
        <w:t>8</w:t>
      </w:r>
      <w:r w:rsidR="00B07341" w:rsidRPr="00B07341">
        <w:rPr>
          <w:sz w:val="28"/>
          <w:szCs w:val="28"/>
          <w:lang w:val="x-none" w:eastAsia="x-none"/>
        </w:rPr>
        <w:t>1</w:t>
      </w:r>
      <w:r w:rsidRPr="00F16EBE">
        <w:rPr>
          <w:sz w:val="28"/>
          <w:szCs w:val="28"/>
          <w:lang w:val="x-none" w:eastAsia="x-none"/>
        </w:rPr>
        <w:t xml:space="preserve">  </w:t>
      </w:r>
    </w:p>
    <w:p w:rsidR="0094376E" w:rsidRDefault="0094376E" w:rsidP="00A616FF">
      <w:pPr>
        <w:keepNext/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94376E">
        <w:rPr>
          <w:sz w:val="28"/>
          <w:szCs w:val="28"/>
          <w:lang w:val="x-none" w:eastAsia="x-none"/>
        </w:rPr>
        <w:t>в 202</w:t>
      </w:r>
      <w:r w:rsidR="00CB3CE5">
        <w:rPr>
          <w:sz w:val="28"/>
          <w:szCs w:val="28"/>
          <w:lang w:eastAsia="x-none"/>
        </w:rPr>
        <w:t>6</w:t>
      </w:r>
      <w:r w:rsidRPr="0094376E">
        <w:rPr>
          <w:sz w:val="28"/>
          <w:szCs w:val="28"/>
          <w:lang w:val="x-none" w:eastAsia="x-none"/>
        </w:rPr>
        <w:t xml:space="preserve"> году 0 рублей 00 копеек – по  коду  БК </w:t>
      </w:r>
      <w:r w:rsidR="00B07341" w:rsidRPr="00B07341">
        <w:rPr>
          <w:sz w:val="28"/>
          <w:szCs w:val="28"/>
          <w:lang w:val="x-none" w:eastAsia="x-none"/>
        </w:rPr>
        <w:t>906 0702 10 433 27000 612 2</w:t>
      </w:r>
      <w:r w:rsidR="00690C86">
        <w:rPr>
          <w:sz w:val="28"/>
          <w:szCs w:val="28"/>
          <w:lang w:eastAsia="x-none"/>
        </w:rPr>
        <w:t>8</w:t>
      </w:r>
      <w:r w:rsidR="00B07341" w:rsidRPr="00B07341">
        <w:rPr>
          <w:sz w:val="28"/>
          <w:szCs w:val="28"/>
          <w:lang w:val="x-none" w:eastAsia="x-none"/>
        </w:rPr>
        <w:t>1</w:t>
      </w:r>
    </w:p>
    <w:p w:rsidR="00161CB5" w:rsidRDefault="00161CB5" w:rsidP="00161CB5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  <w:lang w:val="x-none" w:eastAsia="x-none"/>
        </w:rPr>
      </w:pPr>
    </w:p>
    <w:p w:rsidR="00161CB5" w:rsidRPr="00CB2DC2" w:rsidRDefault="00161CB5" w:rsidP="00161CB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CB2DC2">
        <w:rPr>
          <w:sz w:val="28"/>
          <w:szCs w:val="28"/>
          <w:lang w:val="x-none" w:eastAsia="x-none"/>
        </w:rPr>
        <w:lastRenderedPageBreak/>
        <w:t xml:space="preserve">по  аналитическому  коду </w:t>
      </w:r>
      <w:r w:rsidRPr="00DD4AEC">
        <w:rPr>
          <w:sz w:val="28"/>
          <w:szCs w:val="28"/>
          <w:lang w:val="x-none" w:eastAsia="x-none"/>
        </w:rPr>
        <w:t xml:space="preserve">Субсидии </w:t>
      </w:r>
      <w:r w:rsidR="003E7CF8" w:rsidRPr="00DD4AEC">
        <w:rPr>
          <w:sz w:val="28"/>
          <w:szCs w:val="28"/>
          <w:lang w:eastAsia="x-none"/>
        </w:rPr>
        <w:t xml:space="preserve">    </w:t>
      </w:r>
      <w:r w:rsidRPr="00DD4AEC">
        <w:rPr>
          <w:sz w:val="28"/>
          <w:szCs w:val="28"/>
          <w:lang w:eastAsia="x-none"/>
        </w:rPr>
        <w:t>906 3 006</w:t>
      </w:r>
      <w:r w:rsidRPr="00DD4AEC">
        <w:rPr>
          <w:sz w:val="28"/>
          <w:szCs w:val="28"/>
          <w:lang w:val="x-none" w:eastAsia="x-none"/>
        </w:rPr>
        <w:t>;</w:t>
      </w:r>
      <w:r w:rsidRPr="00CB2DC2">
        <w:rPr>
          <w:lang w:val="x-none" w:eastAsia="x-none"/>
        </w:rPr>
        <w:t xml:space="preserve">                 </w:t>
      </w:r>
    </w:p>
    <w:p w:rsidR="00161CB5" w:rsidRPr="00CB2DC2" w:rsidRDefault="00161CB5" w:rsidP="00161CB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CB2DC2">
        <w:rPr>
          <w:sz w:val="28"/>
          <w:szCs w:val="28"/>
          <w:lang w:val="x-none" w:eastAsia="x-none"/>
        </w:rPr>
        <w:t>в 20</w:t>
      </w:r>
      <w:r w:rsidRPr="00CB2DC2">
        <w:rPr>
          <w:sz w:val="28"/>
          <w:szCs w:val="28"/>
          <w:lang w:eastAsia="x-none"/>
        </w:rPr>
        <w:t>2</w:t>
      </w:r>
      <w:r w:rsidR="00CB3CE5">
        <w:rPr>
          <w:sz w:val="28"/>
          <w:szCs w:val="28"/>
          <w:lang w:eastAsia="x-none"/>
        </w:rPr>
        <w:t>4</w:t>
      </w:r>
      <w:r w:rsidRPr="00CB2DC2">
        <w:rPr>
          <w:sz w:val="28"/>
          <w:szCs w:val="28"/>
          <w:lang w:val="x-none" w:eastAsia="x-none"/>
        </w:rPr>
        <w:t xml:space="preserve"> году</w:t>
      </w:r>
      <w:r w:rsidRPr="00CB2DC2">
        <w:rPr>
          <w:sz w:val="28"/>
          <w:szCs w:val="28"/>
          <w:lang w:eastAsia="x-none"/>
        </w:rPr>
        <w:t xml:space="preserve"> </w:t>
      </w:r>
      <w:r w:rsidRPr="00CB2DC2">
        <w:rPr>
          <w:sz w:val="28"/>
          <w:szCs w:val="28"/>
          <w:lang w:val="x-none" w:eastAsia="x-none"/>
        </w:rPr>
        <w:t xml:space="preserve"> </w:t>
      </w:r>
      <w:r w:rsidR="000E7568">
        <w:rPr>
          <w:sz w:val="28"/>
          <w:szCs w:val="28"/>
          <w:lang w:eastAsia="x-none"/>
        </w:rPr>
        <w:t xml:space="preserve">6 431 </w:t>
      </w:r>
      <w:r w:rsidRPr="00CB2DC2">
        <w:rPr>
          <w:sz w:val="28"/>
          <w:szCs w:val="28"/>
          <w:lang w:eastAsia="x-none"/>
        </w:rPr>
        <w:t>000,00</w:t>
      </w:r>
      <w:r w:rsidRPr="00CB2DC2">
        <w:rPr>
          <w:sz w:val="28"/>
          <w:szCs w:val="28"/>
          <w:lang w:val="x-none" w:eastAsia="x-none"/>
        </w:rPr>
        <w:t xml:space="preserve"> (</w:t>
      </w:r>
      <w:r w:rsidR="000E7568">
        <w:rPr>
          <w:sz w:val="28"/>
          <w:szCs w:val="28"/>
          <w:lang w:eastAsia="x-none"/>
        </w:rPr>
        <w:t>шесть миллионов</w:t>
      </w:r>
      <w:r w:rsidRPr="00CB2DC2">
        <w:rPr>
          <w:sz w:val="28"/>
          <w:szCs w:val="28"/>
          <w:lang w:eastAsia="x-none"/>
        </w:rPr>
        <w:t xml:space="preserve"> </w:t>
      </w:r>
      <w:r w:rsidR="000E7568">
        <w:rPr>
          <w:sz w:val="28"/>
          <w:szCs w:val="28"/>
          <w:lang w:eastAsia="x-none"/>
        </w:rPr>
        <w:t>четыреста тридцать одна</w:t>
      </w:r>
      <w:r w:rsidRPr="00CB2DC2">
        <w:rPr>
          <w:sz w:val="28"/>
          <w:szCs w:val="28"/>
          <w:lang w:eastAsia="x-none"/>
        </w:rPr>
        <w:t xml:space="preserve"> тысяч</w:t>
      </w:r>
      <w:r w:rsidR="000E7568">
        <w:rPr>
          <w:sz w:val="28"/>
          <w:szCs w:val="28"/>
          <w:lang w:eastAsia="x-none"/>
        </w:rPr>
        <w:t>а</w:t>
      </w:r>
      <w:r w:rsidRPr="00CB2DC2">
        <w:rPr>
          <w:sz w:val="28"/>
          <w:szCs w:val="28"/>
          <w:lang w:val="x-none" w:eastAsia="x-none"/>
        </w:rPr>
        <w:t xml:space="preserve">) рублей </w:t>
      </w:r>
      <w:r w:rsidRPr="00CB2DC2">
        <w:rPr>
          <w:sz w:val="28"/>
          <w:szCs w:val="28"/>
          <w:lang w:eastAsia="x-none"/>
        </w:rPr>
        <w:t>00</w:t>
      </w:r>
      <w:r w:rsidRPr="00CB2DC2">
        <w:rPr>
          <w:sz w:val="28"/>
          <w:szCs w:val="28"/>
          <w:lang w:val="x-none" w:eastAsia="x-none"/>
        </w:rPr>
        <w:t xml:space="preserve"> копеек -   по  коду  БК</w:t>
      </w:r>
      <w:r w:rsidRPr="00CB2DC2">
        <w:rPr>
          <w:sz w:val="28"/>
          <w:szCs w:val="28"/>
          <w:lang w:eastAsia="x-none"/>
        </w:rPr>
        <w:t xml:space="preserve"> 906 0702 10 205 45400 612</w:t>
      </w:r>
      <w:r w:rsidR="003417B5">
        <w:rPr>
          <w:sz w:val="28"/>
          <w:szCs w:val="28"/>
          <w:lang w:eastAsia="x-none"/>
        </w:rPr>
        <w:t xml:space="preserve"> 241</w:t>
      </w:r>
      <w:r w:rsidRPr="00CB2DC2">
        <w:rPr>
          <w:sz w:val="28"/>
          <w:szCs w:val="28"/>
          <w:lang w:val="x-none" w:eastAsia="x-none"/>
        </w:rPr>
        <w:t xml:space="preserve">    </w:t>
      </w:r>
    </w:p>
    <w:p w:rsidR="00161CB5" w:rsidRPr="00CB2DC2" w:rsidRDefault="00161CB5" w:rsidP="00161CB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CB2DC2">
        <w:rPr>
          <w:sz w:val="28"/>
          <w:szCs w:val="28"/>
          <w:lang w:val="x-none" w:eastAsia="x-none"/>
        </w:rPr>
        <w:t>в 20</w:t>
      </w:r>
      <w:r w:rsidRPr="00CB2DC2">
        <w:rPr>
          <w:sz w:val="28"/>
          <w:szCs w:val="28"/>
          <w:lang w:eastAsia="x-none"/>
        </w:rPr>
        <w:t>2</w:t>
      </w:r>
      <w:r w:rsidR="00CB3CE5">
        <w:rPr>
          <w:sz w:val="28"/>
          <w:szCs w:val="28"/>
          <w:lang w:eastAsia="x-none"/>
        </w:rPr>
        <w:t>5</w:t>
      </w:r>
      <w:r w:rsidRPr="00CB2DC2">
        <w:rPr>
          <w:sz w:val="28"/>
          <w:szCs w:val="28"/>
          <w:lang w:val="x-none" w:eastAsia="x-none"/>
        </w:rPr>
        <w:t xml:space="preserve"> году</w:t>
      </w:r>
      <w:r w:rsidRPr="00CB2DC2">
        <w:rPr>
          <w:sz w:val="28"/>
          <w:szCs w:val="28"/>
          <w:lang w:eastAsia="x-none"/>
        </w:rPr>
        <w:t xml:space="preserve"> </w:t>
      </w:r>
      <w:r w:rsidRPr="00CB2DC2">
        <w:rPr>
          <w:sz w:val="28"/>
          <w:szCs w:val="28"/>
          <w:lang w:val="x-none" w:eastAsia="x-none"/>
        </w:rPr>
        <w:t xml:space="preserve"> </w:t>
      </w:r>
      <w:r w:rsidR="00F67939">
        <w:rPr>
          <w:sz w:val="28"/>
          <w:szCs w:val="28"/>
          <w:lang w:eastAsia="x-none"/>
        </w:rPr>
        <w:t>6 688</w:t>
      </w:r>
      <w:r w:rsidRPr="00CB2DC2">
        <w:rPr>
          <w:sz w:val="28"/>
          <w:szCs w:val="28"/>
          <w:lang w:eastAsia="x-none"/>
        </w:rPr>
        <w:t xml:space="preserve"> </w:t>
      </w:r>
      <w:r w:rsidR="00F67939">
        <w:rPr>
          <w:sz w:val="28"/>
          <w:szCs w:val="28"/>
          <w:lang w:eastAsia="x-none"/>
        </w:rPr>
        <w:t>3</w:t>
      </w:r>
      <w:r w:rsidRPr="00CB2DC2">
        <w:rPr>
          <w:sz w:val="28"/>
          <w:szCs w:val="28"/>
          <w:lang w:eastAsia="x-none"/>
        </w:rPr>
        <w:t>00,00</w:t>
      </w:r>
      <w:r w:rsidR="00F67939">
        <w:rPr>
          <w:sz w:val="28"/>
          <w:szCs w:val="28"/>
          <w:lang w:eastAsia="x-none"/>
        </w:rPr>
        <w:t xml:space="preserve"> </w:t>
      </w:r>
      <w:r w:rsidRPr="00CB2DC2">
        <w:rPr>
          <w:sz w:val="28"/>
          <w:szCs w:val="28"/>
          <w:lang w:val="x-none" w:eastAsia="x-none"/>
        </w:rPr>
        <w:t>(</w:t>
      </w:r>
      <w:r w:rsidR="00F67939">
        <w:rPr>
          <w:sz w:val="28"/>
          <w:szCs w:val="28"/>
          <w:lang w:eastAsia="x-none"/>
        </w:rPr>
        <w:t>шесть</w:t>
      </w:r>
      <w:r w:rsidR="00CB2DC2" w:rsidRPr="00CB2DC2">
        <w:rPr>
          <w:sz w:val="28"/>
          <w:szCs w:val="28"/>
          <w:lang w:eastAsia="x-none"/>
        </w:rPr>
        <w:t xml:space="preserve"> миллион</w:t>
      </w:r>
      <w:r w:rsidR="00F67939">
        <w:rPr>
          <w:sz w:val="28"/>
          <w:szCs w:val="28"/>
          <w:lang w:eastAsia="x-none"/>
        </w:rPr>
        <w:t>ов</w:t>
      </w:r>
      <w:r w:rsidR="00CB2DC2" w:rsidRPr="00CB2DC2">
        <w:rPr>
          <w:sz w:val="28"/>
          <w:szCs w:val="28"/>
          <w:lang w:eastAsia="x-none"/>
        </w:rPr>
        <w:t xml:space="preserve"> </w:t>
      </w:r>
      <w:r w:rsidR="00F67939">
        <w:rPr>
          <w:sz w:val="28"/>
          <w:szCs w:val="28"/>
          <w:lang w:eastAsia="x-none"/>
        </w:rPr>
        <w:t>шестьсот восемьдесят восемь</w:t>
      </w:r>
      <w:r w:rsidR="00CB2DC2" w:rsidRPr="00CB2DC2">
        <w:rPr>
          <w:sz w:val="28"/>
          <w:szCs w:val="28"/>
          <w:lang w:eastAsia="x-none"/>
        </w:rPr>
        <w:t xml:space="preserve"> тысяч</w:t>
      </w:r>
      <w:r w:rsidR="00F67939">
        <w:rPr>
          <w:sz w:val="28"/>
          <w:szCs w:val="28"/>
          <w:lang w:eastAsia="x-none"/>
        </w:rPr>
        <w:t xml:space="preserve"> триста</w:t>
      </w:r>
      <w:r w:rsidRPr="00CB2DC2">
        <w:rPr>
          <w:sz w:val="28"/>
          <w:szCs w:val="28"/>
          <w:lang w:val="x-none" w:eastAsia="x-none"/>
        </w:rPr>
        <w:t xml:space="preserve">) рублей </w:t>
      </w:r>
      <w:r w:rsidRPr="00CB2DC2">
        <w:rPr>
          <w:sz w:val="28"/>
          <w:szCs w:val="28"/>
          <w:lang w:eastAsia="x-none"/>
        </w:rPr>
        <w:t>00</w:t>
      </w:r>
      <w:r w:rsidR="00CB2DC2" w:rsidRPr="00CB2DC2">
        <w:rPr>
          <w:sz w:val="28"/>
          <w:szCs w:val="28"/>
          <w:lang w:val="x-none" w:eastAsia="x-none"/>
        </w:rPr>
        <w:t xml:space="preserve"> копеек - по  коду  БК 906 0702 10 205 45400 612</w:t>
      </w:r>
      <w:r w:rsidR="003417B5">
        <w:rPr>
          <w:sz w:val="28"/>
          <w:szCs w:val="28"/>
          <w:lang w:eastAsia="x-none"/>
        </w:rPr>
        <w:t xml:space="preserve"> 241</w:t>
      </w:r>
      <w:r w:rsidR="00DD4AEC">
        <w:rPr>
          <w:sz w:val="28"/>
          <w:szCs w:val="28"/>
          <w:lang w:eastAsia="x-none"/>
        </w:rPr>
        <w:t xml:space="preserve"> </w:t>
      </w:r>
    </w:p>
    <w:p w:rsidR="00161CB5" w:rsidRPr="00CB2DC2" w:rsidRDefault="00161CB5" w:rsidP="00161CB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CB2DC2">
        <w:rPr>
          <w:sz w:val="28"/>
          <w:szCs w:val="28"/>
          <w:lang w:val="x-none" w:eastAsia="x-none"/>
        </w:rPr>
        <w:t>в 20</w:t>
      </w:r>
      <w:r w:rsidRPr="00CB2DC2">
        <w:rPr>
          <w:sz w:val="28"/>
          <w:szCs w:val="28"/>
          <w:lang w:eastAsia="x-none"/>
        </w:rPr>
        <w:t>2</w:t>
      </w:r>
      <w:r w:rsidR="00CB3CE5">
        <w:rPr>
          <w:sz w:val="28"/>
          <w:szCs w:val="28"/>
          <w:lang w:eastAsia="x-none"/>
        </w:rPr>
        <w:t>6</w:t>
      </w:r>
      <w:r w:rsidRPr="00CB2DC2">
        <w:rPr>
          <w:sz w:val="28"/>
          <w:szCs w:val="28"/>
          <w:lang w:val="x-none" w:eastAsia="x-none"/>
        </w:rPr>
        <w:t xml:space="preserve"> году</w:t>
      </w:r>
      <w:r w:rsidRPr="00CB2DC2">
        <w:rPr>
          <w:sz w:val="28"/>
          <w:szCs w:val="28"/>
          <w:lang w:eastAsia="x-none"/>
        </w:rPr>
        <w:t xml:space="preserve"> </w:t>
      </w:r>
      <w:r w:rsidRPr="00CB2DC2">
        <w:rPr>
          <w:sz w:val="28"/>
          <w:szCs w:val="28"/>
          <w:lang w:val="x-none" w:eastAsia="x-none"/>
        </w:rPr>
        <w:t xml:space="preserve"> </w:t>
      </w:r>
      <w:r w:rsidR="00F67939">
        <w:rPr>
          <w:sz w:val="28"/>
          <w:szCs w:val="28"/>
          <w:lang w:eastAsia="x-none"/>
        </w:rPr>
        <w:t>6</w:t>
      </w:r>
      <w:r w:rsidRPr="00CB2DC2">
        <w:rPr>
          <w:sz w:val="28"/>
          <w:szCs w:val="28"/>
          <w:lang w:eastAsia="x-none"/>
        </w:rPr>
        <w:t> </w:t>
      </w:r>
      <w:r w:rsidR="00F67939">
        <w:rPr>
          <w:sz w:val="28"/>
          <w:szCs w:val="28"/>
          <w:lang w:eastAsia="x-none"/>
        </w:rPr>
        <w:t>955</w:t>
      </w:r>
      <w:r w:rsidRPr="00CB2DC2">
        <w:rPr>
          <w:sz w:val="28"/>
          <w:szCs w:val="28"/>
          <w:lang w:eastAsia="x-none"/>
        </w:rPr>
        <w:t xml:space="preserve"> </w:t>
      </w:r>
      <w:r w:rsidR="00F67939">
        <w:rPr>
          <w:sz w:val="28"/>
          <w:szCs w:val="28"/>
          <w:lang w:eastAsia="x-none"/>
        </w:rPr>
        <w:t>9</w:t>
      </w:r>
      <w:r w:rsidRPr="00CB2DC2">
        <w:rPr>
          <w:sz w:val="28"/>
          <w:szCs w:val="28"/>
          <w:lang w:eastAsia="x-none"/>
        </w:rPr>
        <w:t>00,00</w:t>
      </w:r>
      <w:r w:rsidRPr="00CB2DC2">
        <w:rPr>
          <w:sz w:val="28"/>
          <w:szCs w:val="28"/>
          <w:lang w:val="x-none" w:eastAsia="x-none"/>
        </w:rPr>
        <w:t xml:space="preserve"> (</w:t>
      </w:r>
      <w:r w:rsidR="00AD562E">
        <w:rPr>
          <w:sz w:val="28"/>
          <w:szCs w:val="28"/>
          <w:lang w:eastAsia="x-none"/>
        </w:rPr>
        <w:t xml:space="preserve">шесть </w:t>
      </w:r>
      <w:r w:rsidR="00CB2DC2" w:rsidRPr="00CB2DC2">
        <w:rPr>
          <w:sz w:val="28"/>
          <w:szCs w:val="28"/>
          <w:lang w:eastAsia="x-none"/>
        </w:rPr>
        <w:t xml:space="preserve">миллионов </w:t>
      </w:r>
      <w:r w:rsidR="00AD562E">
        <w:rPr>
          <w:sz w:val="28"/>
          <w:szCs w:val="28"/>
          <w:lang w:eastAsia="x-none"/>
        </w:rPr>
        <w:t>девятьсот пятьдесят пять</w:t>
      </w:r>
      <w:r w:rsidR="00CB2DC2" w:rsidRPr="00CB2DC2">
        <w:rPr>
          <w:sz w:val="28"/>
          <w:szCs w:val="28"/>
          <w:lang w:eastAsia="x-none"/>
        </w:rPr>
        <w:t xml:space="preserve"> тысяч</w:t>
      </w:r>
      <w:r w:rsidR="00AD562E">
        <w:rPr>
          <w:sz w:val="28"/>
          <w:szCs w:val="28"/>
          <w:lang w:eastAsia="x-none"/>
        </w:rPr>
        <w:t xml:space="preserve"> девятьсот</w:t>
      </w:r>
      <w:r w:rsidRPr="00CB2DC2">
        <w:rPr>
          <w:sz w:val="28"/>
          <w:szCs w:val="28"/>
          <w:lang w:val="x-none" w:eastAsia="x-none"/>
        </w:rPr>
        <w:t xml:space="preserve">) рублей </w:t>
      </w:r>
      <w:r w:rsidRPr="00CB2DC2">
        <w:rPr>
          <w:sz w:val="28"/>
          <w:szCs w:val="28"/>
          <w:lang w:eastAsia="x-none"/>
        </w:rPr>
        <w:t>00</w:t>
      </w:r>
      <w:r w:rsidRPr="00CB2DC2">
        <w:rPr>
          <w:sz w:val="28"/>
          <w:szCs w:val="28"/>
          <w:lang w:val="x-none" w:eastAsia="x-none"/>
        </w:rPr>
        <w:t xml:space="preserve"> копеек</w:t>
      </w:r>
      <w:r w:rsidR="00CB2DC2" w:rsidRPr="00CB2DC2">
        <w:rPr>
          <w:sz w:val="28"/>
          <w:szCs w:val="28"/>
          <w:lang w:eastAsia="x-none"/>
        </w:rPr>
        <w:t xml:space="preserve"> - по  коду  БК 906 0702 10 205 45400 612</w:t>
      </w:r>
      <w:r w:rsidR="00DD4AEC">
        <w:rPr>
          <w:sz w:val="28"/>
          <w:szCs w:val="28"/>
          <w:lang w:eastAsia="x-none"/>
        </w:rPr>
        <w:t xml:space="preserve"> </w:t>
      </w:r>
      <w:r w:rsidR="003417B5">
        <w:rPr>
          <w:sz w:val="28"/>
          <w:szCs w:val="28"/>
          <w:lang w:eastAsia="x-none"/>
        </w:rPr>
        <w:t>241</w:t>
      </w:r>
    </w:p>
    <w:p w:rsidR="00161CB5" w:rsidRPr="00A616FF" w:rsidRDefault="00161CB5" w:rsidP="00A616FF">
      <w:pPr>
        <w:keepNext/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</w:p>
    <w:p w:rsidR="006D10E6" w:rsidRPr="006D10E6" w:rsidRDefault="006D10E6" w:rsidP="006D10E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D10E6">
        <w:rPr>
          <w:sz w:val="28"/>
          <w:szCs w:val="28"/>
          <w:lang w:val="x-none" w:eastAsia="x-none"/>
        </w:rPr>
        <w:t xml:space="preserve">по  аналитическому  коду Субсидии     906 </w:t>
      </w:r>
      <w:r w:rsidR="008572C4">
        <w:rPr>
          <w:sz w:val="28"/>
          <w:szCs w:val="28"/>
          <w:lang w:eastAsia="x-none"/>
        </w:rPr>
        <w:t>3</w:t>
      </w:r>
      <w:r w:rsidRPr="006D10E6">
        <w:rPr>
          <w:sz w:val="28"/>
          <w:szCs w:val="28"/>
          <w:lang w:val="x-none" w:eastAsia="x-none"/>
        </w:rPr>
        <w:t xml:space="preserve"> 013        </w:t>
      </w:r>
    </w:p>
    <w:p w:rsidR="006D10E6" w:rsidRPr="006D10E6" w:rsidRDefault="006D10E6" w:rsidP="006D10E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D10E6">
        <w:rPr>
          <w:sz w:val="28"/>
          <w:szCs w:val="28"/>
          <w:lang w:val="x-none" w:eastAsia="x-none"/>
        </w:rPr>
        <w:t xml:space="preserve">в 2024 году 756 300,00 (семьсот пятьдесят шесть тысяч триста) рублей 00 копеек – по  коду  БК 906 0702 10 433 </w:t>
      </w:r>
      <w:r w:rsidR="008572C4">
        <w:rPr>
          <w:sz w:val="28"/>
          <w:szCs w:val="28"/>
          <w:lang w:eastAsia="x-none"/>
        </w:rPr>
        <w:t>45410</w:t>
      </w:r>
      <w:r w:rsidRPr="006D10E6">
        <w:rPr>
          <w:sz w:val="28"/>
          <w:szCs w:val="28"/>
          <w:lang w:val="x-none" w:eastAsia="x-none"/>
        </w:rPr>
        <w:t xml:space="preserve"> 612 2</w:t>
      </w:r>
      <w:r w:rsidR="008572C4">
        <w:rPr>
          <w:sz w:val="28"/>
          <w:szCs w:val="28"/>
          <w:lang w:eastAsia="x-none"/>
        </w:rPr>
        <w:t>8</w:t>
      </w:r>
      <w:r w:rsidRPr="006D10E6">
        <w:rPr>
          <w:sz w:val="28"/>
          <w:szCs w:val="28"/>
          <w:lang w:val="x-none" w:eastAsia="x-none"/>
        </w:rPr>
        <w:t xml:space="preserve">1   </w:t>
      </w:r>
    </w:p>
    <w:p w:rsidR="006D10E6" w:rsidRPr="006D10E6" w:rsidRDefault="006D10E6" w:rsidP="006D10E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D10E6">
        <w:rPr>
          <w:sz w:val="28"/>
          <w:szCs w:val="28"/>
          <w:lang w:val="x-none" w:eastAsia="x-none"/>
        </w:rPr>
        <w:t xml:space="preserve">в 2025 году 0 рублей 00 копеек – по  коду  БК 906 0702 10 433 </w:t>
      </w:r>
      <w:r w:rsidR="008F351C" w:rsidRPr="008F351C">
        <w:rPr>
          <w:sz w:val="28"/>
          <w:szCs w:val="28"/>
          <w:lang w:val="x-none" w:eastAsia="x-none"/>
        </w:rPr>
        <w:t>45410 612 281</w:t>
      </w:r>
      <w:r w:rsidRPr="006D10E6">
        <w:rPr>
          <w:sz w:val="28"/>
          <w:szCs w:val="28"/>
          <w:lang w:val="x-none" w:eastAsia="x-none"/>
        </w:rPr>
        <w:t xml:space="preserve">  </w:t>
      </w:r>
    </w:p>
    <w:p w:rsidR="005C09DB" w:rsidRDefault="006D10E6" w:rsidP="006D10E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  <w:r w:rsidRPr="006D10E6">
        <w:rPr>
          <w:sz w:val="28"/>
          <w:szCs w:val="28"/>
          <w:lang w:val="x-none" w:eastAsia="x-none"/>
        </w:rPr>
        <w:t xml:space="preserve">в 2026 году 0 рублей 00 копеек – по  коду  БК 906 0702 10 433 </w:t>
      </w:r>
      <w:r w:rsidR="008F351C" w:rsidRPr="008F351C">
        <w:rPr>
          <w:sz w:val="28"/>
          <w:szCs w:val="28"/>
          <w:lang w:val="x-none" w:eastAsia="x-none"/>
        </w:rPr>
        <w:t>45410 612</w:t>
      </w:r>
      <w:r w:rsidR="003777FA">
        <w:rPr>
          <w:sz w:val="28"/>
          <w:szCs w:val="28"/>
          <w:lang w:val="x-none" w:eastAsia="x-none"/>
        </w:rPr>
        <w:t> </w:t>
      </w:r>
      <w:r w:rsidR="008F351C" w:rsidRPr="008F351C">
        <w:rPr>
          <w:sz w:val="28"/>
          <w:szCs w:val="28"/>
          <w:lang w:val="x-none" w:eastAsia="x-none"/>
        </w:rPr>
        <w:t>281</w:t>
      </w:r>
    </w:p>
    <w:p w:rsidR="003777FA" w:rsidRDefault="003777FA" w:rsidP="006D10E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x-none" w:eastAsia="x-none"/>
        </w:rPr>
      </w:pPr>
    </w:p>
    <w:p w:rsidR="003777FA" w:rsidRPr="003777FA" w:rsidRDefault="003777FA" w:rsidP="003777F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3777FA">
        <w:rPr>
          <w:sz w:val="28"/>
          <w:szCs w:val="28"/>
          <w:lang w:eastAsia="x-none"/>
        </w:rPr>
        <w:t>по  аналитическому  коду Субсидии     906 3 0</w:t>
      </w:r>
      <w:r>
        <w:rPr>
          <w:sz w:val="28"/>
          <w:szCs w:val="28"/>
          <w:lang w:eastAsia="x-none"/>
        </w:rPr>
        <w:t>24</w:t>
      </w:r>
      <w:r w:rsidRPr="003777FA">
        <w:rPr>
          <w:sz w:val="28"/>
          <w:szCs w:val="28"/>
          <w:lang w:eastAsia="x-none"/>
        </w:rPr>
        <w:t xml:space="preserve">        </w:t>
      </w:r>
    </w:p>
    <w:p w:rsidR="003777FA" w:rsidRPr="003777FA" w:rsidRDefault="003777FA" w:rsidP="003777F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3777FA">
        <w:rPr>
          <w:sz w:val="28"/>
          <w:szCs w:val="28"/>
          <w:lang w:eastAsia="x-none"/>
        </w:rPr>
        <w:t xml:space="preserve">в 2024 году </w:t>
      </w:r>
      <w:r>
        <w:rPr>
          <w:sz w:val="28"/>
          <w:szCs w:val="28"/>
          <w:lang w:eastAsia="x-none"/>
        </w:rPr>
        <w:t>182 740</w:t>
      </w:r>
      <w:r w:rsidRPr="003777FA">
        <w:rPr>
          <w:sz w:val="28"/>
          <w:szCs w:val="28"/>
          <w:lang w:eastAsia="x-none"/>
        </w:rPr>
        <w:t>,00 (</w:t>
      </w:r>
      <w:r>
        <w:rPr>
          <w:sz w:val="28"/>
          <w:szCs w:val="28"/>
          <w:lang w:eastAsia="x-none"/>
        </w:rPr>
        <w:t xml:space="preserve">сто восемьдесят две </w:t>
      </w:r>
      <w:r w:rsidRPr="003777FA">
        <w:rPr>
          <w:sz w:val="28"/>
          <w:szCs w:val="28"/>
          <w:lang w:eastAsia="x-none"/>
        </w:rPr>
        <w:t>тысяч</w:t>
      </w:r>
      <w:r>
        <w:rPr>
          <w:sz w:val="28"/>
          <w:szCs w:val="28"/>
          <w:lang w:eastAsia="x-none"/>
        </w:rPr>
        <w:t>и</w:t>
      </w:r>
      <w:r w:rsidRPr="003777FA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семьсот сорок</w:t>
      </w:r>
      <w:r w:rsidRPr="003777FA">
        <w:rPr>
          <w:sz w:val="28"/>
          <w:szCs w:val="28"/>
          <w:lang w:eastAsia="x-none"/>
        </w:rPr>
        <w:t xml:space="preserve">) рублей 00 копеек – по  коду  БК 906 0702 10 </w:t>
      </w:r>
      <w:r>
        <w:rPr>
          <w:sz w:val="28"/>
          <w:szCs w:val="28"/>
          <w:lang w:eastAsia="x-none"/>
        </w:rPr>
        <w:t>311</w:t>
      </w:r>
      <w:r w:rsidRPr="003777FA">
        <w:rPr>
          <w:sz w:val="28"/>
          <w:szCs w:val="28"/>
          <w:lang w:eastAsia="x-none"/>
        </w:rPr>
        <w:t xml:space="preserve"> 45</w:t>
      </w:r>
      <w:r>
        <w:rPr>
          <w:sz w:val="28"/>
          <w:szCs w:val="28"/>
          <w:lang w:eastAsia="x-none"/>
        </w:rPr>
        <w:t>6</w:t>
      </w:r>
      <w:r w:rsidRPr="003777FA">
        <w:rPr>
          <w:sz w:val="28"/>
          <w:szCs w:val="28"/>
          <w:lang w:eastAsia="x-none"/>
        </w:rPr>
        <w:t xml:space="preserve">10 612 281   </w:t>
      </w:r>
    </w:p>
    <w:p w:rsidR="003777FA" w:rsidRPr="003777FA" w:rsidRDefault="003777FA" w:rsidP="003777F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3777FA">
        <w:rPr>
          <w:sz w:val="28"/>
          <w:szCs w:val="28"/>
          <w:lang w:eastAsia="x-none"/>
        </w:rPr>
        <w:t xml:space="preserve">в 2025 году 0 рублей 00 копеек – по  коду  БК 906 0702 10 311 45610 612 281   </w:t>
      </w:r>
    </w:p>
    <w:p w:rsidR="003777FA" w:rsidRDefault="003777FA" w:rsidP="003777F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  <w:r w:rsidRPr="003777FA">
        <w:rPr>
          <w:sz w:val="28"/>
          <w:szCs w:val="28"/>
          <w:lang w:eastAsia="x-none"/>
        </w:rPr>
        <w:t xml:space="preserve">в 2026 году 0 рублей 00 копеек – по  коду  БК 906 0702 10 311 45610 612 281   </w:t>
      </w:r>
    </w:p>
    <w:p w:rsidR="003E7CF8" w:rsidRDefault="003E7CF8" w:rsidP="005C09D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</w:p>
    <w:p w:rsidR="005653D9" w:rsidRPr="005653D9" w:rsidRDefault="005653D9" w:rsidP="0056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3D9">
        <w:rPr>
          <w:sz w:val="28"/>
          <w:szCs w:val="28"/>
        </w:rPr>
        <w:t>2.2. Размер Субсидии рассчитывается в соответствии с Правилами предоставления субсидии.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53D9" w:rsidRPr="005653D9" w:rsidRDefault="005653D9" w:rsidP="005653D9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bookmarkStart w:id="11" w:name="Par138"/>
      <w:bookmarkEnd w:id="11"/>
      <w:r w:rsidRPr="005653D9">
        <w:rPr>
          <w:sz w:val="28"/>
          <w:szCs w:val="28"/>
        </w:rPr>
        <w:t>III. Условия и порядок перечисления Субсидии</w:t>
      </w:r>
    </w:p>
    <w:p w:rsidR="005653D9" w:rsidRPr="005653D9" w:rsidRDefault="005653D9" w:rsidP="005653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bookmarkStart w:id="12" w:name="Par140"/>
      <w:bookmarkEnd w:id="12"/>
      <w:r w:rsidRPr="005653D9">
        <w:rPr>
          <w:sz w:val="28"/>
          <w:szCs w:val="28"/>
        </w:rPr>
        <w:t xml:space="preserve">3.1. Перечисление Субсидии осуществляется </w:t>
      </w:r>
      <w:bookmarkStart w:id="13" w:name="Par144"/>
      <w:bookmarkEnd w:id="13"/>
      <w:r w:rsidRPr="005653D9">
        <w:rPr>
          <w:sz w:val="28"/>
          <w:szCs w:val="28"/>
        </w:rPr>
        <w:t xml:space="preserve">на лицевой счет, открытый Учреждению в Финансовом управлении администрации Верхнесалдинского городского округа в соответствии с графиком перечисления Субсидии согласно приложению </w:t>
      </w:r>
      <w:r w:rsidRPr="000A30B3">
        <w:rPr>
          <w:sz w:val="28"/>
          <w:szCs w:val="28"/>
        </w:rPr>
        <w:t>№ 2</w:t>
      </w:r>
      <w:r w:rsidRPr="005653D9">
        <w:rPr>
          <w:sz w:val="28"/>
          <w:szCs w:val="28"/>
        </w:rPr>
        <w:t xml:space="preserve"> к настоящему соглашению, являющемуся неотъемлемой частью настоящего Соглашения. </w:t>
      </w:r>
    </w:p>
    <w:p w:rsidR="005653D9" w:rsidRPr="005653D9" w:rsidRDefault="005653D9" w:rsidP="005653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653D9" w:rsidRPr="005653D9" w:rsidRDefault="005653D9" w:rsidP="005653D9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bookmarkStart w:id="14" w:name="Par165"/>
      <w:bookmarkEnd w:id="14"/>
      <w:r w:rsidRPr="005653D9">
        <w:rPr>
          <w:sz w:val="28"/>
          <w:szCs w:val="28"/>
        </w:rPr>
        <w:t>IV. Взаимодействие Сторон</w:t>
      </w:r>
    </w:p>
    <w:p w:rsidR="005653D9" w:rsidRPr="005653D9" w:rsidRDefault="005653D9" w:rsidP="005653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653D9" w:rsidRPr="005653D9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4.1. Учредитель обязуется:</w:t>
      </w:r>
    </w:p>
    <w:p w:rsidR="005653D9" w:rsidRPr="005653D9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4.1.1. обеспечивать предоставление Учреждению Субсидии на цели, указанные в Перечне Субсидий;</w:t>
      </w:r>
    </w:p>
    <w:p w:rsidR="005653D9" w:rsidRPr="005653D9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 xml:space="preserve">4.1.2. осуществлять проверку в течение </w:t>
      </w:r>
      <w:r w:rsidRPr="000A30B3">
        <w:rPr>
          <w:sz w:val="28"/>
          <w:szCs w:val="28"/>
        </w:rPr>
        <w:t>10</w:t>
      </w:r>
      <w:r w:rsidRPr="005653D9">
        <w:rPr>
          <w:sz w:val="28"/>
          <w:szCs w:val="28"/>
        </w:rPr>
        <w:t xml:space="preserve"> рабочих дней, следующих за днем поступления от Учреждения документов в целях принятия решения о перечислении Субсидии; </w:t>
      </w:r>
    </w:p>
    <w:p w:rsidR="005653D9" w:rsidRPr="005653D9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4.1.3. обеспечивать перечисление Субсидии на счет Учреждения, указанный в разделе VIII настоящего Соглашения, в соответствии с пунктом 3.1 настоящего Соглашения;</w:t>
      </w:r>
    </w:p>
    <w:p w:rsidR="005653D9" w:rsidRPr="005653D9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4.1.4. устанавливать:</w:t>
      </w:r>
    </w:p>
    <w:p w:rsidR="005653D9" w:rsidRPr="000A30B3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 xml:space="preserve">4.1.4.1. значения результатов предоставления Субсидии, показателей, необходимых для достижения результатов предоставления Субсидии, согласно </w:t>
      </w:r>
      <w:r w:rsidRPr="000A30B3">
        <w:rPr>
          <w:sz w:val="28"/>
          <w:szCs w:val="28"/>
        </w:rPr>
        <w:lastRenderedPageBreak/>
        <w:t>приложению № 3 к настоящему Соглашению, являющемуся неотъемлемой частью настоящего Соглашения;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4.1.4.2. план мероприятий по достижению результатов предоставления Субсидии согласно приложению № 4 к настоящему Соглашению, являющемуся неотъемлемой частью настоящего Соглашения.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</w:t>
      </w:r>
      <w:r w:rsidR="00C82841">
        <w:rPr>
          <w:sz w:val="28"/>
          <w:szCs w:val="28"/>
        </w:rPr>
        <w:t>5</w:t>
      </w:r>
      <w:r w:rsidRPr="000A30B3">
        <w:rPr>
          <w:sz w:val="28"/>
          <w:szCs w:val="28"/>
        </w:rPr>
        <w:t xml:space="preserve">. осуществлять контроль за соблюдением Учреждением целей и условий предоставления Субсидии, установленных Правилами предоставления субсидии и настоящим Соглашением, путем проведения плановых и внеплановых проверок:  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</w:t>
      </w:r>
      <w:r w:rsidR="00C82841">
        <w:rPr>
          <w:sz w:val="28"/>
          <w:szCs w:val="28"/>
        </w:rPr>
        <w:t>5</w:t>
      </w:r>
      <w:r w:rsidRPr="000A30B3">
        <w:rPr>
          <w:sz w:val="28"/>
          <w:szCs w:val="28"/>
        </w:rPr>
        <w:t>.1. по месту нахождения Учредителя на основании: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</w:t>
      </w:r>
      <w:r w:rsidR="00C82841">
        <w:rPr>
          <w:sz w:val="28"/>
          <w:szCs w:val="28"/>
        </w:rPr>
        <w:t>5</w:t>
      </w:r>
      <w:r w:rsidRPr="000A30B3">
        <w:rPr>
          <w:sz w:val="28"/>
          <w:szCs w:val="28"/>
        </w:rPr>
        <w:t>.1.1. документов, представленных Учреждением в соответствии с пунктом 4.3.3 настоящего Соглашения;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</w:t>
      </w:r>
      <w:r w:rsidR="00C82841">
        <w:rPr>
          <w:sz w:val="28"/>
          <w:szCs w:val="28"/>
        </w:rPr>
        <w:t>5</w:t>
      </w:r>
      <w:r w:rsidRPr="000A30B3">
        <w:rPr>
          <w:sz w:val="28"/>
          <w:szCs w:val="28"/>
        </w:rPr>
        <w:t>.1.2. отчета о расходах, источником финансового обеспечения которых является Субсидия, согласно приложению № 5 к настоящему Соглашению, являющемуся неотъемлемой частью настоящего Соглашения</w:t>
      </w:r>
      <w:r w:rsidRPr="005653D9">
        <w:rPr>
          <w:sz w:val="28"/>
          <w:szCs w:val="28"/>
        </w:rPr>
        <w:t>, представленного Учреждением в соответствии с пунктом 4.3.4.1 настоящего Соглашения.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4.1.</w:t>
      </w:r>
      <w:r w:rsidR="00C82841">
        <w:rPr>
          <w:sz w:val="28"/>
          <w:szCs w:val="28"/>
        </w:rPr>
        <w:t>5</w:t>
      </w:r>
      <w:r w:rsidRPr="005653D9">
        <w:rPr>
          <w:sz w:val="28"/>
          <w:szCs w:val="28"/>
        </w:rPr>
        <w:t>.2. по месту нахождения Учреждения путем документального и фактического анализа операций, произведенных Учреждением с использованием средств Субсидии;</w:t>
      </w:r>
    </w:p>
    <w:p w:rsidR="005653D9" w:rsidRPr="005653D9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4.1.</w:t>
      </w:r>
      <w:r w:rsidR="00C82841">
        <w:rPr>
          <w:sz w:val="28"/>
          <w:szCs w:val="28"/>
        </w:rPr>
        <w:t>6</w:t>
      </w:r>
      <w:r w:rsidRPr="005653D9">
        <w:rPr>
          <w:sz w:val="28"/>
          <w:szCs w:val="28"/>
        </w:rPr>
        <w:t>. осуществлять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пунктом 4.1.4 настоящего Соглашения, на основании:</w:t>
      </w:r>
    </w:p>
    <w:p w:rsidR="005653D9" w:rsidRPr="000A30B3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4.1.</w:t>
      </w:r>
      <w:r w:rsidR="00D27C87">
        <w:rPr>
          <w:sz w:val="28"/>
          <w:szCs w:val="28"/>
        </w:rPr>
        <w:t>6</w:t>
      </w:r>
      <w:r w:rsidRPr="005653D9">
        <w:rPr>
          <w:sz w:val="28"/>
          <w:szCs w:val="28"/>
        </w:rPr>
        <w:t xml:space="preserve">.1. отчета о достижении значений результатов предоставления Субсидии согласно приложению </w:t>
      </w:r>
      <w:r w:rsidRPr="000A30B3">
        <w:rPr>
          <w:sz w:val="28"/>
          <w:szCs w:val="28"/>
        </w:rPr>
        <w:t>№ 6 к настоящему Соглашению, являющемуся неотъемлемой частью настоящего Соглашения, представленного в соответствии с пунктом 4.3.4.2 настоящего Соглашения;</w:t>
      </w:r>
    </w:p>
    <w:p w:rsidR="005653D9" w:rsidRPr="005653D9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</w:t>
      </w:r>
      <w:r w:rsidR="00D27C87">
        <w:rPr>
          <w:sz w:val="28"/>
          <w:szCs w:val="28"/>
        </w:rPr>
        <w:t>6</w:t>
      </w:r>
      <w:r w:rsidRPr="000A30B3">
        <w:rPr>
          <w:sz w:val="28"/>
          <w:szCs w:val="28"/>
        </w:rPr>
        <w:t>.2. отчета о реализации плана мероприятий по достижению результатов предоставления Субсидии согласно приложению № 7</w:t>
      </w:r>
      <w:r w:rsidRPr="005653D9">
        <w:rPr>
          <w:sz w:val="28"/>
          <w:szCs w:val="28"/>
        </w:rPr>
        <w:t xml:space="preserve"> к настоящему Соглашению, являющемуся неотъемлемой частью настоящего Соглашения, представленного в соответствии с пунктом 4.3.4.3 настоящего Соглашения;</w:t>
      </w:r>
    </w:p>
    <w:p w:rsidR="005653D9" w:rsidRPr="005653D9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4.1.</w:t>
      </w:r>
      <w:r w:rsidR="00D27C87">
        <w:rPr>
          <w:sz w:val="28"/>
          <w:szCs w:val="28"/>
        </w:rPr>
        <w:t>7</w:t>
      </w:r>
      <w:r w:rsidRPr="005653D9">
        <w:rPr>
          <w:sz w:val="28"/>
          <w:szCs w:val="28"/>
        </w:rPr>
        <w:t>. направлять Учреждению в случае установления по итогам проверок, указанных в пункте 4.1.6 настоящего Соглашения, факта нарушений целей и условий, определенных Правилами предоставления субсидии и настоящим Соглашением, или получения от органа муниципального финансового контроля информации о нарушении Учреждением целей и условий предоставления Субсидии, установленных Правилами предоставления субсидии и настоящим Соглашением, а также в случае недостижения значений результатов предоставления Субсидии, показателей, установленных в соответствии с пунктом 4.1.4.1 настоящего Соглашения:</w:t>
      </w:r>
    </w:p>
    <w:p w:rsidR="005653D9" w:rsidRPr="000A30B3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4.1.</w:t>
      </w:r>
      <w:r w:rsidR="00D27C87">
        <w:rPr>
          <w:sz w:val="28"/>
          <w:szCs w:val="28"/>
        </w:rPr>
        <w:t>7</w:t>
      </w:r>
      <w:r w:rsidRPr="005653D9">
        <w:rPr>
          <w:sz w:val="28"/>
          <w:szCs w:val="28"/>
        </w:rPr>
        <w:t>.1</w:t>
      </w:r>
      <w:r w:rsidRPr="000A30B3">
        <w:rPr>
          <w:sz w:val="28"/>
          <w:szCs w:val="28"/>
        </w:rPr>
        <w:t>. претензию о невыполнении обязательств настоящего Соглашения;(Приложение № 8)</w:t>
      </w:r>
    </w:p>
    <w:p w:rsidR="005653D9" w:rsidRPr="000A30B3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</w:t>
      </w:r>
      <w:r w:rsidR="00D27C87">
        <w:rPr>
          <w:sz w:val="28"/>
          <w:szCs w:val="28"/>
        </w:rPr>
        <w:t>7</w:t>
      </w:r>
      <w:r w:rsidRPr="000A30B3">
        <w:rPr>
          <w:sz w:val="28"/>
          <w:szCs w:val="28"/>
        </w:rPr>
        <w:t>.2. требование о возврате в бюджет Субсидии или ее части, в том числе в случае неустранения нарушений, указанных в пункте 4.1.8 настоящего Соглашения, в размере и сроки, установленные в данном требовании;</w:t>
      </w:r>
    </w:p>
    <w:p w:rsidR="005653D9" w:rsidRPr="000A30B3" w:rsidRDefault="005653D9" w:rsidP="005653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</w:t>
      </w:r>
      <w:r w:rsidR="00D27C87">
        <w:rPr>
          <w:sz w:val="28"/>
          <w:szCs w:val="28"/>
        </w:rPr>
        <w:t>8</w:t>
      </w:r>
      <w:r w:rsidRPr="000A30B3">
        <w:rPr>
          <w:sz w:val="28"/>
          <w:szCs w:val="28"/>
        </w:rPr>
        <w:t xml:space="preserve">. обеспечивать согласование с Учреждением новых условий настоящего Соглашения в случае уменьшения Учредителю ранее доведенных лимитов </w:t>
      </w:r>
      <w:r w:rsidRPr="000A30B3">
        <w:rPr>
          <w:sz w:val="28"/>
          <w:szCs w:val="28"/>
        </w:rPr>
        <w:lastRenderedPageBreak/>
        <w:t>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течение 10 рабочих дней, следующих за днем такого уменьшения;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</w:t>
      </w:r>
      <w:r w:rsidR="00D27C87">
        <w:rPr>
          <w:sz w:val="28"/>
          <w:szCs w:val="28"/>
        </w:rPr>
        <w:t>9</w:t>
      </w:r>
      <w:r w:rsidRPr="000A30B3">
        <w:rPr>
          <w:sz w:val="28"/>
          <w:szCs w:val="28"/>
        </w:rPr>
        <w:t>. направлять Учреждению уведомление о расторжении настоящего Соглашения в одностороннем порядке в соответствии с пунктом 7.6 настоящего Соглашения;(Приложение № 9)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4.1.1</w:t>
      </w:r>
      <w:r w:rsidR="00D27C87">
        <w:rPr>
          <w:sz w:val="28"/>
          <w:szCs w:val="28"/>
        </w:rPr>
        <w:t>0</w:t>
      </w:r>
      <w:r w:rsidRPr="000A30B3">
        <w:rPr>
          <w:sz w:val="28"/>
          <w:szCs w:val="28"/>
        </w:rPr>
        <w:t>. рассматривать предложения, документы и иную информацию, направленную Учреждением в соответствии с пунктом 4.4.2 настоящего Соглашения, в течение 20 рабочих дней, следующих за днем их получения, и уведомлять Учреждение о принятом решении (при необходимости);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4.1.1</w:t>
      </w:r>
      <w:r w:rsidR="00D27C87">
        <w:rPr>
          <w:sz w:val="28"/>
          <w:szCs w:val="28"/>
        </w:rPr>
        <w:t>1</w:t>
      </w:r>
      <w:r w:rsidRPr="000A30B3">
        <w:rPr>
          <w:sz w:val="28"/>
          <w:szCs w:val="28"/>
        </w:rPr>
        <w:t>. направлять Учреждению разъяснения по вопросам, связанным с исполнением настоящего Соглашения, не позднее 20 рабочих дней, следующего за днем получения обращения Учреждения в соответствии</w:t>
      </w:r>
      <w:r w:rsidRPr="005653D9">
        <w:rPr>
          <w:sz w:val="28"/>
          <w:szCs w:val="28"/>
        </w:rPr>
        <w:t xml:space="preserve"> с пунктом 4.4.5 настоящего Соглашения.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4.2. Учредитель вправе: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4.2.1. запрашивать у Учреждения информацию и документы, необходимые для осуществления контроля за соблюдением Учреждением целей и условий предоставления Субсидии, установленных Правилами предоставления субсидии, и настоящим Соглашением, в соответствии с пунктом 4.1.6 настоящего Соглашения;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изменение размера Субсидии;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4.2.3. принимать: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 xml:space="preserve">4.2.3.1. решение об использовании остатка Субсидии, не использованного на начало очередного финансового года, на цели, указанные в Перечне Субсидий, не </w:t>
      </w:r>
      <w:r w:rsidRPr="000A30B3">
        <w:rPr>
          <w:sz w:val="28"/>
          <w:szCs w:val="28"/>
        </w:rPr>
        <w:t>позднее 10</w:t>
      </w:r>
      <w:r w:rsidR="001F018F" w:rsidRPr="000A30B3">
        <w:rPr>
          <w:sz w:val="28"/>
          <w:szCs w:val="28"/>
        </w:rPr>
        <w:t xml:space="preserve"> рабочего дня</w:t>
      </w:r>
      <w:r w:rsidRPr="000A30B3">
        <w:rPr>
          <w:sz w:val="28"/>
          <w:szCs w:val="28"/>
        </w:rPr>
        <w:t>, следующего за днем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4.2.3.2. решение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Перечне Субсидий, не позднее 10</w:t>
      </w:r>
      <w:r w:rsidR="001F018F" w:rsidRPr="000A30B3">
        <w:rPr>
          <w:sz w:val="28"/>
          <w:szCs w:val="28"/>
        </w:rPr>
        <w:t xml:space="preserve"> рабочего дня</w:t>
      </w:r>
      <w:r w:rsidRPr="000A30B3">
        <w:rPr>
          <w:sz w:val="28"/>
          <w:szCs w:val="28"/>
        </w:rPr>
        <w:t>,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образования.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4.3. Учреждение обязуется: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4.3.1. использовать Субсидию на цели, указанные в Перечне Субсидий, в соответствии с условиями предоставления Субсидии, установленными Правилами предоставления субсидии и настоящим Соглашением, на осуществление выплат, указанных в Сведениях;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4.3.2. обеспечить достижение значений результатов предоставления Субсидии, показателей, установленных в соответствии с пунктом 4.1.4.1 настоящего Соглашения, и соблюдение сроков их достижения, а также реализацию плана мероприятий по достижению результатов предоставления Субсидии, установленного в соответствии с пунктом 4.1.4.2 настоящего Соглашения;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lastRenderedPageBreak/>
        <w:t>4.3.3. направлять по запросу Учредителя информацию и документы, необходимые для осуществления контроля за соблюдением целей и условий предоставления Субсидии в соответствии с пунктом 4.2.1 настоящего Соглашения, не позднее 10 рабочего дня, следующего за д</w:t>
      </w:r>
      <w:r w:rsidRPr="005653D9">
        <w:rPr>
          <w:sz w:val="28"/>
          <w:szCs w:val="28"/>
        </w:rPr>
        <w:t>нем получения указанного запроса;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4.3.4. направлять Учредителю: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 xml:space="preserve">4.3.4.1.  отчет о расходах, источником финансового обеспечения которых является Субсидия, в соответствии с пунктом 4.1.6.1.2 настоящего Соглашения не </w:t>
      </w:r>
      <w:r w:rsidRPr="000A30B3">
        <w:rPr>
          <w:sz w:val="28"/>
          <w:szCs w:val="28"/>
        </w:rPr>
        <w:t>позднее 10 числа месяца, следующего за отчетным кварталом;</w:t>
      </w:r>
    </w:p>
    <w:p w:rsidR="005653D9" w:rsidRPr="000A30B3" w:rsidRDefault="001F018F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 xml:space="preserve">4.3.4.2.   отчет о достижении значений результатов предоставления </w:t>
      </w:r>
      <w:r w:rsidR="005653D9" w:rsidRPr="000A30B3">
        <w:rPr>
          <w:sz w:val="28"/>
          <w:szCs w:val="28"/>
        </w:rPr>
        <w:t>Субсидии в соответствии с пунктом 4.1.7.1 настоящего Соглашения не позднее 10 числа месяца, следующег</w:t>
      </w:r>
      <w:r w:rsidR="008846DF" w:rsidRPr="000A30B3">
        <w:rPr>
          <w:sz w:val="28"/>
          <w:szCs w:val="28"/>
        </w:rPr>
        <w:t xml:space="preserve">о за отчетным </w:t>
      </w:r>
      <w:r w:rsidR="005653D9" w:rsidRPr="000A30B3">
        <w:rPr>
          <w:sz w:val="28"/>
          <w:szCs w:val="28"/>
        </w:rPr>
        <w:t>кварталом;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4.3.4.3. отчет о реализации плана мероприятий по достижению результ</w:t>
      </w:r>
      <w:r w:rsidR="001F018F" w:rsidRPr="000A30B3">
        <w:rPr>
          <w:sz w:val="28"/>
          <w:szCs w:val="28"/>
        </w:rPr>
        <w:t>атов предоставления   Субсидии в соответствии с пунктом 4.1.7.2</w:t>
      </w:r>
      <w:r w:rsidRPr="000A30B3">
        <w:rPr>
          <w:sz w:val="28"/>
          <w:szCs w:val="28"/>
        </w:rPr>
        <w:t xml:space="preserve"> настоящего Соглашения не позднее 10 числа </w:t>
      </w:r>
      <w:r w:rsidR="001F018F" w:rsidRPr="000A30B3">
        <w:rPr>
          <w:sz w:val="28"/>
          <w:szCs w:val="28"/>
        </w:rPr>
        <w:t xml:space="preserve">месяца, следующего за отчетным </w:t>
      </w:r>
      <w:r w:rsidRPr="000A30B3">
        <w:rPr>
          <w:sz w:val="28"/>
          <w:szCs w:val="28"/>
        </w:rPr>
        <w:t>кварталом;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4.3.5. устранять факты нарушения целей и условий предоставления Субсидии в случае получения от Учредителя претензии в соответствии с пунктом 4.1.8.1 настоящего Соглашения в сроки, определенные в указанной претензии;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4.3.6. возвращать в бюджет Субсидию в случае получения от Учредителя требования в соответствии с пунктом 4.1.8.2 настоящего Соглашения в размере и в сроки, определенные в указанном требовании;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4.3.7. возвращать в бюджет: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4.3.7.1. неиспользованный остаток Субсидии в случае отсутствия решения, принимаемого Учредителем в соответствии с пунктом 4.2.3.1 настоящего Соглашения, в срок до «15» марта 2024 г.;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 xml:space="preserve">4.3.7.2. средства от возврата дебиторской задолженности в случае отсутствия решения, принимаемого Учредителем в соответствии с пунктом 4.2.3.2 настоящего Соглашения, в </w:t>
      </w:r>
      <w:r w:rsidRPr="000A30B3">
        <w:rPr>
          <w:sz w:val="28"/>
          <w:szCs w:val="28"/>
        </w:rPr>
        <w:t xml:space="preserve">срок до </w:t>
      </w:r>
      <w:r w:rsidR="001F018F" w:rsidRPr="000A30B3">
        <w:rPr>
          <w:sz w:val="28"/>
          <w:szCs w:val="28"/>
        </w:rPr>
        <w:t xml:space="preserve">«15» </w:t>
      </w:r>
      <w:r w:rsidRPr="000A30B3">
        <w:rPr>
          <w:sz w:val="28"/>
          <w:szCs w:val="28"/>
        </w:rPr>
        <w:t>марта 2024 г.;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4.3.8. обеспечивать полноту и достоверность сведений, представляемых Учредителю в соответствии с настоящим Соглашением.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4.4. Учреждение вправе: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>4.4.1. направлять Учредителю документы, указанные в пункте 4.2.3 настоящего Соглашения, не позднее 5 рабочих дней, следующих за отчетным финансовым годом;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4.4.3. направлять в очередном финансовом году неиспользованный остаток Субсидии на осуществление выплат в соответствии с целями, указанными в Перечне Субсидий, в случае принятия Учредителем соответствующего решения в соответствии с пунктом 4.2.3.1 настоящего Соглашения;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4.4.4. направлять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целями, указанными в Перечне Субсидий, в случае принятия Учредителем соответствующего решения в соответствии с пунктом 4.2.3.2 настоящего Соглашения;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lastRenderedPageBreak/>
        <w:t>4.4.5. обращаться к Учредителю в целях получения разъяснений в связи с исполнением настоящего Соглашения.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  <w:r w:rsidRPr="005653D9">
        <w:rPr>
          <w:sz w:val="28"/>
          <w:szCs w:val="28"/>
        </w:rPr>
        <w:t>V. Ответственность Сторон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653D9" w:rsidRPr="005653D9" w:rsidRDefault="005653D9" w:rsidP="005653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bookmarkStart w:id="15" w:name="Par340"/>
      <w:bookmarkEnd w:id="15"/>
      <w:r w:rsidRPr="005653D9">
        <w:rPr>
          <w:sz w:val="28"/>
          <w:szCs w:val="28"/>
        </w:rPr>
        <w:t>5.2. В случае нецелевого либо иного неправомерного использования Учреждением денежных средств субсидии, Учреждение обязано возместить в бюджет Верхнесалдинского городского округа неправомерно использованные денежные средства субсидии за счет собственных средств Учреждения, образованных из остатков средств субсидий, а также других не запрещенных законом источников.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653D9" w:rsidRPr="005653D9" w:rsidRDefault="005653D9" w:rsidP="005653D9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5653D9">
        <w:rPr>
          <w:sz w:val="28"/>
          <w:szCs w:val="28"/>
        </w:rPr>
        <w:t>VI. Иные условия</w:t>
      </w:r>
    </w:p>
    <w:p w:rsidR="005653D9" w:rsidRPr="005653D9" w:rsidRDefault="005653D9" w:rsidP="005653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6" w:name="Par349"/>
      <w:bookmarkEnd w:id="16"/>
      <w:r w:rsidRPr="000A30B3">
        <w:rPr>
          <w:sz w:val="28"/>
          <w:szCs w:val="28"/>
        </w:rPr>
        <w:t>6.1. Иные условия по настоящему Соглашению: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x-none"/>
        </w:rPr>
      </w:pPr>
      <w:r w:rsidRPr="000A30B3">
        <w:rPr>
          <w:sz w:val="28"/>
          <w:szCs w:val="28"/>
          <w:lang w:val="x-none" w:eastAsia="x-none"/>
        </w:rPr>
        <w:t xml:space="preserve">6.1.1. </w:t>
      </w:r>
      <w:r w:rsidRPr="000A30B3">
        <w:rPr>
          <w:sz w:val="28"/>
          <w:szCs w:val="28"/>
          <w:lang w:eastAsia="x-none"/>
        </w:rPr>
        <w:t>Перечисление Субсидии в соответствии с пунктом 3.1 настоящего Соглашения и приложения № 1 к настоящему Соглашению осуществляется в течение 10 рабочих дней со дня получения письменного запроса от Учреждения, в котором указываются аналитический код Субсидии, наименование документов, подтверждающих возникновение денежных обязательств Учреждения.</w:t>
      </w:r>
    </w:p>
    <w:p w:rsidR="005653D9" w:rsidRPr="000A30B3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653D9" w:rsidRPr="000A30B3" w:rsidRDefault="005653D9" w:rsidP="005653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30B3">
        <w:rPr>
          <w:sz w:val="28"/>
          <w:szCs w:val="28"/>
        </w:rPr>
        <w:t>VII. Заключительные положения</w:t>
      </w:r>
    </w:p>
    <w:p w:rsidR="005653D9" w:rsidRPr="000A30B3" w:rsidRDefault="005653D9" w:rsidP="00565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30B3">
        <w:rPr>
          <w:sz w:val="28"/>
          <w:szCs w:val="28"/>
        </w:rPr>
        <w:t xml:space="preserve">7.1. Настоящее Соглашение вступает в силу с даты его подписания лицами, имеющими право действовать от имени каждой из Сторон, </w:t>
      </w:r>
      <w:r w:rsidRPr="000A30B3">
        <w:rPr>
          <w:color w:val="000000"/>
          <w:sz w:val="28"/>
          <w:szCs w:val="28"/>
        </w:rPr>
        <w:t>распространяет свое действия на правоотношения, возникшие с 01 января 202</w:t>
      </w:r>
      <w:r w:rsidR="005264B1">
        <w:rPr>
          <w:color w:val="000000"/>
          <w:sz w:val="28"/>
          <w:szCs w:val="28"/>
        </w:rPr>
        <w:t>4</w:t>
      </w:r>
      <w:r w:rsidRPr="000A30B3">
        <w:rPr>
          <w:color w:val="000000"/>
          <w:sz w:val="28"/>
          <w:szCs w:val="28"/>
        </w:rPr>
        <w:t xml:space="preserve"> года,</w:t>
      </w:r>
      <w:r w:rsidRPr="000A30B3">
        <w:rPr>
          <w:color w:val="FF0000"/>
          <w:sz w:val="28"/>
          <w:szCs w:val="28"/>
        </w:rPr>
        <w:t xml:space="preserve"> </w:t>
      </w:r>
      <w:r w:rsidRPr="000A30B3">
        <w:rPr>
          <w:sz w:val="28"/>
          <w:szCs w:val="28"/>
        </w:rPr>
        <w:t>но не ранее</w:t>
      </w:r>
      <w:r w:rsidRPr="005653D9">
        <w:rPr>
          <w:sz w:val="28"/>
          <w:szCs w:val="28"/>
        </w:rPr>
        <w:t xml:space="preserve"> доведения лимитов бюджетных обязательств, указанных в </w:t>
      </w:r>
      <w:hyperlink r:id="rId8" w:history="1">
        <w:r w:rsidRPr="005653D9">
          <w:rPr>
            <w:sz w:val="28"/>
            <w:szCs w:val="28"/>
          </w:rPr>
          <w:t>пункте 2.1</w:t>
        </w:r>
      </w:hyperlink>
      <w:r w:rsidRPr="005653D9">
        <w:rPr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r:id="rId9" w:history="1">
        <w:r w:rsidRPr="005653D9">
          <w:rPr>
            <w:sz w:val="28"/>
            <w:szCs w:val="28"/>
          </w:rPr>
          <w:t>пункта 4.2.2</w:t>
        </w:r>
      </w:hyperlink>
      <w:r w:rsidRPr="005653D9">
        <w:rPr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7.4. Изменение настоящего Соглашения в одностороннем порядке</w:t>
      </w:r>
      <w:r>
        <w:rPr>
          <w:sz w:val="28"/>
          <w:szCs w:val="28"/>
          <w:vertAlign w:val="superscript"/>
        </w:rPr>
        <w:t xml:space="preserve"> </w:t>
      </w:r>
      <w:r w:rsidRPr="005653D9">
        <w:rPr>
          <w:sz w:val="28"/>
          <w:szCs w:val="28"/>
        </w:rPr>
        <w:t>возможно в случаях: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7.4.2. изменения реквизитов Учредителя.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lastRenderedPageBreak/>
        <w:t xml:space="preserve">7.5. 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ar9" w:history="1">
        <w:r w:rsidRPr="005653D9">
          <w:rPr>
            <w:sz w:val="28"/>
            <w:szCs w:val="28"/>
          </w:rPr>
          <w:t>пунктом 7.6</w:t>
        </w:r>
      </w:hyperlink>
      <w:r w:rsidRPr="005653D9">
        <w:rPr>
          <w:sz w:val="28"/>
          <w:szCs w:val="28"/>
        </w:rPr>
        <w:t xml:space="preserve"> настоящего Соглашения.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17" w:name="Par9"/>
      <w:bookmarkEnd w:id="17"/>
      <w:r w:rsidRPr="005653D9">
        <w:rPr>
          <w:sz w:val="28"/>
          <w:szCs w:val="28"/>
        </w:rPr>
        <w:t>7.6. Расторжение настоящего Соглашения Учредителем в одностороннем порядке возможно в случаях: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7.6.1. прекращения деятельности Учреждения при реорганизации или ликвидации;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7.6.2. нарушения Учреждением целей и условий предоставления Субсидии, установленных Правилами предоставления субсидии и настоящим Соглашением.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7.7. Расторжение настоящего Соглашения Учреждением в одностороннем порядке не допускается.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следующими способами: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7.8.1.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7.9. Настоящее Соглашение заключено Сторонами в форме:</w:t>
      </w:r>
    </w:p>
    <w:p w:rsidR="005653D9" w:rsidRPr="005653D9" w:rsidRDefault="005653D9" w:rsidP="005653D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5653D9">
        <w:rPr>
          <w:sz w:val="28"/>
          <w:szCs w:val="28"/>
        </w:rPr>
        <w:t>7.9.1. бумажного документа в двух экземплярах, по одному экземпляру для каждой из Сторон.</w:t>
      </w:r>
    </w:p>
    <w:p w:rsidR="005653D9" w:rsidRPr="005653D9" w:rsidRDefault="005653D9" w:rsidP="005653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653D9" w:rsidRPr="005653D9" w:rsidRDefault="005653D9" w:rsidP="005653D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5653D9" w:rsidRPr="005653D9" w:rsidRDefault="005653D9" w:rsidP="005653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8" w:name="Par401"/>
      <w:bookmarkEnd w:id="18"/>
      <w:r w:rsidRPr="005653D9">
        <w:rPr>
          <w:sz w:val="28"/>
          <w:szCs w:val="28"/>
        </w:rPr>
        <w:t>VIII. Платежные реквизиты Сторон</w:t>
      </w:r>
    </w:p>
    <w:p w:rsidR="009028AC" w:rsidRPr="008D05E3" w:rsidRDefault="009028AC" w:rsidP="009028AC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5"/>
        <w:gridCol w:w="5103"/>
      </w:tblGrid>
      <w:tr w:rsidR="009028AC" w:rsidRPr="008D05E3" w:rsidTr="007462BC">
        <w:tc>
          <w:tcPr>
            <w:tcW w:w="4665" w:type="dxa"/>
          </w:tcPr>
          <w:p w:rsidR="009028AC" w:rsidRPr="0082050A" w:rsidRDefault="009028AC" w:rsidP="00746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0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103" w:type="dxa"/>
          </w:tcPr>
          <w:p w:rsidR="009028AC" w:rsidRPr="0082050A" w:rsidRDefault="009028AC" w:rsidP="00746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0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9028AC" w:rsidRPr="008D05E3" w:rsidTr="007462BC">
        <w:trPr>
          <w:trHeight w:val="167"/>
        </w:trPr>
        <w:tc>
          <w:tcPr>
            <w:tcW w:w="4665" w:type="dxa"/>
            <w:tcBorders>
              <w:top w:val="nil"/>
            </w:tcBorders>
          </w:tcPr>
          <w:p w:rsidR="009028AC" w:rsidRPr="0082050A" w:rsidRDefault="009028AC" w:rsidP="007462BC">
            <w:pPr>
              <w:rPr>
                <w:b/>
                <w:sz w:val="24"/>
                <w:szCs w:val="24"/>
              </w:rPr>
            </w:pPr>
            <w:r w:rsidRPr="0082050A">
              <w:rPr>
                <w:b/>
                <w:sz w:val="24"/>
                <w:szCs w:val="24"/>
              </w:rPr>
              <w:t xml:space="preserve">Управление образования администрации Верхнесалдинского городского округа </w:t>
            </w:r>
          </w:p>
        </w:tc>
        <w:tc>
          <w:tcPr>
            <w:tcW w:w="5103" w:type="dxa"/>
            <w:tcBorders>
              <w:top w:val="nil"/>
            </w:tcBorders>
          </w:tcPr>
          <w:p w:rsidR="009028AC" w:rsidRPr="0082050A" w:rsidRDefault="00DD1C9D" w:rsidP="00DD1C9D">
            <w:pPr>
              <w:rPr>
                <w:b/>
                <w:sz w:val="24"/>
                <w:szCs w:val="24"/>
              </w:rPr>
            </w:pPr>
            <w:r w:rsidRPr="00DD1C9D">
              <w:rPr>
                <w:b/>
                <w:sz w:val="24"/>
                <w:szCs w:val="24"/>
              </w:rPr>
              <w:t>Муниципальное бюджетное общеобразовательное учреждение «Средняя о</w:t>
            </w:r>
            <w:r w:rsidR="00944A29">
              <w:rPr>
                <w:b/>
                <w:sz w:val="24"/>
                <w:szCs w:val="24"/>
              </w:rPr>
              <w:t>бщеобразовательная школа №3»</w:t>
            </w:r>
          </w:p>
        </w:tc>
      </w:tr>
      <w:tr w:rsidR="009028AC" w:rsidRPr="005821F5" w:rsidTr="00E42193">
        <w:tblPrEx>
          <w:tblBorders>
            <w:insideH w:val="none" w:sz="0" w:space="0" w:color="auto"/>
          </w:tblBorders>
        </w:tblPrEx>
        <w:trPr>
          <w:trHeight w:val="2722"/>
        </w:trPr>
        <w:tc>
          <w:tcPr>
            <w:tcW w:w="4665" w:type="dxa"/>
            <w:tcBorders>
              <w:bottom w:val="nil"/>
            </w:tcBorders>
          </w:tcPr>
          <w:p w:rsidR="00663DFC" w:rsidRDefault="008C0E56" w:rsidP="00944A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Верхнесалдинского городского округа </w:t>
            </w:r>
          </w:p>
          <w:p w:rsidR="00663DFC" w:rsidRPr="00663DFC" w:rsidRDefault="00663DFC" w:rsidP="0066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DF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наименование: </w:t>
            </w:r>
          </w:p>
          <w:p w:rsidR="00663DFC" w:rsidRPr="00663DFC" w:rsidRDefault="00663DFC" w:rsidP="00663D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DFC">
              <w:rPr>
                <w:rFonts w:ascii="Times New Roman" w:hAnsi="Times New Roman" w:cs="Times New Roman"/>
                <w:sz w:val="24"/>
                <w:szCs w:val="24"/>
              </w:rPr>
              <w:t>УО администрации ВСГО</w:t>
            </w:r>
          </w:p>
          <w:p w:rsidR="00663DFC" w:rsidRDefault="00663DFC" w:rsidP="00663D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DFC">
              <w:rPr>
                <w:rFonts w:ascii="Times New Roman" w:hAnsi="Times New Roman" w:cs="Times New Roman"/>
                <w:sz w:val="24"/>
                <w:szCs w:val="24"/>
              </w:rPr>
              <w:t>1026600788202, 65708000001</w:t>
            </w:r>
          </w:p>
          <w:p w:rsidR="009028AC" w:rsidRPr="008C0E56" w:rsidRDefault="009028AC" w:rsidP="00663D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5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028AC" w:rsidRPr="008C0E56" w:rsidRDefault="009028AC" w:rsidP="007462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56">
              <w:rPr>
                <w:rFonts w:ascii="Times New Roman" w:hAnsi="Times New Roman" w:cs="Times New Roman"/>
                <w:sz w:val="24"/>
                <w:szCs w:val="24"/>
              </w:rPr>
              <w:t>624760, Свердловская обл.,</w:t>
            </w:r>
          </w:p>
          <w:p w:rsidR="009028AC" w:rsidRPr="008C0E56" w:rsidRDefault="009028AC" w:rsidP="007462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56">
              <w:rPr>
                <w:rFonts w:ascii="Times New Roman" w:hAnsi="Times New Roman" w:cs="Times New Roman"/>
                <w:sz w:val="24"/>
                <w:szCs w:val="24"/>
              </w:rPr>
              <w:t xml:space="preserve"> г. Верхняя Салда, ул. Ленина, д.№ 31</w:t>
            </w:r>
          </w:p>
          <w:p w:rsidR="008C0E56" w:rsidRPr="008C0E56" w:rsidRDefault="008C0E56" w:rsidP="008C0E56">
            <w:pPr>
              <w:rPr>
                <w:sz w:val="24"/>
                <w:szCs w:val="24"/>
              </w:rPr>
            </w:pPr>
            <w:r w:rsidRPr="008C0E56">
              <w:rPr>
                <w:sz w:val="24"/>
                <w:szCs w:val="24"/>
              </w:rPr>
              <w:t xml:space="preserve">ИНН 6607002803 </w:t>
            </w:r>
          </w:p>
          <w:p w:rsidR="008C0E56" w:rsidRPr="008C0E56" w:rsidRDefault="008C0E56" w:rsidP="008C0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56">
              <w:rPr>
                <w:rFonts w:ascii="Times New Roman" w:hAnsi="Times New Roman" w:cs="Times New Roman"/>
                <w:sz w:val="24"/>
                <w:szCs w:val="24"/>
              </w:rPr>
              <w:t>КПП 662301001</w:t>
            </w:r>
          </w:p>
        </w:tc>
        <w:tc>
          <w:tcPr>
            <w:tcW w:w="5103" w:type="dxa"/>
            <w:tcBorders>
              <w:bottom w:val="nil"/>
            </w:tcBorders>
          </w:tcPr>
          <w:p w:rsidR="00944A29" w:rsidRDefault="00DD1C9D" w:rsidP="008205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</w:p>
          <w:p w:rsidR="00944A29" w:rsidRPr="00663DFC" w:rsidRDefault="00944A29" w:rsidP="00944A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DF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  <w:p w:rsidR="0082050A" w:rsidRPr="0082050A" w:rsidRDefault="00944A29" w:rsidP="008205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DD1C9D" w:rsidRPr="00DD1C9D">
              <w:rPr>
                <w:rFonts w:ascii="Times New Roman" w:hAnsi="Times New Roman" w:cs="Times New Roman"/>
                <w:sz w:val="24"/>
                <w:szCs w:val="24"/>
              </w:rPr>
              <w:t>1026600788037</w:t>
            </w:r>
          </w:p>
          <w:p w:rsidR="0082050A" w:rsidRPr="0082050A" w:rsidRDefault="00944A29" w:rsidP="008205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="0082050A" w:rsidRPr="0082050A">
              <w:rPr>
                <w:rFonts w:ascii="Times New Roman" w:hAnsi="Times New Roman" w:cs="Times New Roman"/>
                <w:sz w:val="24"/>
                <w:szCs w:val="24"/>
              </w:rPr>
              <w:t>65708000001</w:t>
            </w:r>
          </w:p>
          <w:p w:rsidR="00DD1C9D" w:rsidRPr="00DD1C9D" w:rsidRDefault="00DD1C9D" w:rsidP="00DD1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C9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DD1C9D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t>624760, г.</w:t>
            </w:r>
            <w:r>
              <w:rPr>
                <w:sz w:val="24"/>
                <w:szCs w:val="24"/>
              </w:rPr>
              <w:t xml:space="preserve"> </w:t>
            </w:r>
            <w:r w:rsidRPr="00DD1C9D">
              <w:rPr>
                <w:sz w:val="24"/>
                <w:szCs w:val="24"/>
              </w:rPr>
              <w:t>Верхняя Салда, Свердловской области, ул. Сабурова, д.11</w:t>
            </w:r>
          </w:p>
          <w:p w:rsidR="00DD1C9D" w:rsidRPr="00DD1C9D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t xml:space="preserve">ИНН 6607007992 </w:t>
            </w:r>
          </w:p>
          <w:p w:rsidR="008C0E56" w:rsidRPr="0082050A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t>КПП 662301001</w:t>
            </w:r>
          </w:p>
        </w:tc>
      </w:tr>
      <w:tr w:rsidR="009028AC" w:rsidRPr="005821F5" w:rsidTr="007462BC">
        <w:tc>
          <w:tcPr>
            <w:tcW w:w="4665" w:type="dxa"/>
          </w:tcPr>
          <w:p w:rsidR="00663DFC" w:rsidRDefault="00663DFC" w:rsidP="007462BC">
            <w:pPr>
              <w:rPr>
                <w:sz w:val="24"/>
                <w:szCs w:val="24"/>
              </w:rPr>
            </w:pPr>
            <w:r w:rsidRPr="00663DFC">
              <w:rPr>
                <w:sz w:val="24"/>
                <w:szCs w:val="24"/>
              </w:rPr>
              <w:t>Платежные реквизиты:</w:t>
            </w:r>
          </w:p>
          <w:p w:rsidR="0063576A" w:rsidRPr="0063576A" w:rsidRDefault="0063576A" w:rsidP="0063576A">
            <w:pPr>
              <w:rPr>
                <w:sz w:val="24"/>
                <w:szCs w:val="24"/>
              </w:rPr>
            </w:pPr>
            <w:r w:rsidRPr="0063576A">
              <w:rPr>
                <w:sz w:val="24"/>
                <w:szCs w:val="24"/>
              </w:rPr>
              <w:t>Казначейский счет</w:t>
            </w:r>
          </w:p>
          <w:p w:rsidR="0063576A" w:rsidRPr="0063576A" w:rsidRDefault="0063576A" w:rsidP="0063576A">
            <w:pPr>
              <w:rPr>
                <w:sz w:val="24"/>
                <w:szCs w:val="24"/>
              </w:rPr>
            </w:pPr>
            <w:r w:rsidRPr="0063576A">
              <w:rPr>
                <w:sz w:val="24"/>
                <w:szCs w:val="24"/>
              </w:rPr>
              <w:t xml:space="preserve"> № 03231643657080006200 </w:t>
            </w:r>
          </w:p>
          <w:p w:rsidR="0063576A" w:rsidRPr="0063576A" w:rsidRDefault="0063576A" w:rsidP="0063576A">
            <w:pPr>
              <w:rPr>
                <w:sz w:val="24"/>
                <w:szCs w:val="24"/>
              </w:rPr>
            </w:pPr>
            <w:r w:rsidRPr="0063576A">
              <w:rPr>
                <w:sz w:val="24"/>
                <w:szCs w:val="24"/>
              </w:rPr>
              <w:t xml:space="preserve"> УРАЛЬСКОЕ ГУ БАНКА РОССИИ//УФК по Свердловской области г. Екатеринбург </w:t>
            </w:r>
          </w:p>
          <w:p w:rsidR="0063576A" w:rsidRPr="0063576A" w:rsidRDefault="0063576A" w:rsidP="0063576A">
            <w:pPr>
              <w:rPr>
                <w:sz w:val="24"/>
                <w:szCs w:val="24"/>
              </w:rPr>
            </w:pPr>
            <w:r w:rsidRPr="0063576A">
              <w:rPr>
                <w:sz w:val="24"/>
                <w:szCs w:val="24"/>
              </w:rPr>
              <w:t xml:space="preserve">Банковский счет (ЕКС) № 40102810645370000054 </w:t>
            </w:r>
          </w:p>
          <w:p w:rsidR="0063576A" w:rsidRPr="0063576A" w:rsidRDefault="0063576A" w:rsidP="0063576A">
            <w:pPr>
              <w:rPr>
                <w:sz w:val="24"/>
                <w:szCs w:val="24"/>
              </w:rPr>
            </w:pPr>
            <w:r w:rsidRPr="0063576A">
              <w:rPr>
                <w:sz w:val="24"/>
                <w:szCs w:val="24"/>
              </w:rPr>
              <w:t>л/сч 03906070020 Финуправление (УО администрации ВСГО, 02623065020)</w:t>
            </w:r>
          </w:p>
          <w:p w:rsidR="009028AC" w:rsidRPr="005821F5" w:rsidRDefault="0063576A" w:rsidP="0063576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 w:rsidRPr="0063576A">
              <w:rPr>
                <w:sz w:val="24"/>
                <w:szCs w:val="24"/>
              </w:rPr>
              <w:lastRenderedPageBreak/>
              <w:t>БИК 016577551</w:t>
            </w:r>
          </w:p>
        </w:tc>
        <w:tc>
          <w:tcPr>
            <w:tcW w:w="5103" w:type="dxa"/>
          </w:tcPr>
          <w:p w:rsidR="00663DFC" w:rsidRDefault="00663DFC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3DFC">
              <w:rPr>
                <w:sz w:val="24"/>
                <w:szCs w:val="24"/>
              </w:rPr>
              <w:lastRenderedPageBreak/>
              <w:t>Платежные реквизиты:</w:t>
            </w:r>
          </w:p>
          <w:p w:rsidR="00DD1C9D" w:rsidRPr="00DD1C9D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t>Казначейский счет</w:t>
            </w:r>
          </w:p>
          <w:p w:rsidR="00DD1C9D" w:rsidRPr="00DD1C9D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t xml:space="preserve">№ 03234643657080006200 </w:t>
            </w:r>
          </w:p>
          <w:p w:rsidR="00DD1C9D" w:rsidRPr="00DD1C9D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t>УРАЛЬСКОЕ ГУ БАНКА РОССИИ//УФК по Свердловской области г. Екатеринбург</w:t>
            </w:r>
          </w:p>
          <w:p w:rsidR="00DD1C9D" w:rsidRPr="00DD1C9D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t>Банковский счет (ЕКС)</w:t>
            </w:r>
          </w:p>
          <w:p w:rsidR="00DD1C9D" w:rsidRPr="00DD1C9D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t>№ 40102810645370000054</w:t>
            </w:r>
          </w:p>
          <w:p w:rsidR="00DD1C9D" w:rsidRPr="00DD1C9D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t>Финуправление (МБОУ СОШ № 3, 2</w:t>
            </w:r>
            <w:r>
              <w:rPr>
                <w:sz w:val="24"/>
                <w:szCs w:val="24"/>
              </w:rPr>
              <w:t>1</w:t>
            </w:r>
            <w:r w:rsidRPr="00DD1C9D">
              <w:rPr>
                <w:sz w:val="24"/>
                <w:szCs w:val="24"/>
              </w:rPr>
              <w:t>906070780)</w:t>
            </w:r>
          </w:p>
          <w:p w:rsidR="009028AC" w:rsidRPr="005821F5" w:rsidRDefault="00DD1C9D" w:rsidP="00DD1C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1C9D">
              <w:rPr>
                <w:sz w:val="24"/>
                <w:szCs w:val="24"/>
              </w:rPr>
              <w:lastRenderedPageBreak/>
              <w:t>БИК 016577551</w:t>
            </w:r>
          </w:p>
          <w:p w:rsidR="009028AC" w:rsidRPr="005821F5" w:rsidRDefault="009028AC" w:rsidP="007462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8AC" w:rsidRPr="005821F5" w:rsidRDefault="009028AC" w:rsidP="00E4219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821F5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9028AC" w:rsidRPr="008846DF" w:rsidRDefault="009028AC" w:rsidP="009028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846DF">
        <w:rPr>
          <w:sz w:val="28"/>
          <w:szCs w:val="28"/>
        </w:rPr>
        <w:t>IX. Подписи Сторон</w:t>
      </w:r>
    </w:p>
    <w:p w:rsidR="009028AC" w:rsidRPr="008846DF" w:rsidRDefault="009028AC" w:rsidP="009028A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028AC" w:rsidRPr="008846DF" w:rsidRDefault="009028AC" w:rsidP="009028A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3"/>
        <w:gridCol w:w="4768"/>
      </w:tblGrid>
      <w:tr w:rsidR="009028AC" w:rsidRPr="008846DF" w:rsidTr="007462BC">
        <w:tc>
          <w:tcPr>
            <w:tcW w:w="4803" w:type="dxa"/>
          </w:tcPr>
          <w:p w:rsidR="00D20898" w:rsidRDefault="00D20898" w:rsidP="00D20898">
            <w:pPr>
              <w:jc w:val="center"/>
              <w:rPr>
                <w:sz w:val="28"/>
                <w:szCs w:val="28"/>
              </w:rPr>
            </w:pPr>
            <w:r w:rsidRPr="00D20898">
              <w:rPr>
                <w:sz w:val="28"/>
                <w:szCs w:val="28"/>
              </w:rPr>
              <w:t xml:space="preserve">Управление образования администрации Верхнесалдинского городского округа </w:t>
            </w:r>
          </w:p>
          <w:p w:rsidR="00D20898" w:rsidRPr="00D20898" w:rsidRDefault="00D20898" w:rsidP="00D20898">
            <w:pPr>
              <w:jc w:val="center"/>
              <w:rPr>
                <w:sz w:val="28"/>
                <w:szCs w:val="28"/>
              </w:rPr>
            </w:pPr>
            <w:r w:rsidRPr="00D20898">
              <w:rPr>
                <w:sz w:val="28"/>
                <w:szCs w:val="28"/>
              </w:rPr>
              <w:t>(УО АДМИНИСТРАЦИИ ВСГО)</w:t>
            </w:r>
          </w:p>
          <w:p w:rsidR="00D20898" w:rsidRDefault="00D20898" w:rsidP="00AA11EA">
            <w:pPr>
              <w:jc w:val="center"/>
              <w:rPr>
                <w:sz w:val="28"/>
                <w:szCs w:val="28"/>
              </w:rPr>
            </w:pPr>
          </w:p>
          <w:p w:rsidR="009028AC" w:rsidRPr="008846DF" w:rsidRDefault="007321B4" w:rsidP="00AA1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9028AC" w:rsidRPr="008846D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028AC" w:rsidRPr="008846DF">
              <w:rPr>
                <w:sz w:val="28"/>
                <w:szCs w:val="28"/>
              </w:rPr>
              <w:t xml:space="preserve"> У</w:t>
            </w:r>
            <w:r w:rsidR="00D56134">
              <w:rPr>
                <w:sz w:val="28"/>
                <w:szCs w:val="28"/>
              </w:rPr>
              <w:t xml:space="preserve">О </w:t>
            </w:r>
            <w:r w:rsidR="009028AC" w:rsidRPr="008846DF">
              <w:rPr>
                <w:sz w:val="28"/>
                <w:szCs w:val="28"/>
              </w:rPr>
              <w:t>администрации ВСГО:</w:t>
            </w:r>
          </w:p>
          <w:p w:rsidR="00D56134" w:rsidRDefault="00D56134" w:rsidP="00AA11EA">
            <w:pPr>
              <w:jc w:val="center"/>
              <w:rPr>
                <w:sz w:val="28"/>
                <w:szCs w:val="28"/>
              </w:rPr>
            </w:pPr>
          </w:p>
          <w:p w:rsidR="009028AC" w:rsidRPr="008846DF" w:rsidRDefault="009028AC" w:rsidP="00AA11EA">
            <w:pPr>
              <w:jc w:val="center"/>
              <w:rPr>
                <w:sz w:val="28"/>
                <w:szCs w:val="28"/>
              </w:rPr>
            </w:pPr>
            <w:r w:rsidRPr="008846DF">
              <w:rPr>
                <w:sz w:val="28"/>
                <w:szCs w:val="28"/>
              </w:rPr>
              <w:t>___________________</w:t>
            </w:r>
            <w:r w:rsidR="005A4F39" w:rsidRPr="008846DF">
              <w:rPr>
                <w:sz w:val="28"/>
                <w:szCs w:val="28"/>
              </w:rPr>
              <w:t xml:space="preserve"> </w:t>
            </w:r>
            <w:r w:rsidR="007321B4" w:rsidRPr="007321B4">
              <w:rPr>
                <w:sz w:val="28"/>
                <w:szCs w:val="28"/>
              </w:rPr>
              <w:t>И.Ю. Буркова</w:t>
            </w:r>
          </w:p>
          <w:p w:rsidR="009028AC" w:rsidRPr="008846DF" w:rsidRDefault="009028AC" w:rsidP="00AA11EA">
            <w:pPr>
              <w:jc w:val="center"/>
              <w:rPr>
                <w:sz w:val="28"/>
                <w:szCs w:val="28"/>
              </w:rPr>
            </w:pPr>
          </w:p>
          <w:p w:rsidR="009028AC" w:rsidRPr="008846DF" w:rsidRDefault="009028AC" w:rsidP="00AA11EA">
            <w:pPr>
              <w:pStyle w:val="Style4"/>
              <w:widowControl/>
              <w:spacing w:line="240" w:lineRule="exact"/>
              <w:ind w:left="1474"/>
              <w:jc w:val="center"/>
              <w:rPr>
                <w:sz w:val="28"/>
                <w:szCs w:val="28"/>
              </w:rPr>
            </w:pPr>
            <w:r w:rsidRPr="008846DF">
              <w:rPr>
                <w:sz w:val="28"/>
                <w:szCs w:val="28"/>
              </w:rPr>
              <w:t>М.П.</w:t>
            </w:r>
          </w:p>
          <w:p w:rsidR="009028AC" w:rsidRPr="008846DF" w:rsidRDefault="009028AC" w:rsidP="00AA1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A52BB6" w:rsidRDefault="00D20898" w:rsidP="00A52BB6">
            <w:pPr>
              <w:jc w:val="center"/>
              <w:rPr>
                <w:sz w:val="28"/>
                <w:szCs w:val="28"/>
              </w:rPr>
            </w:pPr>
            <w:r w:rsidRPr="00D20898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  <w:r>
              <w:rPr>
                <w:sz w:val="28"/>
                <w:szCs w:val="28"/>
              </w:rPr>
              <w:t>(</w:t>
            </w:r>
            <w:r w:rsidR="000C469A">
              <w:rPr>
                <w:sz w:val="28"/>
                <w:szCs w:val="28"/>
              </w:rPr>
              <w:t>МБОУ СОШ № 3</w:t>
            </w:r>
            <w:r>
              <w:rPr>
                <w:sz w:val="28"/>
                <w:szCs w:val="28"/>
              </w:rPr>
              <w:t>)</w:t>
            </w:r>
            <w:r w:rsidR="00A52BB6" w:rsidRPr="008846DF">
              <w:rPr>
                <w:sz w:val="28"/>
                <w:szCs w:val="28"/>
              </w:rPr>
              <w:t xml:space="preserve"> </w:t>
            </w:r>
          </w:p>
          <w:p w:rsidR="00D20898" w:rsidRDefault="00D20898" w:rsidP="00A52BB6">
            <w:pPr>
              <w:jc w:val="center"/>
              <w:rPr>
                <w:sz w:val="28"/>
                <w:szCs w:val="28"/>
              </w:rPr>
            </w:pPr>
          </w:p>
          <w:p w:rsidR="00D20898" w:rsidRPr="008846DF" w:rsidRDefault="006535AC" w:rsidP="00D20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321B4">
              <w:rPr>
                <w:sz w:val="28"/>
                <w:szCs w:val="28"/>
              </w:rPr>
              <w:t>Д</w:t>
            </w:r>
            <w:r w:rsidR="00D20898" w:rsidRPr="00D20898">
              <w:rPr>
                <w:sz w:val="28"/>
                <w:szCs w:val="28"/>
              </w:rPr>
              <w:t>иректор</w:t>
            </w:r>
            <w:r w:rsidR="000418E9">
              <w:rPr>
                <w:sz w:val="28"/>
                <w:szCs w:val="28"/>
              </w:rPr>
              <w:t>:</w:t>
            </w:r>
          </w:p>
          <w:p w:rsidR="00A52BB6" w:rsidRPr="008846DF" w:rsidRDefault="00A52BB6" w:rsidP="00A52BB6">
            <w:pPr>
              <w:jc w:val="center"/>
              <w:rPr>
                <w:sz w:val="28"/>
                <w:szCs w:val="28"/>
              </w:rPr>
            </w:pPr>
          </w:p>
          <w:p w:rsidR="00A52BB6" w:rsidRPr="008846DF" w:rsidRDefault="00A52BB6" w:rsidP="00A52BB6">
            <w:pPr>
              <w:jc w:val="center"/>
              <w:rPr>
                <w:sz w:val="28"/>
                <w:szCs w:val="28"/>
              </w:rPr>
            </w:pPr>
          </w:p>
          <w:p w:rsidR="009028AC" w:rsidRPr="008846DF" w:rsidRDefault="00A52BB6" w:rsidP="00A52BB6">
            <w:pPr>
              <w:jc w:val="center"/>
              <w:rPr>
                <w:sz w:val="28"/>
                <w:szCs w:val="28"/>
              </w:rPr>
            </w:pPr>
            <w:r w:rsidRPr="008846DF">
              <w:rPr>
                <w:sz w:val="28"/>
                <w:szCs w:val="28"/>
              </w:rPr>
              <w:t>____________</w:t>
            </w:r>
            <w:r w:rsidR="00DD1C9D" w:rsidRPr="008846DF">
              <w:rPr>
                <w:sz w:val="28"/>
                <w:szCs w:val="28"/>
              </w:rPr>
              <w:t xml:space="preserve"> </w:t>
            </w:r>
            <w:r w:rsidR="007321B4" w:rsidRPr="007321B4">
              <w:rPr>
                <w:sz w:val="28"/>
                <w:szCs w:val="28"/>
              </w:rPr>
              <w:t>С.В. Патрушева</w:t>
            </w:r>
          </w:p>
          <w:p w:rsidR="00A52BB6" w:rsidRPr="008846DF" w:rsidRDefault="00A52BB6" w:rsidP="00AA11EA">
            <w:pPr>
              <w:jc w:val="center"/>
              <w:rPr>
                <w:sz w:val="28"/>
                <w:szCs w:val="28"/>
              </w:rPr>
            </w:pPr>
          </w:p>
          <w:p w:rsidR="009028AC" w:rsidRPr="008846DF" w:rsidRDefault="009028AC" w:rsidP="00AA11EA">
            <w:pPr>
              <w:jc w:val="center"/>
              <w:rPr>
                <w:sz w:val="28"/>
                <w:szCs w:val="28"/>
              </w:rPr>
            </w:pPr>
            <w:r w:rsidRPr="008846DF">
              <w:rPr>
                <w:sz w:val="28"/>
                <w:szCs w:val="28"/>
              </w:rPr>
              <w:t>М.П.</w:t>
            </w:r>
          </w:p>
          <w:p w:rsidR="009028AC" w:rsidRPr="008846DF" w:rsidRDefault="009028AC" w:rsidP="00AA11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4361" w:rsidRDefault="00A14361" w:rsidP="005E1426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  <w:sectPr w:rsidR="00A14361" w:rsidSect="00CA2137">
          <w:headerReference w:type="default" r:id="rId10"/>
          <w:pgSz w:w="11906" w:h="16838"/>
          <w:pgMar w:top="709" w:right="566" w:bottom="709" w:left="1134" w:header="709" w:footer="709" w:gutter="0"/>
          <w:cols w:space="708"/>
          <w:titlePg/>
          <w:docGrid w:linePitch="360"/>
        </w:sectPr>
      </w:pP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410"/>
        <w:gridCol w:w="284"/>
        <w:gridCol w:w="1843"/>
        <w:gridCol w:w="283"/>
        <w:gridCol w:w="1418"/>
        <w:gridCol w:w="708"/>
        <w:gridCol w:w="426"/>
        <w:gridCol w:w="567"/>
        <w:gridCol w:w="567"/>
        <w:gridCol w:w="850"/>
        <w:gridCol w:w="284"/>
        <w:gridCol w:w="568"/>
        <w:gridCol w:w="850"/>
        <w:gridCol w:w="284"/>
        <w:gridCol w:w="708"/>
        <w:gridCol w:w="567"/>
        <w:gridCol w:w="567"/>
        <w:gridCol w:w="709"/>
        <w:gridCol w:w="567"/>
        <w:gridCol w:w="709"/>
      </w:tblGrid>
      <w:tr w:rsidR="00620F6A" w:rsidRPr="00620F6A" w:rsidTr="00915984">
        <w:trPr>
          <w:trHeight w:val="37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CE" w:rsidRDefault="00620F6A" w:rsidP="008F6C77">
            <w:pPr>
              <w:jc w:val="right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Приложение № 1</w:t>
            </w:r>
          </w:p>
          <w:p w:rsidR="008F6C77" w:rsidRPr="008F6C77" w:rsidRDefault="00887F50" w:rsidP="008F6C77">
            <w:pPr>
              <w:jc w:val="right"/>
              <w:rPr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8F6C77" w:rsidRPr="008F6C77">
              <w:rPr>
                <w:bCs/>
                <w:sz w:val="15"/>
                <w:szCs w:val="15"/>
              </w:rPr>
              <w:t xml:space="preserve">к Соглашению  от </w:t>
            </w:r>
            <w:r w:rsidR="00826D4A">
              <w:rPr>
                <w:bCs/>
                <w:sz w:val="15"/>
                <w:szCs w:val="15"/>
              </w:rPr>
              <w:t>_</w:t>
            </w:r>
            <w:r w:rsidR="008F6C77" w:rsidRPr="008F6C77">
              <w:rPr>
                <w:bCs/>
                <w:sz w:val="15"/>
                <w:szCs w:val="15"/>
              </w:rPr>
              <w:t>_</w:t>
            </w:r>
            <w:r>
              <w:rPr>
                <w:bCs/>
                <w:sz w:val="15"/>
                <w:szCs w:val="15"/>
              </w:rPr>
              <w:t>_</w:t>
            </w:r>
            <w:r w:rsidR="008F6C77" w:rsidRPr="008F6C77">
              <w:rPr>
                <w:bCs/>
                <w:sz w:val="15"/>
                <w:szCs w:val="15"/>
              </w:rPr>
              <w:t>__</w:t>
            </w:r>
            <w:r w:rsidR="00C27E45">
              <w:rPr>
                <w:bCs/>
                <w:sz w:val="15"/>
                <w:szCs w:val="15"/>
              </w:rPr>
              <w:t>.0</w:t>
            </w:r>
            <w:r w:rsidR="00C2534D">
              <w:rPr>
                <w:bCs/>
                <w:sz w:val="15"/>
                <w:szCs w:val="15"/>
              </w:rPr>
              <w:t>1</w:t>
            </w:r>
            <w:r w:rsidR="00C27E45">
              <w:rPr>
                <w:bCs/>
                <w:sz w:val="15"/>
                <w:szCs w:val="15"/>
              </w:rPr>
              <w:t>.202</w:t>
            </w:r>
            <w:r w:rsidR="00C2534D">
              <w:rPr>
                <w:bCs/>
                <w:sz w:val="15"/>
                <w:szCs w:val="15"/>
              </w:rPr>
              <w:t>4</w:t>
            </w:r>
            <w:r w:rsidR="00C27E45">
              <w:rPr>
                <w:bCs/>
                <w:sz w:val="15"/>
                <w:szCs w:val="15"/>
              </w:rPr>
              <w:t xml:space="preserve"> </w:t>
            </w:r>
            <w:r w:rsidR="008F6C77" w:rsidRPr="008F6C77">
              <w:rPr>
                <w:bCs/>
                <w:sz w:val="15"/>
                <w:szCs w:val="15"/>
              </w:rPr>
              <w:t xml:space="preserve"> № </w:t>
            </w:r>
            <w:r w:rsidR="00C27E45">
              <w:rPr>
                <w:bCs/>
                <w:sz w:val="15"/>
                <w:szCs w:val="15"/>
              </w:rPr>
              <w:t>3</w:t>
            </w:r>
            <w:r w:rsidR="008F6C77" w:rsidRPr="008F6C77">
              <w:rPr>
                <w:bCs/>
                <w:sz w:val="15"/>
                <w:szCs w:val="15"/>
              </w:rPr>
              <w:t xml:space="preserve"> </w:t>
            </w:r>
          </w:p>
          <w:p w:rsidR="00620F6A" w:rsidRPr="00620F6A" w:rsidRDefault="00620F6A" w:rsidP="008F6C77">
            <w:pPr>
              <w:jc w:val="right"/>
              <w:rPr>
                <w:sz w:val="15"/>
                <w:szCs w:val="15"/>
              </w:rPr>
            </w:pPr>
          </w:p>
        </w:tc>
      </w:tr>
      <w:tr w:rsidR="00620F6A" w:rsidRPr="00620F6A" w:rsidTr="00620F6A">
        <w:trPr>
          <w:trHeight w:val="375"/>
        </w:trPr>
        <w:tc>
          <w:tcPr>
            <w:tcW w:w="160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1A1C1B" w:rsidP="00620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</w:t>
            </w:r>
            <w:r w:rsidR="00620F6A" w:rsidRPr="00620F6A">
              <w:rPr>
                <w:sz w:val="18"/>
                <w:szCs w:val="18"/>
              </w:rPr>
              <w:t>Субсидий</w:t>
            </w:r>
          </w:p>
        </w:tc>
      </w:tr>
      <w:tr w:rsidR="00EF2F12" w:rsidRPr="00620F6A" w:rsidTr="00915984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</w:tr>
      <w:tr w:rsidR="00EF2F12" w:rsidRPr="00620F6A" w:rsidTr="00915984">
        <w:trPr>
          <w:trHeight w:val="10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Наименование субсидии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Направление расходования средств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Сведения о нормативных правовых актах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6A" w:rsidRPr="00620F6A" w:rsidRDefault="001A1C1B" w:rsidP="00620F6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Код по бюджетной классификация </w:t>
            </w:r>
            <w:r w:rsidR="00620F6A" w:rsidRPr="00620F6A">
              <w:rPr>
                <w:sz w:val="15"/>
                <w:szCs w:val="15"/>
              </w:rPr>
              <w:t>Российской Федерации (по расходам бюджета Верхнесалдинского городского округа на предоставление Субсидии)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Код субсидии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6A" w:rsidRPr="00620F6A" w:rsidRDefault="001A1C1B" w:rsidP="00620F6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Сумма, </w:t>
            </w:r>
            <w:r w:rsidR="00620F6A" w:rsidRPr="00620F6A">
              <w:rPr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 xml:space="preserve"> том числе по </w:t>
            </w:r>
            <w:r w:rsidR="00620F6A" w:rsidRPr="00620F6A">
              <w:rPr>
                <w:sz w:val="15"/>
                <w:szCs w:val="15"/>
              </w:rPr>
              <w:t>финансовым годам (руб.)</w:t>
            </w:r>
          </w:p>
        </w:tc>
      </w:tr>
      <w:tr w:rsidR="00EF2F12" w:rsidRPr="00620F6A" w:rsidTr="00915984">
        <w:trPr>
          <w:trHeight w:val="6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код главы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вид расходов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6A" w:rsidRPr="00620F6A" w:rsidRDefault="00620F6A" w:rsidP="00620F6A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7321B4">
            <w:pPr>
              <w:jc w:val="center"/>
              <w:rPr>
                <w:b/>
                <w:bCs/>
                <w:sz w:val="15"/>
                <w:szCs w:val="15"/>
              </w:rPr>
            </w:pPr>
            <w:r w:rsidRPr="00620F6A">
              <w:rPr>
                <w:b/>
                <w:bCs/>
                <w:sz w:val="15"/>
                <w:szCs w:val="15"/>
              </w:rPr>
              <w:t>202</w:t>
            </w:r>
            <w:r w:rsidR="007321B4">
              <w:rPr>
                <w:b/>
                <w:bCs/>
                <w:sz w:val="15"/>
                <w:szCs w:val="15"/>
              </w:rPr>
              <w:t>4</w:t>
            </w:r>
            <w:r w:rsidRPr="00620F6A">
              <w:rPr>
                <w:b/>
                <w:bCs/>
                <w:sz w:val="15"/>
                <w:szCs w:val="15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7321B4">
            <w:pPr>
              <w:jc w:val="center"/>
              <w:rPr>
                <w:b/>
                <w:bCs/>
                <w:sz w:val="15"/>
                <w:szCs w:val="15"/>
              </w:rPr>
            </w:pPr>
            <w:r w:rsidRPr="00620F6A">
              <w:rPr>
                <w:b/>
                <w:bCs/>
                <w:sz w:val="15"/>
                <w:szCs w:val="15"/>
              </w:rPr>
              <w:t>202</w:t>
            </w:r>
            <w:r w:rsidR="007321B4">
              <w:rPr>
                <w:b/>
                <w:bCs/>
                <w:sz w:val="15"/>
                <w:szCs w:val="15"/>
              </w:rPr>
              <w:t>5</w:t>
            </w:r>
            <w:r w:rsidRPr="00620F6A">
              <w:rPr>
                <w:b/>
                <w:bCs/>
                <w:sz w:val="15"/>
                <w:szCs w:val="15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7321B4">
            <w:pPr>
              <w:jc w:val="center"/>
              <w:rPr>
                <w:b/>
                <w:bCs/>
                <w:sz w:val="15"/>
                <w:szCs w:val="15"/>
              </w:rPr>
            </w:pPr>
            <w:r w:rsidRPr="00620F6A">
              <w:rPr>
                <w:b/>
                <w:bCs/>
                <w:sz w:val="15"/>
                <w:szCs w:val="15"/>
              </w:rPr>
              <w:t>202</w:t>
            </w:r>
            <w:r w:rsidR="007321B4">
              <w:rPr>
                <w:b/>
                <w:bCs/>
                <w:sz w:val="15"/>
                <w:szCs w:val="15"/>
              </w:rPr>
              <w:t>6</w:t>
            </w:r>
            <w:r w:rsidRPr="00620F6A">
              <w:rPr>
                <w:b/>
                <w:bCs/>
                <w:sz w:val="15"/>
                <w:szCs w:val="15"/>
              </w:rPr>
              <w:t xml:space="preserve"> год</w:t>
            </w:r>
          </w:p>
        </w:tc>
      </w:tr>
      <w:tr w:rsidR="00EF2F12" w:rsidRPr="00620F6A" w:rsidTr="00915984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A" w:rsidRPr="00620F6A" w:rsidRDefault="00620F6A" w:rsidP="00620F6A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12</w:t>
            </w:r>
          </w:p>
        </w:tc>
      </w:tr>
      <w:tr w:rsidR="00B426DA" w:rsidRPr="00620F6A" w:rsidTr="00DE0491">
        <w:trPr>
          <w:trHeight w:val="11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6DA" w:rsidRPr="00620F6A" w:rsidRDefault="00B426DA" w:rsidP="00B426D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DA" w:rsidRPr="005A51AD" w:rsidRDefault="00B426DA" w:rsidP="00B426DA">
            <w:r w:rsidRPr="005A51AD">
              <w:t>Субсидии бюджетным и автономным учреждениям на иные цели в части расходов на ремонт, исполнение предписаний и приведение в соответствии с требованиями пожарной безопасности и санитарного законодательства, а также иных надзорных органов зданий и помещений, в которых размещены муниципальные образовательные организации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DA" w:rsidRPr="005A51AD" w:rsidRDefault="00B426DA" w:rsidP="00B426DA">
            <w:pPr>
              <w:jc w:val="center"/>
            </w:pPr>
            <w:r w:rsidRPr="005A51AD">
              <w:t>Проведение ремонта в устранение предписаний надзорных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DA" w:rsidRPr="005A51AD" w:rsidRDefault="00B426DA" w:rsidP="00B426DA">
            <w:pPr>
              <w:jc w:val="center"/>
            </w:pPr>
            <w:r w:rsidRPr="005A51AD">
              <w:t>Постановление администрации ВСГО от  21.01.2021 г. № 116, в действующей редакции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6DA" w:rsidRPr="005A51AD" w:rsidRDefault="00B426DA" w:rsidP="00B426DA">
            <w:pPr>
              <w:jc w:val="center"/>
            </w:pPr>
            <w:r w:rsidRPr="005A51AD"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6DA" w:rsidRPr="005A51AD" w:rsidRDefault="00B426DA" w:rsidP="00B426DA">
            <w:pPr>
              <w:jc w:val="center"/>
            </w:pPr>
            <w:r w:rsidRPr="005A51AD"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6DA" w:rsidRPr="005A51AD" w:rsidRDefault="00B426DA" w:rsidP="00B426DA">
            <w:pPr>
              <w:jc w:val="center"/>
            </w:pPr>
            <w:r w:rsidRPr="005A51AD">
              <w:t>10 416 27000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6DA" w:rsidRPr="005A51AD" w:rsidRDefault="00B426DA" w:rsidP="00B426DA">
            <w:pPr>
              <w:jc w:val="center"/>
            </w:pPr>
            <w:r w:rsidRPr="005A51AD"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6DA" w:rsidRPr="005A51AD" w:rsidRDefault="00B426DA" w:rsidP="00B426DA">
            <w:pPr>
              <w:jc w:val="center"/>
            </w:pPr>
            <w:r w:rsidRPr="005A51AD">
              <w:t>906 1 001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6DA" w:rsidRPr="005A51AD" w:rsidRDefault="00B426DA" w:rsidP="008501B5">
            <w:pPr>
              <w:jc w:val="center"/>
            </w:pPr>
            <w:r w:rsidRPr="005A51AD">
              <w:t>1</w:t>
            </w:r>
            <w:r w:rsidR="008501B5">
              <w:t> 551 792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6DA" w:rsidRPr="005A51AD" w:rsidRDefault="00B426DA" w:rsidP="00B426D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6DA" w:rsidRPr="005A51AD" w:rsidRDefault="00B426DA" w:rsidP="00B426DA">
            <w:pPr>
              <w:jc w:val="center"/>
            </w:pPr>
            <w:r w:rsidRPr="005A51AD">
              <w:t> </w:t>
            </w:r>
          </w:p>
        </w:tc>
      </w:tr>
      <w:tr w:rsidR="005A2394" w:rsidRPr="00620F6A" w:rsidTr="00DE0491">
        <w:trPr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94" w:rsidRPr="00620F6A" w:rsidRDefault="00F47968" w:rsidP="005A23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394" w:rsidRPr="005A51AD" w:rsidRDefault="005A2394" w:rsidP="005A2394">
            <w:r w:rsidRPr="005A51AD">
              <w:t>Субсидии  бюджетным  и  автономным  учреждениям  на  иные  цели  в  части расходов на мероприятия направленные на повышение безопасности  образовательных организаций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94" w:rsidRPr="005A51AD" w:rsidRDefault="005A2394" w:rsidP="005A2394">
            <w:pPr>
              <w:jc w:val="center"/>
            </w:pPr>
            <w:r w:rsidRPr="005A51AD">
              <w:t xml:space="preserve">Обеспечение  безопасности  образовательных  организаций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94" w:rsidRPr="005A51AD" w:rsidRDefault="005A2394" w:rsidP="005A2394">
            <w:pPr>
              <w:jc w:val="center"/>
            </w:pPr>
            <w:r w:rsidRPr="005A51AD">
              <w:t>Постановление администрации ВСГО от  21.01.2021 г. № 116, в действующей редакции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94" w:rsidRPr="005A51AD" w:rsidRDefault="005A2394" w:rsidP="005A2394">
            <w:pPr>
              <w:jc w:val="center"/>
            </w:pPr>
            <w:r w:rsidRPr="005A51AD">
              <w:t>906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94" w:rsidRPr="005A51AD" w:rsidRDefault="005A2394" w:rsidP="005A2394">
            <w:pPr>
              <w:jc w:val="center"/>
            </w:pPr>
            <w:r w:rsidRPr="005A51AD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94" w:rsidRPr="005A51AD" w:rsidRDefault="005A2394" w:rsidP="005A2394">
            <w:pPr>
              <w:jc w:val="center"/>
            </w:pPr>
            <w:r w:rsidRPr="005A51AD">
              <w:t>10 420 27000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94" w:rsidRPr="005A51AD" w:rsidRDefault="005A2394" w:rsidP="005A2394">
            <w:pPr>
              <w:jc w:val="center"/>
            </w:pPr>
            <w:r w:rsidRPr="005A51AD"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94" w:rsidRPr="005A51AD" w:rsidRDefault="005A2394" w:rsidP="005A2394">
            <w:pPr>
              <w:jc w:val="center"/>
            </w:pPr>
            <w:r w:rsidRPr="005A51AD">
              <w:t>906 1 003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94" w:rsidRPr="005A51AD" w:rsidRDefault="00F67495" w:rsidP="00EE3CA6">
            <w:pPr>
              <w:jc w:val="center"/>
            </w:pPr>
            <w:r>
              <w:t>4 091 840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94" w:rsidRPr="005A51AD" w:rsidRDefault="005A2394" w:rsidP="005A2394">
            <w:pPr>
              <w:jc w:val="center"/>
            </w:pPr>
            <w:r w:rsidRPr="005A51AD">
              <w:t>490 620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94" w:rsidRPr="005A51AD" w:rsidRDefault="005A2394" w:rsidP="005A2394">
            <w:pPr>
              <w:jc w:val="center"/>
            </w:pPr>
            <w:r w:rsidRPr="005A51AD">
              <w:t>490 620</w:t>
            </w:r>
          </w:p>
        </w:tc>
      </w:tr>
      <w:tr w:rsidR="004945BE" w:rsidRPr="00620F6A" w:rsidTr="00DE0491">
        <w:trPr>
          <w:trHeight w:val="11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620F6A" w:rsidRDefault="00F47968" w:rsidP="004945B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5BE" w:rsidRPr="005A51AD" w:rsidRDefault="004945BE" w:rsidP="004945BE">
            <w:r w:rsidRPr="005A51AD">
              <w:t xml:space="preserve">Субсидии  бюджетным  и  автономным  учреждениям  на  иные  цели  в  части расходов на капитальный ремонт зданий и помещений муниципальных общеобразовательных организаций по программе модернизации школьных систем образования и капитальный ремонт зданий и помещений муниципальных </w:t>
            </w:r>
            <w:r w:rsidRPr="005A51AD">
              <w:lastRenderedPageBreak/>
              <w:t>общеобразовательных организаций, осуществляемых в рамках программы "Создание содействию в субъектах РФ новых мест в общеобразовательных организациях на 2016-2025 годы", выполнение испытательных и проектных работ, разработка проектно-сметной документации, прохождение государственной и ценовой экспертизы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lastRenderedPageBreak/>
              <w:t>Выполнение</w:t>
            </w:r>
            <w:r w:rsidRPr="005A51AD">
              <w:br/>
              <w:t>испытательных</w:t>
            </w:r>
            <w:r w:rsidRPr="005A51AD">
              <w:br/>
              <w:t>и проектных</w:t>
            </w:r>
            <w:r w:rsidRPr="005A51AD">
              <w:br/>
              <w:t>работ,</w:t>
            </w:r>
            <w:r w:rsidRPr="005A51AD">
              <w:br/>
              <w:t>разработка</w:t>
            </w:r>
            <w:r w:rsidRPr="005A51AD">
              <w:br/>
              <w:t>проектносметной</w:t>
            </w:r>
            <w:r w:rsidRPr="005A51AD">
              <w:br/>
              <w:t>документации,</w:t>
            </w:r>
            <w:r w:rsidRPr="005A51AD">
              <w:br/>
              <w:t>прохождение</w:t>
            </w:r>
            <w:r w:rsidRPr="005A51AD">
              <w:br/>
              <w:t>государственно</w:t>
            </w:r>
            <w:r w:rsidRPr="005A51AD">
              <w:br/>
              <w:t>й и ценовой</w:t>
            </w:r>
            <w:r w:rsidRPr="005A51AD">
              <w:br/>
              <w:t>экспертизы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Постановление администрации ВСГО от  21.01.2021 г. № 116, в действующей редакции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906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 xml:space="preserve">10 422 27000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906 1 004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1 272 000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 </w:t>
            </w:r>
          </w:p>
        </w:tc>
      </w:tr>
      <w:tr w:rsidR="004945BE" w:rsidRPr="00620F6A" w:rsidTr="00DE0491">
        <w:trPr>
          <w:trHeight w:val="1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620F6A" w:rsidRDefault="00F47968" w:rsidP="004945B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BE" w:rsidRPr="005A51AD" w:rsidRDefault="004945BE" w:rsidP="004945BE">
            <w:r w:rsidRPr="005A51AD">
              <w:t>Субсидии  бюджетным и автономным учреждениям  на  иные  цели  в  части  расходов  на  организацию  питания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Обеспечение питанием обучающихся льготной категории в государственных образовательных учреждениях, реализация дополнительных мер социальной поддержки по обеспечению питанием в муниципальных учреждениях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Постановление администрации ВСГО от  21.01.2021 г. № 116, в действующей редакции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906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10 205 27000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906 1 006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82 600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82 600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BE" w:rsidRPr="005A51AD" w:rsidRDefault="004945BE" w:rsidP="004945BE">
            <w:pPr>
              <w:jc w:val="center"/>
            </w:pPr>
            <w:r w:rsidRPr="005A51AD">
              <w:t>82 600</w:t>
            </w:r>
          </w:p>
        </w:tc>
      </w:tr>
      <w:tr w:rsidR="004945BE" w:rsidRPr="00620F6A" w:rsidTr="00DE0491">
        <w:trPr>
          <w:trHeight w:val="17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Default="00F47968" w:rsidP="004945B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E" w:rsidRPr="005A51AD" w:rsidRDefault="004945BE" w:rsidP="004945BE">
            <w:r w:rsidRPr="005A51AD">
              <w:t>Субсидии бюджетным и автономным учреждениям на иные цели в части расходов на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Приобретение и</w:t>
            </w:r>
            <w:r w:rsidRPr="005A51AD">
              <w:br/>
              <w:t>замена оборудования</w:t>
            </w:r>
            <w:r w:rsidRPr="005A51AD">
              <w:br/>
              <w:t>в производственных</w:t>
            </w:r>
            <w:r w:rsidRPr="005A51AD">
              <w:br/>
              <w:t>помещениях</w:t>
            </w:r>
            <w:r w:rsidRPr="005A51AD">
              <w:br/>
              <w:t>столовых</w:t>
            </w:r>
            <w:r w:rsidRPr="005A51AD">
              <w:br/>
              <w:t>общеобразовательных</w:t>
            </w:r>
            <w:r w:rsidRPr="005A51AD">
              <w:br/>
              <w:t>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Обеспечение</w:t>
            </w:r>
            <w:r w:rsidRPr="005A51AD">
              <w:br/>
              <w:t>бесплатным</w:t>
            </w:r>
            <w:r w:rsidRPr="005A51AD">
              <w:br/>
              <w:t>горячим питанием</w:t>
            </w:r>
            <w:r w:rsidRPr="005A51AD">
              <w:br/>
              <w:t>обучающихся,</w:t>
            </w:r>
            <w:r w:rsidRPr="005A51AD">
              <w:br/>
              <w:t>получающих</w:t>
            </w:r>
            <w:r w:rsidRPr="005A51AD">
              <w:br/>
              <w:t>начальное общее</w:t>
            </w:r>
            <w:r w:rsidRPr="005A51AD">
              <w:br/>
              <w:t>образование в</w:t>
            </w:r>
            <w:r w:rsidRPr="005A51AD">
              <w:br/>
              <w:t>муниципальных</w:t>
            </w:r>
            <w:r w:rsidRPr="005A51AD">
              <w:br/>
              <w:t>образовательных</w:t>
            </w:r>
            <w:r w:rsidRPr="005A51AD">
              <w:br/>
              <w:t>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906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10 433 27000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906 1 013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756 300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 </w:t>
            </w:r>
          </w:p>
        </w:tc>
      </w:tr>
      <w:tr w:rsidR="004945BE" w:rsidRPr="00620F6A" w:rsidTr="0020561A">
        <w:trPr>
          <w:trHeight w:val="17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Default="00F47968" w:rsidP="004945B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E" w:rsidRPr="005A51AD" w:rsidRDefault="004945BE" w:rsidP="004945BE">
            <w:r w:rsidRPr="005A51AD">
              <w:t>Субсидии  бюджетным и автономным учреждениям  на  иные  цели  в  части  расходов  на  организацию  питания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E" w:rsidRPr="005A51AD" w:rsidRDefault="004945BE" w:rsidP="004945BE">
            <w:pPr>
              <w:jc w:val="center"/>
              <w:rPr>
                <w:color w:val="000000"/>
              </w:rPr>
            </w:pPr>
            <w:r w:rsidRPr="005A51AD">
              <w:t xml:space="preserve">Обеспечение  </w:t>
            </w:r>
            <w:r w:rsidRPr="005A51AD">
              <w:rPr>
                <w:color w:val="000000"/>
              </w:rPr>
              <w:t>питанием обучающихся льготной категории в государственных образовательных учреждениях, реализация дополнительных мер социальной поддержки по обеспечению питанием в муниципальных учреждениях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Постановление администрации ВСГО от  21.01.2021 г. № 116, в действующей редакции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906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10 205 45400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906 3 006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6 431 000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6 688 300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6 955 900</w:t>
            </w:r>
          </w:p>
        </w:tc>
      </w:tr>
      <w:tr w:rsidR="004945BE" w:rsidRPr="00620F6A" w:rsidTr="0020561A">
        <w:trPr>
          <w:trHeight w:val="17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Default="00F47968" w:rsidP="004945B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E" w:rsidRPr="005A51AD" w:rsidRDefault="004945BE" w:rsidP="004945BE">
            <w:r w:rsidRPr="005A51AD">
              <w:t>Субсидии бюджетным и автономным учреждениям на иные цели в части расходов на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E" w:rsidRPr="005A51AD" w:rsidRDefault="004945BE" w:rsidP="004945BE">
            <w:pPr>
              <w:jc w:val="center"/>
              <w:rPr>
                <w:color w:val="000000"/>
              </w:rPr>
            </w:pPr>
            <w:r w:rsidRPr="005A51AD">
              <w:rPr>
                <w:color w:val="000000"/>
              </w:rPr>
              <w:t>Приобретение и</w:t>
            </w:r>
            <w:r w:rsidRPr="005A51AD">
              <w:rPr>
                <w:color w:val="000000"/>
              </w:rPr>
              <w:br/>
              <w:t>замена оборудования</w:t>
            </w:r>
            <w:r w:rsidRPr="005A51AD">
              <w:rPr>
                <w:color w:val="000000"/>
              </w:rPr>
              <w:br/>
              <w:t>в производственных</w:t>
            </w:r>
            <w:r w:rsidRPr="005A51AD">
              <w:rPr>
                <w:color w:val="000000"/>
              </w:rPr>
              <w:br/>
              <w:t>помещениях</w:t>
            </w:r>
            <w:r w:rsidRPr="005A51AD">
              <w:rPr>
                <w:color w:val="000000"/>
              </w:rPr>
              <w:br/>
              <w:t>столовых</w:t>
            </w:r>
            <w:r w:rsidRPr="005A51AD">
              <w:rPr>
                <w:color w:val="000000"/>
              </w:rPr>
              <w:br/>
              <w:t>общеобразовательных</w:t>
            </w:r>
            <w:r w:rsidRPr="005A51AD">
              <w:rPr>
                <w:color w:val="000000"/>
              </w:rPr>
              <w:br/>
              <w:t>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Постановление администрации ВСГО от  21.01.2021 г. № 116, в действующей редакции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906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10 433 45410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906 3 013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756 300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BE" w:rsidRPr="005A51AD" w:rsidRDefault="004945BE" w:rsidP="004945BE">
            <w:pPr>
              <w:jc w:val="center"/>
            </w:pPr>
            <w:r w:rsidRPr="005A51AD">
              <w:t>0</w:t>
            </w:r>
          </w:p>
        </w:tc>
      </w:tr>
      <w:tr w:rsidR="00F47968" w:rsidRPr="00620F6A" w:rsidTr="00D935CA">
        <w:trPr>
          <w:trHeight w:val="17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68" w:rsidRDefault="00F47968" w:rsidP="00F4796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68" w:rsidRPr="00F47968" w:rsidRDefault="00F47968" w:rsidP="00F47968">
            <w:r w:rsidRPr="00F47968">
              <w:t>Субсидии  бюджетным  и  автономным  учреждениям  на  иные  цели  в  части  расходов  на  обеспечение  отдыха отдельных  категорий  детей,  проживающих   на  территории  Свердловской  области,  в  организациях отдыха детей  и  их  оздоровления,  расположенных  на  побережье  Черного  моря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68" w:rsidRPr="00F47968" w:rsidRDefault="00F47968" w:rsidP="00F47968">
            <w:pPr>
              <w:jc w:val="center"/>
              <w:rPr>
                <w:color w:val="000000"/>
              </w:rPr>
            </w:pPr>
            <w:r w:rsidRPr="00F47968">
              <w:rPr>
                <w:color w:val="000000"/>
              </w:rPr>
              <w:t xml:space="preserve">Отдых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68" w:rsidRPr="00F47968" w:rsidRDefault="00F47968" w:rsidP="00F47968">
            <w:pPr>
              <w:jc w:val="center"/>
            </w:pPr>
            <w:r w:rsidRPr="00F47968">
              <w:t>Постановление администрации ВСГО от  21.01.2021 г. № 116, в действующей редакции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68" w:rsidRPr="00F47968" w:rsidRDefault="00F47968" w:rsidP="00F47968">
            <w:pPr>
              <w:jc w:val="center"/>
            </w:pPr>
            <w:r w:rsidRPr="00F47968">
              <w:t>906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68" w:rsidRPr="00F47968" w:rsidRDefault="00F47968" w:rsidP="00F47968">
            <w:pPr>
              <w:jc w:val="center"/>
            </w:pPr>
            <w:r w:rsidRPr="00F47968">
              <w:t>0709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68" w:rsidRPr="00F47968" w:rsidRDefault="00F47968" w:rsidP="00F47968">
            <w:pPr>
              <w:jc w:val="center"/>
            </w:pPr>
            <w:r w:rsidRPr="00F47968">
              <w:t>10 311 45 610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68" w:rsidRPr="00F47968" w:rsidRDefault="00F47968" w:rsidP="00F47968">
            <w:pPr>
              <w:jc w:val="center"/>
            </w:pPr>
            <w:r w:rsidRPr="00F47968"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68" w:rsidRPr="00F47968" w:rsidRDefault="00F47968" w:rsidP="00F47968">
            <w:pPr>
              <w:jc w:val="center"/>
            </w:pPr>
            <w:r w:rsidRPr="00F47968">
              <w:t>906 3 024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68" w:rsidRPr="00F47968" w:rsidRDefault="00F47968" w:rsidP="00F47968">
            <w:pPr>
              <w:jc w:val="center"/>
            </w:pPr>
            <w:r w:rsidRPr="00F47968">
              <w:t>182 740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68" w:rsidRPr="005A51AD" w:rsidRDefault="00F47968" w:rsidP="00F4796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68" w:rsidRPr="005A51AD" w:rsidRDefault="00F47968" w:rsidP="00F47968">
            <w:pPr>
              <w:jc w:val="center"/>
            </w:pPr>
          </w:p>
        </w:tc>
      </w:tr>
      <w:tr w:rsidR="00F47968" w:rsidRPr="00620F6A" w:rsidTr="00DE0491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Pr="00620F6A" w:rsidRDefault="00F47968" w:rsidP="00F47968">
            <w:pPr>
              <w:jc w:val="center"/>
              <w:rPr>
                <w:sz w:val="15"/>
                <w:szCs w:val="15"/>
              </w:rPr>
            </w:pPr>
            <w:r w:rsidRPr="00620F6A">
              <w:rPr>
                <w:sz w:val="15"/>
                <w:szCs w:val="15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DD00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D00F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D00F4">
              <w:rPr>
                <w:b/>
                <w:bCs/>
                <w:sz w:val="22"/>
                <w:szCs w:val="22"/>
              </w:rPr>
              <w:t>124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D00F4"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7 261 520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68" w:rsidRDefault="00F47968" w:rsidP="00F479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7 529 120</w:t>
            </w:r>
          </w:p>
        </w:tc>
      </w:tr>
    </w:tbl>
    <w:p w:rsidR="00620F6A" w:rsidRPr="00620F6A" w:rsidRDefault="00620F6A" w:rsidP="00620F6A">
      <w:pPr>
        <w:autoSpaceDE w:val="0"/>
        <w:autoSpaceDN w:val="0"/>
        <w:adjustRightInd w:val="0"/>
        <w:ind w:left="9639"/>
        <w:jc w:val="both"/>
        <w:outlineLvl w:val="0"/>
        <w:rPr>
          <w:sz w:val="24"/>
          <w:szCs w:val="24"/>
        </w:rPr>
      </w:pPr>
    </w:p>
    <w:p w:rsidR="00144CDE" w:rsidRDefault="00144CDE" w:rsidP="00EF2F12">
      <w:pPr>
        <w:autoSpaceDE w:val="0"/>
        <w:autoSpaceDN w:val="0"/>
        <w:adjustRightInd w:val="0"/>
        <w:ind w:left="9639"/>
        <w:jc w:val="right"/>
        <w:outlineLvl w:val="0"/>
      </w:pPr>
    </w:p>
    <w:p w:rsidR="00144CDE" w:rsidRDefault="00144CDE" w:rsidP="00EF2F12">
      <w:pPr>
        <w:autoSpaceDE w:val="0"/>
        <w:autoSpaceDN w:val="0"/>
        <w:adjustRightInd w:val="0"/>
        <w:ind w:left="9639"/>
        <w:jc w:val="right"/>
        <w:outlineLvl w:val="0"/>
      </w:pPr>
    </w:p>
    <w:p w:rsidR="00144CDE" w:rsidRDefault="00144CDE" w:rsidP="00EF2F12">
      <w:pPr>
        <w:autoSpaceDE w:val="0"/>
        <w:autoSpaceDN w:val="0"/>
        <w:adjustRightInd w:val="0"/>
        <w:ind w:left="9639"/>
        <w:jc w:val="right"/>
        <w:outlineLvl w:val="0"/>
      </w:pPr>
    </w:p>
    <w:p w:rsidR="00144CDE" w:rsidRDefault="00144CDE" w:rsidP="00EF2F12">
      <w:pPr>
        <w:autoSpaceDE w:val="0"/>
        <w:autoSpaceDN w:val="0"/>
        <w:adjustRightInd w:val="0"/>
        <w:ind w:left="9639"/>
        <w:jc w:val="right"/>
        <w:outlineLvl w:val="0"/>
      </w:pPr>
    </w:p>
    <w:p w:rsidR="00144CDE" w:rsidRDefault="00144CDE" w:rsidP="00EF2F12">
      <w:pPr>
        <w:autoSpaceDE w:val="0"/>
        <w:autoSpaceDN w:val="0"/>
        <w:adjustRightInd w:val="0"/>
        <w:ind w:left="9639"/>
        <w:jc w:val="right"/>
        <w:outlineLvl w:val="0"/>
      </w:pPr>
    </w:p>
    <w:p w:rsidR="00144CDE" w:rsidRDefault="00144CDE" w:rsidP="00EF2F12">
      <w:pPr>
        <w:autoSpaceDE w:val="0"/>
        <w:autoSpaceDN w:val="0"/>
        <w:adjustRightInd w:val="0"/>
        <w:ind w:left="9639"/>
        <w:jc w:val="right"/>
        <w:outlineLvl w:val="0"/>
      </w:pPr>
    </w:p>
    <w:p w:rsidR="00144CDE" w:rsidRDefault="00144CDE" w:rsidP="00EF2F12">
      <w:pPr>
        <w:autoSpaceDE w:val="0"/>
        <w:autoSpaceDN w:val="0"/>
        <w:adjustRightInd w:val="0"/>
        <w:ind w:left="9639"/>
        <w:jc w:val="right"/>
        <w:outlineLvl w:val="0"/>
      </w:pPr>
    </w:p>
    <w:p w:rsidR="006B208E" w:rsidRPr="00EF2F12" w:rsidRDefault="006B208E" w:rsidP="00EF2F12">
      <w:pPr>
        <w:autoSpaceDE w:val="0"/>
        <w:autoSpaceDN w:val="0"/>
        <w:adjustRightInd w:val="0"/>
        <w:ind w:left="9639"/>
        <w:jc w:val="right"/>
        <w:outlineLvl w:val="0"/>
      </w:pPr>
      <w:r w:rsidRPr="00EF2F12">
        <w:lastRenderedPageBreak/>
        <w:t>Приложение № 2</w:t>
      </w:r>
    </w:p>
    <w:p w:rsidR="006B208E" w:rsidRDefault="00FA3E1E" w:rsidP="00BA1F71">
      <w:pPr>
        <w:pStyle w:val="ConsPlusTitle"/>
        <w:widowControl/>
        <w:ind w:left="9639"/>
        <w:jc w:val="right"/>
        <w:rPr>
          <w:b w:val="0"/>
          <w:sz w:val="20"/>
          <w:szCs w:val="20"/>
        </w:rPr>
      </w:pPr>
      <w:r w:rsidRPr="00EF2F12">
        <w:rPr>
          <w:b w:val="0"/>
          <w:sz w:val="20"/>
          <w:szCs w:val="20"/>
        </w:rPr>
        <w:t>к С</w:t>
      </w:r>
      <w:r w:rsidR="006B208E" w:rsidRPr="00EF2F12">
        <w:rPr>
          <w:b w:val="0"/>
          <w:sz w:val="20"/>
          <w:szCs w:val="20"/>
        </w:rPr>
        <w:t xml:space="preserve">оглашению </w:t>
      </w:r>
      <w:r w:rsidR="00826D4A">
        <w:rPr>
          <w:b w:val="0"/>
          <w:sz w:val="20"/>
          <w:szCs w:val="20"/>
        </w:rPr>
        <w:t xml:space="preserve">от </w:t>
      </w:r>
      <w:r w:rsidR="00C27E45" w:rsidRPr="00C27E45">
        <w:rPr>
          <w:b w:val="0"/>
          <w:sz w:val="20"/>
          <w:szCs w:val="20"/>
        </w:rPr>
        <w:t xml:space="preserve"> ____.0</w:t>
      </w:r>
      <w:r w:rsidR="00C2534D">
        <w:rPr>
          <w:b w:val="0"/>
          <w:sz w:val="20"/>
          <w:szCs w:val="20"/>
        </w:rPr>
        <w:t>1</w:t>
      </w:r>
      <w:r w:rsidR="00C27E45" w:rsidRPr="00C27E45">
        <w:rPr>
          <w:b w:val="0"/>
          <w:sz w:val="20"/>
          <w:szCs w:val="20"/>
        </w:rPr>
        <w:t>.202</w:t>
      </w:r>
      <w:r w:rsidR="00C2534D">
        <w:rPr>
          <w:b w:val="0"/>
          <w:sz w:val="20"/>
          <w:szCs w:val="20"/>
        </w:rPr>
        <w:t>4</w:t>
      </w:r>
      <w:r w:rsidR="00C27E45" w:rsidRPr="00C27E45">
        <w:rPr>
          <w:b w:val="0"/>
          <w:sz w:val="20"/>
          <w:szCs w:val="20"/>
        </w:rPr>
        <w:t xml:space="preserve">  № 3</w:t>
      </w:r>
    </w:p>
    <w:p w:rsidR="006B208E" w:rsidRPr="005821F5" w:rsidRDefault="006B208E" w:rsidP="005E14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208E" w:rsidRDefault="006B208E" w:rsidP="005E14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9" w:name="Par546"/>
      <w:bookmarkEnd w:id="19"/>
      <w:r w:rsidRPr="005821F5">
        <w:rPr>
          <w:b/>
          <w:sz w:val="24"/>
          <w:szCs w:val="24"/>
        </w:rPr>
        <w:t>График перечисления Субсидии</w:t>
      </w:r>
    </w:p>
    <w:p w:rsidR="00AA11EA" w:rsidRPr="005821F5" w:rsidRDefault="00AA11EA" w:rsidP="005E14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B208E" w:rsidRDefault="006B208E" w:rsidP="005E14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4361">
        <w:rPr>
          <w:b/>
          <w:bCs/>
          <w:sz w:val="24"/>
          <w:szCs w:val="24"/>
        </w:rPr>
        <w:t xml:space="preserve">Наименование </w:t>
      </w:r>
      <w:r w:rsidR="00E349DA" w:rsidRPr="00A14361">
        <w:rPr>
          <w:b/>
          <w:bCs/>
          <w:sz w:val="24"/>
          <w:szCs w:val="24"/>
        </w:rPr>
        <w:t>Учредителя</w:t>
      </w:r>
      <w:r w:rsidR="00E349DA" w:rsidRPr="005821F5">
        <w:rPr>
          <w:sz w:val="24"/>
          <w:szCs w:val="24"/>
        </w:rPr>
        <w:t>:</w:t>
      </w:r>
      <w:r w:rsidRPr="005821F5">
        <w:rPr>
          <w:sz w:val="24"/>
          <w:szCs w:val="24"/>
        </w:rPr>
        <w:t xml:space="preserve"> </w:t>
      </w:r>
      <w:r w:rsidR="00E349DA" w:rsidRPr="005821F5">
        <w:rPr>
          <w:sz w:val="24"/>
          <w:szCs w:val="24"/>
        </w:rPr>
        <w:t>Управление образования администрации</w:t>
      </w:r>
      <w:r w:rsidRPr="005821F5">
        <w:rPr>
          <w:sz w:val="24"/>
          <w:szCs w:val="24"/>
        </w:rPr>
        <w:t xml:space="preserve"> </w:t>
      </w:r>
      <w:r w:rsidR="00E349DA" w:rsidRPr="005821F5">
        <w:rPr>
          <w:sz w:val="24"/>
          <w:szCs w:val="24"/>
        </w:rPr>
        <w:t>Верхнесалдинского городского округа</w:t>
      </w:r>
    </w:p>
    <w:p w:rsidR="00EB7EB3" w:rsidRDefault="00EB7EB3" w:rsidP="005E14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5A46" w:rsidRPr="00CC35B2" w:rsidRDefault="00EB7EB3" w:rsidP="004A7C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EB3">
        <w:rPr>
          <w:b/>
          <w:sz w:val="24"/>
          <w:szCs w:val="24"/>
        </w:rPr>
        <w:t>Наименование Учреждения:</w:t>
      </w:r>
      <w:r w:rsidRPr="00EB7EB3">
        <w:t xml:space="preserve"> </w:t>
      </w:r>
      <w:r w:rsidR="006D50CE" w:rsidRPr="006D50CE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№3»</w:t>
      </w:r>
      <w:r w:rsidRPr="00EB7EB3">
        <w:rPr>
          <w:sz w:val="24"/>
          <w:szCs w:val="24"/>
        </w:rPr>
        <w:t xml:space="preserve">    </w:t>
      </w:r>
      <w:bookmarkEnd w:id="0"/>
    </w:p>
    <w:tbl>
      <w:tblPr>
        <w:tblpPr w:leftFromText="180" w:rightFromText="180" w:vertAnchor="text" w:tblpXSpec="right" w:tblpY="1"/>
        <w:tblOverlap w:val="never"/>
        <w:tblW w:w="160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850"/>
        <w:gridCol w:w="1276"/>
        <w:gridCol w:w="1559"/>
        <w:gridCol w:w="1134"/>
        <w:gridCol w:w="851"/>
        <w:gridCol w:w="1417"/>
        <w:gridCol w:w="1418"/>
        <w:gridCol w:w="1355"/>
        <w:gridCol w:w="62"/>
      </w:tblGrid>
      <w:tr w:rsidR="007D5B6A" w:rsidRPr="000A0BAF" w:rsidTr="00A6647F">
        <w:trPr>
          <w:gridAfter w:val="1"/>
          <w:wAfter w:w="62" w:type="dxa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Наименование направления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Код строки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 xml:space="preserve">Код по бюджетной классификации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Сроки перечисления Субсидии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9C1D3B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Сумма</w:t>
            </w:r>
          </w:p>
        </w:tc>
      </w:tr>
      <w:tr w:rsidR="00ED038A" w:rsidRPr="000A0BAF" w:rsidTr="00A6647F">
        <w:trPr>
          <w:gridAfter w:val="1"/>
          <w:wAfter w:w="62" w:type="dxa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главы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раздела, подраздела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вида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не ранее (дд.мм.гггг.)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не позднее (дд.мм.гггг.)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038A" w:rsidRPr="000A0BAF" w:rsidTr="00A6647F">
        <w:trPr>
          <w:gridAfter w:val="1"/>
          <w:wAfter w:w="62" w:type="dxa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программной (непрограммной)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</w:pPr>
            <w:r w:rsidRPr="00B47867">
              <w:t>направления расходов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0A0BAF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038A" w:rsidRPr="000A0BAF" w:rsidTr="00A6647F">
        <w:trPr>
          <w:gridAfter w:val="1"/>
          <w:wAfter w:w="62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AF" w:rsidRPr="00B47867" w:rsidRDefault="000A0BAF" w:rsidP="00A664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7867">
              <w:rPr>
                <w:sz w:val="16"/>
                <w:szCs w:val="16"/>
              </w:rPr>
              <w:t>10</w:t>
            </w:r>
          </w:p>
        </w:tc>
      </w:tr>
      <w:tr w:rsidR="00633B45" w:rsidRPr="000A0BAF" w:rsidTr="00A6647F">
        <w:trPr>
          <w:gridAfter w:val="1"/>
          <w:wAfter w:w="62" w:type="dxa"/>
          <w:trHeight w:val="76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45" w:rsidRPr="000A0BAF" w:rsidRDefault="00956478" w:rsidP="00860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478">
              <w:rPr>
                <w:sz w:val="18"/>
                <w:szCs w:val="18"/>
              </w:rPr>
              <w:t>Субсидии на иные цели в части расходов на ремонт, исполнение предписаний и приведение в соответствии с требованиями пожарной безопасности и санитарного законодательства, а также иных надзорных органов зданий и помещений, в которых размещены муниципальные образовательные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45" w:rsidRPr="00CC35B2" w:rsidRDefault="009F42D1" w:rsidP="00A6647F">
            <w:pPr>
              <w:autoSpaceDE w:val="0"/>
              <w:autoSpaceDN w:val="0"/>
              <w:adjustRightInd w:val="0"/>
              <w:jc w:val="center"/>
            </w:pPr>
            <w:r>
              <w:t>0101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906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0702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45" w:rsidRPr="00CC35B2" w:rsidRDefault="00633B45" w:rsidP="000575FA">
            <w:pPr>
              <w:autoSpaceDE w:val="0"/>
              <w:autoSpaceDN w:val="0"/>
              <w:adjustRightInd w:val="0"/>
              <w:jc w:val="center"/>
            </w:pPr>
            <w:r w:rsidRPr="00CC35B2">
              <w:t>10 4</w:t>
            </w:r>
            <w:r w:rsidR="000575FA"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27000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633B45" w:rsidP="000575FA">
            <w:pPr>
              <w:autoSpaceDE w:val="0"/>
              <w:autoSpaceDN w:val="0"/>
              <w:adjustRightInd w:val="0"/>
              <w:jc w:val="center"/>
            </w:pPr>
            <w:r w:rsidRPr="00CC35B2">
              <w:t>0</w:t>
            </w:r>
            <w:r w:rsidR="000575FA">
              <w:t>1</w:t>
            </w:r>
            <w:r w:rsidRPr="00CC35B2">
              <w:t>.02.202</w:t>
            </w:r>
            <w:r w:rsidR="000575F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633B45" w:rsidP="000575FA">
            <w:pPr>
              <w:autoSpaceDE w:val="0"/>
              <w:autoSpaceDN w:val="0"/>
              <w:adjustRightInd w:val="0"/>
              <w:jc w:val="center"/>
            </w:pPr>
            <w:r w:rsidRPr="00CC35B2">
              <w:t>15.12.202</w:t>
            </w:r>
            <w:r w:rsidR="000575FA"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0575FA" w:rsidP="000575FA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="00633B45" w:rsidRPr="00CC35B2">
              <w:t>5</w:t>
            </w:r>
            <w:r>
              <w:t>51</w:t>
            </w:r>
            <w:r w:rsidR="00633B45" w:rsidRPr="00CC35B2">
              <w:t xml:space="preserve"> </w:t>
            </w:r>
            <w:r>
              <w:t>792</w:t>
            </w:r>
            <w:r w:rsidR="00633B45" w:rsidRPr="00CC35B2">
              <w:t>,0</w:t>
            </w:r>
          </w:p>
        </w:tc>
      </w:tr>
      <w:tr w:rsidR="00633B45" w:rsidRPr="000A0BAF" w:rsidTr="00A6647F">
        <w:trPr>
          <w:gridAfter w:val="1"/>
          <w:wAfter w:w="62" w:type="dxa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0A0BAF" w:rsidRDefault="00633B45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633B45" w:rsidP="00A6647F">
            <w:pPr>
              <w:autoSpaceDE w:val="0"/>
              <w:autoSpaceDN w:val="0"/>
              <w:adjustRightInd w:val="0"/>
              <w:jc w:val="right"/>
            </w:pPr>
            <w:r w:rsidRPr="00CC35B2">
              <w:t>Итого по коду БК: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5" w:rsidRPr="00CC35B2" w:rsidRDefault="000575FA" w:rsidP="000575FA">
            <w:pPr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543226" w:rsidRPr="00CC35B2">
              <w:t>5</w:t>
            </w:r>
            <w:r>
              <w:t>51 792</w:t>
            </w:r>
            <w:r w:rsidR="00543226" w:rsidRPr="00CC35B2">
              <w:t>,0</w:t>
            </w:r>
          </w:p>
        </w:tc>
      </w:tr>
      <w:tr w:rsidR="00543226" w:rsidRPr="000A0BAF" w:rsidTr="00A6647F">
        <w:trPr>
          <w:gridAfter w:val="1"/>
          <w:wAfter w:w="62" w:type="dxa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0A0BAF" w:rsidRDefault="00860E88" w:rsidP="00860E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 xml:space="preserve">Субсидии на иные цели в </w:t>
            </w:r>
            <w:r w:rsidR="009A25D0" w:rsidRPr="009A25D0">
              <w:rPr>
                <w:sz w:val="18"/>
                <w:szCs w:val="24"/>
              </w:rPr>
              <w:t>части расходов на мероприятия направленные на повышение безопасно</w:t>
            </w:r>
            <w:r>
              <w:rPr>
                <w:sz w:val="18"/>
                <w:szCs w:val="24"/>
              </w:rPr>
              <w:t xml:space="preserve">сти </w:t>
            </w:r>
            <w:r w:rsidR="009A25D0" w:rsidRPr="009A25D0">
              <w:rPr>
                <w:sz w:val="18"/>
                <w:szCs w:val="24"/>
              </w:rPr>
              <w:t>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9F42D1" w:rsidP="00A6647F">
            <w:pPr>
              <w:autoSpaceDE w:val="0"/>
              <w:autoSpaceDN w:val="0"/>
              <w:adjustRightInd w:val="0"/>
              <w:jc w:val="center"/>
            </w:pPr>
            <w:r>
              <w:t>0201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906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0702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543226" w:rsidP="00B13ABA">
            <w:pPr>
              <w:autoSpaceDE w:val="0"/>
              <w:autoSpaceDN w:val="0"/>
              <w:adjustRightInd w:val="0"/>
              <w:jc w:val="center"/>
            </w:pPr>
            <w:r w:rsidRPr="00CC35B2">
              <w:t xml:space="preserve">10 </w:t>
            </w:r>
            <w:r w:rsidR="00B13ABA">
              <w:t>420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27000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E033E0" w:rsidP="00E033E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  <w:r w:rsidR="00543226" w:rsidRPr="00CC35B2">
              <w:t>.0</w:t>
            </w:r>
            <w:r>
              <w:t>2</w:t>
            </w:r>
            <w:r w:rsidR="00543226" w:rsidRPr="00CC35B2">
              <w:t>.202</w:t>
            </w:r>
            <w:r w:rsidR="000575F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0575FA">
            <w:pPr>
              <w:autoSpaceDE w:val="0"/>
              <w:autoSpaceDN w:val="0"/>
              <w:adjustRightInd w:val="0"/>
              <w:jc w:val="center"/>
            </w:pPr>
            <w:r w:rsidRPr="00CC35B2">
              <w:t>15.12.202</w:t>
            </w:r>
            <w:r w:rsidR="000575FA"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75731A" w:rsidP="00A6647F">
            <w:pPr>
              <w:autoSpaceDE w:val="0"/>
              <w:autoSpaceDN w:val="0"/>
              <w:adjustRightInd w:val="0"/>
              <w:jc w:val="center"/>
            </w:pPr>
            <w:r w:rsidRPr="0075731A">
              <w:t>4</w:t>
            </w:r>
            <w:r>
              <w:t> </w:t>
            </w:r>
            <w:r w:rsidRPr="0075731A">
              <w:t>091</w:t>
            </w:r>
            <w:r>
              <w:t xml:space="preserve"> </w:t>
            </w:r>
            <w:r w:rsidRPr="0075731A">
              <w:t>840</w:t>
            </w:r>
            <w:r w:rsidR="00543226" w:rsidRPr="00CC35B2">
              <w:t>,0</w:t>
            </w:r>
          </w:p>
        </w:tc>
      </w:tr>
      <w:tr w:rsidR="00543226" w:rsidRPr="000A0BAF" w:rsidTr="00A6647F">
        <w:trPr>
          <w:gridAfter w:val="1"/>
          <w:wAfter w:w="62" w:type="dxa"/>
          <w:trHeight w:val="68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0A0BAF" w:rsidRDefault="00543226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right"/>
            </w:pPr>
            <w:r w:rsidRPr="00CC35B2">
              <w:t>Итого по коду БК: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75731A" w:rsidP="00A6647F">
            <w:pPr>
              <w:autoSpaceDE w:val="0"/>
              <w:autoSpaceDN w:val="0"/>
              <w:adjustRightInd w:val="0"/>
              <w:jc w:val="center"/>
            </w:pPr>
            <w:r w:rsidRPr="0075731A">
              <w:t>4</w:t>
            </w:r>
            <w:r>
              <w:t> </w:t>
            </w:r>
            <w:r w:rsidRPr="0075731A">
              <w:t>091</w:t>
            </w:r>
            <w:r>
              <w:t xml:space="preserve"> </w:t>
            </w:r>
            <w:r w:rsidRPr="0075731A">
              <w:t>840</w:t>
            </w:r>
            <w:r w:rsidR="00543226" w:rsidRPr="00CC35B2">
              <w:t>,0</w:t>
            </w:r>
          </w:p>
        </w:tc>
      </w:tr>
      <w:tr w:rsidR="007D5B6A" w:rsidRPr="000A0BAF" w:rsidTr="00A6647F">
        <w:trPr>
          <w:gridAfter w:val="1"/>
          <w:wAfter w:w="62" w:type="dxa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0A0BAF" w:rsidRDefault="00B02135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Субсидии  </w:t>
            </w:r>
            <w:r w:rsidR="009A25D0" w:rsidRPr="009A25D0">
              <w:rPr>
                <w:sz w:val="18"/>
                <w:szCs w:val="18"/>
              </w:rPr>
              <w:t>на  иные  цели  в  части расходов на капитальный ремонт зданий и помещений муниципальных общеобразовательных организаций по программе модернизации школьных систем образования и капитальный ремонт зданий и помещений муниципальных общеобразовательных организаций, осуществляемых в рамках программы "Создание содействию в субъектах РФ новых мест в общеобразовательных организациях на 2016-2025 годы", выполнение испытательных и проектных работ, разработка проектно-сметной документации, прохождение государственной и ценовой экспертизы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9F42D1" w:rsidP="00A6647F">
            <w:pPr>
              <w:autoSpaceDE w:val="0"/>
              <w:autoSpaceDN w:val="0"/>
              <w:adjustRightInd w:val="0"/>
              <w:jc w:val="center"/>
            </w:pPr>
            <w:r>
              <w:t>0301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906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0702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2668CD" w:rsidP="002668CD">
            <w:pPr>
              <w:autoSpaceDE w:val="0"/>
              <w:autoSpaceDN w:val="0"/>
              <w:adjustRightInd w:val="0"/>
              <w:jc w:val="center"/>
            </w:pPr>
            <w:r>
              <w:t>10 422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27000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CC35B2" w:rsidP="00D51A7D">
            <w:pPr>
              <w:autoSpaceDE w:val="0"/>
              <w:autoSpaceDN w:val="0"/>
              <w:adjustRightInd w:val="0"/>
              <w:jc w:val="center"/>
            </w:pPr>
            <w:r w:rsidRPr="00CC35B2">
              <w:t>0</w:t>
            </w:r>
            <w:r w:rsidR="00D51A7D">
              <w:t>1</w:t>
            </w:r>
            <w:r w:rsidR="00543226" w:rsidRPr="00CC35B2">
              <w:t>.02.202</w:t>
            </w:r>
            <w:r w:rsidR="000575F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0575FA">
            <w:pPr>
              <w:autoSpaceDE w:val="0"/>
              <w:autoSpaceDN w:val="0"/>
              <w:adjustRightInd w:val="0"/>
              <w:jc w:val="center"/>
            </w:pPr>
            <w:r w:rsidRPr="00CC35B2">
              <w:t>15.12.202</w:t>
            </w:r>
            <w:r w:rsidR="000575FA"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D51A7D" w:rsidP="00A6647F">
            <w:pPr>
              <w:autoSpaceDE w:val="0"/>
              <w:autoSpaceDN w:val="0"/>
              <w:adjustRightInd w:val="0"/>
              <w:jc w:val="center"/>
            </w:pPr>
            <w:r w:rsidRPr="00D51A7D">
              <w:t>1</w:t>
            </w:r>
            <w:r>
              <w:t> </w:t>
            </w:r>
            <w:r w:rsidRPr="00D51A7D">
              <w:t>272</w:t>
            </w:r>
            <w:r>
              <w:t xml:space="preserve"> </w:t>
            </w:r>
            <w:r w:rsidRPr="00D51A7D">
              <w:t>000</w:t>
            </w:r>
            <w:r w:rsidR="00543226" w:rsidRPr="00CC35B2">
              <w:t>,0</w:t>
            </w:r>
          </w:p>
        </w:tc>
      </w:tr>
      <w:tr w:rsidR="00543226" w:rsidRPr="000A0BAF" w:rsidTr="00A6647F">
        <w:trPr>
          <w:gridAfter w:val="1"/>
          <w:wAfter w:w="62" w:type="dxa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0A0BAF" w:rsidRDefault="00543226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543226" w:rsidP="00A6647F">
            <w:pPr>
              <w:autoSpaceDE w:val="0"/>
              <w:autoSpaceDN w:val="0"/>
              <w:adjustRightInd w:val="0"/>
              <w:jc w:val="right"/>
            </w:pPr>
            <w:r w:rsidRPr="00CC35B2">
              <w:t>Итого по коду БК: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6" w:rsidRPr="00CC35B2" w:rsidRDefault="00D51A7D" w:rsidP="00A6647F">
            <w:pPr>
              <w:autoSpaceDE w:val="0"/>
              <w:autoSpaceDN w:val="0"/>
              <w:adjustRightInd w:val="0"/>
              <w:jc w:val="center"/>
            </w:pPr>
            <w:r w:rsidRPr="00D51A7D">
              <w:t>1</w:t>
            </w:r>
            <w:r>
              <w:t> </w:t>
            </w:r>
            <w:r w:rsidRPr="00D51A7D">
              <w:t>272</w:t>
            </w:r>
            <w:r>
              <w:t xml:space="preserve"> </w:t>
            </w:r>
            <w:r w:rsidRPr="00D51A7D">
              <w:t>000</w:t>
            </w:r>
            <w:r w:rsidR="00543226" w:rsidRPr="00CC35B2">
              <w:t>,0</w:t>
            </w:r>
          </w:p>
        </w:tc>
      </w:tr>
      <w:tr w:rsidR="007D5B6A" w:rsidRPr="000A0BAF" w:rsidTr="00A6647F">
        <w:trPr>
          <w:gridAfter w:val="1"/>
          <w:wAfter w:w="62" w:type="dxa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E9" w:rsidRPr="000A0BAF" w:rsidRDefault="00B02135" w:rsidP="00B021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 xml:space="preserve">Субсидии на иные </w:t>
            </w:r>
            <w:r w:rsidR="009A25D0" w:rsidRPr="009A25D0">
              <w:rPr>
                <w:sz w:val="18"/>
                <w:szCs w:val="24"/>
              </w:rPr>
              <w:t xml:space="preserve">цели </w:t>
            </w:r>
            <w:r>
              <w:rPr>
                <w:sz w:val="18"/>
                <w:szCs w:val="24"/>
              </w:rPr>
              <w:t xml:space="preserve">в части расходов на организацию </w:t>
            </w:r>
            <w:r w:rsidR="009A25D0" w:rsidRPr="009A25D0">
              <w:rPr>
                <w:sz w:val="18"/>
                <w:szCs w:val="24"/>
              </w:rPr>
              <w:t>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E9" w:rsidRPr="00CC35B2" w:rsidRDefault="009F42D1" w:rsidP="00A6647F">
            <w:pPr>
              <w:autoSpaceDE w:val="0"/>
              <w:autoSpaceDN w:val="0"/>
              <w:adjustRightInd w:val="0"/>
              <w:jc w:val="center"/>
            </w:pPr>
            <w:r>
              <w:t>0401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906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0702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 xml:space="preserve">10 205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E9" w:rsidRPr="00CC35B2" w:rsidRDefault="00E5027D" w:rsidP="00A6647F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  <w:r w:rsidR="00F46DE9" w:rsidRPr="00CC35B2"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CC35B2" w:rsidP="00E5027D">
            <w:pPr>
              <w:autoSpaceDE w:val="0"/>
              <w:autoSpaceDN w:val="0"/>
              <w:adjustRightInd w:val="0"/>
              <w:jc w:val="center"/>
            </w:pPr>
            <w:r w:rsidRPr="00CC35B2">
              <w:t>0</w:t>
            </w:r>
            <w:r w:rsidR="00E5027D">
              <w:t>1</w:t>
            </w:r>
            <w:r w:rsidR="00F46DE9" w:rsidRPr="00CC35B2">
              <w:t>.02.202</w:t>
            </w:r>
            <w:r w:rsidR="000575F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0575FA">
            <w:pPr>
              <w:autoSpaceDE w:val="0"/>
              <w:autoSpaceDN w:val="0"/>
              <w:adjustRightInd w:val="0"/>
              <w:jc w:val="center"/>
            </w:pPr>
            <w:r w:rsidRPr="00CC35B2">
              <w:t>15.12.202</w:t>
            </w:r>
            <w:r w:rsidR="000575FA"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E5027D" w:rsidP="00A6647F">
            <w:pPr>
              <w:autoSpaceDE w:val="0"/>
              <w:autoSpaceDN w:val="0"/>
              <w:adjustRightInd w:val="0"/>
              <w:jc w:val="center"/>
            </w:pPr>
            <w:r w:rsidRPr="00E5027D">
              <w:t>82</w:t>
            </w:r>
            <w:r>
              <w:t xml:space="preserve"> </w:t>
            </w:r>
            <w:r w:rsidRPr="00E5027D">
              <w:t>600</w:t>
            </w:r>
            <w:r w:rsidR="00F46DE9" w:rsidRPr="00CC35B2">
              <w:t>,0</w:t>
            </w:r>
          </w:p>
        </w:tc>
      </w:tr>
      <w:tr w:rsidR="00F46DE9" w:rsidRPr="000A0BAF" w:rsidTr="00A6647F">
        <w:trPr>
          <w:gridAfter w:val="1"/>
          <w:wAfter w:w="62" w:type="dxa"/>
          <w:trHeight w:val="128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0A0BAF" w:rsidRDefault="00F46DE9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right"/>
            </w:pPr>
            <w:r w:rsidRPr="00CC35B2">
              <w:t>Итого по коду БК: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E5027D" w:rsidP="00A6647F">
            <w:pPr>
              <w:autoSpaceDE w:val="0"/>
              <w:autoSpaceDN w:val="0"/>
              <w:adjustRightInd w:val="0"/>
              <w:jc w:val="center"/>
            </w:pPr>
            <w:r w:rsidRPr="00E5027D">
              <w:t>82</w:t>
            </w:r>
            <w:r>
              <w:t xml:space="preserve"> </w:t>
            </w:r>
            <w:r w:rsidRPr="00E5027D">
              <w:t>600</w:t>
            </w:r>
            <w:r w:rsidR="00F46DE9" w:rsidRPr="00CC35B2">
              <w:t>,0</w:t>
            </w:r>
          </w:p>
        </w:tc>
      </w:tr>
      <w:tr w:rsidR="007D5B6A" w:rsidRPr="000A0BAF" w:rsidTr="00A6647F">
        <w:trPr>
          <w:gridAfter w:val="1"/>
          <w:wAfter w:w="62" w:type="dxa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E9" w:rsidRPr="000A0BAF" w:rsidRDefault="00B02135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Субсидии </w:t>
            </w:r>
            <w:r w:rsidR="009A25D0" w:rsidRPr="009A25D0">
              <w:rPr>
                <w:sz w:val="18"/>
                <w:szCs w:val="18"/>
              </w:rPr>
              <w:t xml:space="preserve">на иные цели в части расходов на создание в </w:t>
            </w:r>
            <w:r w:rsidR="009A25D0" w:rsidRPr="009A25D0">
              <w:rPr>
                <w:sz w:val="18"/>
                <w:szCs w:val="18"/>
              </w:rPr>
              <w:lastRenderedPageBreak/>
              <w:t>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E9" w:rsidRPr="00CC35B2" w:rsidRDefault="009F42D1" w:rsidP="00A6647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906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DE9" w:rsidRPr="00CC35B2" w:rsidRDefault="003134DD" w:rsidP="00A6647F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DE9" w:rsidRPr="00CC35B2" w:rsidRDefault="00F46DE9" w:rsidP="00AE1292">
            <w:pPr>
              <w:autoSpaceDE w:val="0"/>
              <w:autoSpaceDN w:val="0"/>
              <w:adjustRightInd w:val="0"/>
              <w:jc w:val="center"/>
            </w:pPr>
            <w:r w:rsidRPr="00CC35B2">
              <w:t xml:space="preserve">10 </w:t>
            </w:r>
            <w:r w:rsidR="003134DD">
              <w:t>433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27000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center"/>
            </w:pPr>
            <w:r w:rsidRPr="00CC35B2"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E9" w:rsidRPr="00CC35B2" w:rsidRDefault="00F46DE9" w:rsidP="006869BF">
            <w:pPr>
              <w:autoSpaceDE w:val="0"/>
              <w:autoSpaceDN w:val="0"/>
              <w:adjustRightInd w:val="0"/>
              <w:jc w:val="center"/>
            </w:pPr>
            <w:r w:rsidRPr="00CC35B2">
              <w:t>0</w:t>
            </w:r>
            <w:r w:rsidR="006869BF">
              <w:t>1</w:t>
            </w:r>
            <w:r w:rsidRPr="00CC35B2">
              <w:t>.02.202</w:t>
            </w:r>
            <w:r w:rsidR="000575F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E9" w:rsidRPr="00CC35B2" w:rsidRDefault="00F46DE9" w:rsidP="00EA54A1">
            <w:pPr>
              <w:autoSpaceDE w:val="0"/>
              <w:autoSpaceDN w:val="0"/>
              <w:adjustRightInd w:val="0"/>
              <w:jc w:val="center"/>
            </w:pPr>
            <w:r w:rsidRPr="00CC35B2">
              <w:t>15.12.202</w:t>
            </w:r>
            <w:r w:rsidR="00EA54A1"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E9" w:rsidRPr="00CC35B2" w:rsidRDefault="003134DD" w:rsidP="00A6647F">
            <w:pPr>
              <w:autoSpaceDE w:val="0"/>
              <w:autoSpaceDN w:val="0"/>
              <w:adjustRightInd w:val="0"/>
              <w:jc w:val="center"/>
            </w:pPr>
            <w:r w:rsidRPr="003134DD">
              <w:t>756</w:t>
            </w:r>
            <w:r>
              <w:t xml:space="preserve"> </w:t>
            </w:r>
            <w:r w:rsidRPr="003134DD">
              <w:t>300</w:t>
            </w:r>
            <w:r w:rsidR="00F46DE9" w:rsidRPr="00CC35B2">
              <w:t>,0</w:t>
            </w:r>
          </w:p>
        </w:tc>
      </w:tr>
      <w:tr w:rsidR="00F46DE9" w:rsidRPr="000A0BAF" w:rsidTr="00A6647F">
        <w:trPr>
          <w:gridAfter w:val="1"/>
          <w:wAfter w:w="62" w:type="dxa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0A0BAF" w:rsidRDefault="00F46DE9" w:rsidP="00A66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F46DE9" w:rsidP="00A6647F">
            <w:pPr>
              <w:autoSpaceDE w:val="0"/>
              <w:autoSpaceDN w:val="0"/>
              <w:adjustRightInd w:val="0"/>
              <w:jc w:val="right"/>
            </w:pPr>
            <w:r w:rsidRPr="00CC35B2">
              <w:t>Итого по коду БК: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9" w:rsidRPr="00CC35B2" w:rsidRDefault="003134DD" w:rsidP="00A6647F">
            <w:pPr>
              <w:autoSpaceDE w:val="0"/>
              <w:autoSpaceDN w:val="0"/>
              <w:adjustRightInd w:val="0"/>
              <w:jc w:val="center"/>
            </w:pPr>
            <w:r w:rsidRPr="003134DD">
              <w:t>756</w:t>
            </w:r>
            <w:r>
              <w:t xml:space="preserve"> </w:t>
            </w:r>
            <w:r w:rsidRPr="003134DD">
              <w:t>300</w:t>
            </w:r>
            <w:r w:rsidR="00F46DE9" w:rsidRPr="00CC35B2">
              <w:t>,0</w:t>
            </w:r>
          </w:p>
        </w:tc>
      </w:tr>
      <w:tr w:rsidR="00AB0228" w:rsidRPr="000A0BAF" w:rsidTr="00A6647F">
        <w:trPr>
          <w:gridAfter w:val="1"/>
          <w:wAfter w:w="62" w:type="dxa"/>
          <w:trHeight w:val="19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28" w:rsidRPr="00A53B3A" w:rsidRDefault="00B02135" w:rsidP="00B02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иные цели в части </w:t>
            </w:r>
            <w:r w:rsidR="009A25D0" w:rsidRPr="009A25D0">
              <w:rPr>
                <w:sz w:val="18"/>
                <w:szCs w:val="18"/>
              </w:rPr>
              <w:t xml:space="preserve">расходов </w:t>
            </w:r>
            <w:r>
              <w:rPr>
                <w:sz w:val="18"/>
                <w:szCs w:val="18"/>
              </w:rPr>
              <w:t xml:space="preserve">на организацию </w:t>
            </w:r>
            <w:r w:rsidR="009A25D0" w:rsidRPr="009A25D0">
              <w:rPr>
                <w:sz w:val="18"/>
                <w:szCs w:val="18"/>
              </w:rPr>
              <w:t>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28" w:rsidRPr="00CC35B2" w:rsidRDefault="00AB0228" w:rsidP="00E61366">
            <w:pPr>
              <w:autoSpaceDE w:val="0"/>
              <w:autoSpaceDN w:val="0"/>
              <w:adjustRightInd w:val="0"/>
              <w:jc w:val="center"/>
            </w:pPr>
            <w:r w:rsidRPr="00CC35B2">
              <w:t>0</w:t>
            </w:r>
            <w:r w:rsidR="009F42D1">
              <w:t>6</w:t>
            </w:r>
            <w:r w:rsidRPr="00CC35B2"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  <w:r w:rsidRPr="00CC35B2">
              <w:t>906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2C3AC0" w:rsidP="00AB0228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2C3AC0" w:rsidP="002C3AC0">
            <w:pPr>
              <w:autoSpaceDE w:val="0"/>
              <w:autoSpaceDN w:val="0"/>
              <w:adjustRightInd w:val="0"/>
              <w:jc w:val="center"/>
            </w:pPr>
            <w:r>
              <w:t>10 205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2C3AC0" w:rsidP="00AB0228">
            <w:pPr>
              <w:autoSpaceDE w:val="0"/>
              <w:autoSpaceDN w:val="0"/>
              <w:adjustRightInd w:val="0"/>
              <w:jc w:val="center"/>
            </w:pPr>
            <w:r>
              <w:t>45400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  <w:r w:rsidRPr="00CC35B2"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AB0228" w:rsidP="006869BF">
            <w:pPr>
              <w:autoSpaceDE w:val="0"/>
              <w:autoSpaceDN w:val="0"/>
              <w:adjustRightInd w:val="0"/>
              <w:jc w:val="center"/>
            </w:pPr>
            <w:r w:rsidRPr="00CC35B2">
              <w:t>0</w:t>
            </w:r>
            <w:r w:rsidR="006869BF">
              <w:t>1</w:t>
            </w:r>
            <w:r w:rsidRPr="00CC35B2">
              <w:t>.02.202</w:t>
            </w:r>
            <w:r w:rsidR="00EA54A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AB0228" w:rsidP="00EA54A1">
            <w:pPr>
              <w:autoSpaceDE w:val="0"/>
              <w:autoSpaceDN w:val="0"/>
              <w:adjustRightInd w:val="0"/>
              <w:jc w:val="center"/>
            </w:pPr>
            <w:r w:rsidRPr="00CC35B2">
              <w:t>15.12.202</w:t>
            </w:r>
            <w:r w:rsidR="00EA54A1"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2C3AC0" w:rsidP="00AB0228">
            <w:pPr>
              <w:autoSpaceDE w:val="0"/>
              <w:autoSpaceDN w:val="0"/>
              <w:adjustRightInd w:val="0"/>
              <w:jc w:val="center"/>
            </w:pPr>
            <w:r w:rsidRPr="002C3AC0">
              <w:t>6</w:t>
            </w:r>
            <w:r>
              <w:t> </w:t>
            </w:r>
            <w:r w:rsidRPr="002C3AC0">
              <w:t>431</w:t>
            </w:r>
            <w:r>
              <w:t xml:space="preserve"> </w:t>
            </w:r>
            <w:r w:rsidRPr="002C3AC0">
              <w:t>000</w:t>
            </w:r>
            <w:r w:rsidR="00AB0228" w:rsidRPr="00CC35B2">
              <w:t>,0</w:t>
            </w:r>
          </w:p>
        </w:tc>
      </w:tr>
      <w:tr w:rsidR="00AB0228" w:rsidRPr="000A0BAF" w:rsidTr="00E90F9B">
        <w:trPr>
          <w:gridAfter w:val="1"/>
          <w:wAfter w:w="62" w:type="dxa"/>
          <w:trHeight w:val="168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228" w:rsidRPr="00A6647F" w:rsidRDefault="00AB0228" w:rsidP="00AB02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right"/>
            </w:pPr>
            <w:r w:rsidRPr="00CC35B2">
              <w:t>Итого по коду БК: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2C3AC0" w:rsidP="00AB0228">
            <w:pPr>
              <w:autoSpaceDE w:val="0"/>
              <w:autoSpaceDN w:val="0"/>
              <w:adjustRightInd w:val="0"/>
              <w:jc w:val="center"/>
            </w:pPr>
            <w:r w:rsidRPr="002C3AC0">
              <w:t>6</w:t>
            </w:r>
            <w:r>
              <w:t> </w:t>
            </w:r>
            <w:r w:rsidRPr="002C3AC0">
              <w:t>431</w:t>
            </w:r>
            <w:r>
              <w:t xml:space="preserve"> </w:t>
            </w:r>
            <w:r w:rsidRPr="002C3AC0">
              <w:t>000</w:t>
            </w:r>
            <w:r w:rsidR="00AB0228" w:rsidRPr="00CC35B2">
              <w:t>,0</w:t>
            </w:r>
          </w:p>
        </w:tc>
      </w:tr>
      <w:tr w:rsidR="00AB0228" w:rsidRPr="000A0BAF" w:rsidTr="00A6647F">
        <w:trPr>
          <w:gridAfter w:val="1"/>
          <w:wAfter w:w="62" w:type="dxa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28" w:rsidRPr="000A0BAF" w:rsidRDefault="009A25D0" w:rsidP="00AB0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5D0">
              <w:rPr>
                <w:sz w:val="18"/>
                <w:szCs w:val="18"/>
              </w:rPr>
              <w:t>Субсидии на иные цели в части расходов на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28" w:rsidRPr="00CC35B2" w:rsidRDefault="00AB0228" w:rsidP="009F42D1">
            <w:pPr>
              <w:autoSpaceDE w:val="0"/>
              <w:autoSpaceDN w:val="0"/>
              <w:adjustRightInd w:val="0"/>
              <w:jc w:val="center"/>
            </w:pPr>
            <w:r w:rsidRPr="00CC35B2">
              <w:t>0</w:t>
            </w:r>
            <w:r w:rsidR="009F42D1">
              <w:t>7</w:t>
            </w:r>
            <w:r w:rsidRPr="00CC35B2"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  <w:r w:rsidRPr="00CC35B2">
              <w:t>906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D63167" w:rsidP="00AB0228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D63167" w:rsidP="00AB0228">
            <w:pPr>
              <w:autoSpaceDE w:val="0"/>
              <w:autoSpaceDN w:val="0"/>
              <w:adjustRightInd w:val="0"/>
              <w:jc w:val="center"/>
            </w:pPr>
            <w:r>
              <w:t>10 433</w:t>
            </w:r>
            <w:r w:rsidR="00AB0228" w:rsidRPr="00CC35B2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AB0228" w:rsidP="00D63167">
            <w:pPr>
              <w:autoSpaceDE w:val="0"/>
              <w:autoSpaceDN w:val="0"/>
              <w:adjustRightInd w:val="0"/>
              <w:jc w:val="center"/>
            </w:pPr>
            <w:r w:rsidRPr="00CC35B2">
              <w:t>45</w:t>
            </w:r>
            <w:r w:rsidR="00D63167">
              <w:t>410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center"/>
            </w:pPr>
            <w:r w:rsidRPr="00CC35B2"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AB0228" w:rsidP="006869BF">
            <w:pPr>
              <w:autoSpaceDE w:val="0"/>
              <w:autoSpaceDN w:val="0"/>
              <w:adjustRightInd w:val="0"/>
              <w:jc w:val="center"/>
            </w:pPr>
            <w:r w:rsidRPr="00CC35B2">
              <w:t>0</w:t>
            </w:r>
            <w:r w:rsidR="006869BF">
              <w:t>1</w:t>
            </w:r>
            <w:r w:rsidRPr="00CC35B2">
              <w:t>.02.202</w:t>
            </w:r>
            <w:r w:rsidR="00EA54A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AB0228" w:rsidP="00EA54A1">
            <w:pPr>
              <w:autoSpaceDE w:val="0"/>
              <w:autoSpaceDN w:val="0"/>
              <w:adjustRightInd w:val="0"/>
              <w:jc w:val="center"/>
            </w:pPr>
            <w:r w:rsidRPr="00CC35B2">
              <w:t>15.12.202</w:t>
            </w:r>
            <w:r w:rsidR="00EA54A1"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28" w:rsidRPr="00CC35B2" w:rsidRDefault="003134DD" w:rsidP="00AB0228">
            <w:pPr>
              <w:autoSpaceDE w:val="0"/>
              <w:autoSpaceDN w:val="0"/>
              <w:adjustRightInd w:val="0"/>
              <w:jc w:val="center"/>
            </w:pPr>
            <w:r w:rsidRPr="003134DD">
              <w:t>756</w:t>
            </w:r>
            <w:r>
              <w:t xml:space="preserve"> </w:t>
            </w:r>
            <w:r w:rsidRPr="003134DD">
              <w:t>300</w:t>
            </w:r>
            <w:r w:rsidR="00AB0228" w:rsidRPr="00CC35B2">
              <w:t>,0</w:t>
            </w:r>
          </w:p>
        </w:tc>
      </w:tr>
      <w:tr w:rsidR="00AB0228" w:rsidRPr="00CC35B2" w:rsidTr="00A6647F">
        <w:trPr>
          <w:gridAfter w:val="1"/>
          <w:wAfter w:w="62" w:type="dxa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0A0BAF" w:rsidRDefault="00AB0228" w:rsidP="00AB0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0A0BAF" w:rsidRDefault="00AB0228" w:rsidP="00AB0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0A0BAF" w:rsidRDefault="00AB0228" w:rsidP="00AB0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0A0BAF" w:rsidRDefault="00AB0228" w:rsidP="00AB0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0A0BAF" w:rsidRDefault="00AB0228" w:rsidP="00AB0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0A0BAF" w:rsidRDefault="00AB0228" w:rsidP="00AB0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0A0BAF" w:rsidRDefault="00AB0228" w:rsidP="00AB0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right"/>
            </w:pPr>
            <w:r w:rsidRPr="00CC35B2">
              <w:t>Итого по коду БК: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3134DD" w:rsidP="00AB0228">
            <w:pPr>
              <w:autoSpaceDE w:val="0"/>
              <w:autoSpaceDN w:val="0"/>
              <w:adjustRightInd w:val="0"/>
              <w:jc w:val="center"/>
            </w:pPr>
            <w:r w:rsidRPr="003134DD">
              <w:t>756</w:t>
            </w:r>
            <w:r>
              <w:t xml:space="preserve"> </w:t>
            </w:r>
            <w:r w:rsidRPr="003134DD">
              <w:t>300</w:t>
            </w:r>
            <w:r w:rsidR="00AB0228" w:rsidRPr="00CC35B2">
              <w:t>,0</w:t>
            </w:r>
          </w:p>
        </w:tc>
      </w:tr>
      <w:tr w:rsidR="00AB0228" w:rsidRPr="005A1E4B" w:rsidTr="00A6647F">
        <w:trPr>
          <w:gridBefore w:val="7"/>
          <w:wBefore w:w="11766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AB0228" w:rsidP="00AB0228">
            <w:pPr>
              <w:autoSpaceDE w:val="0"/>
              <w:autoSpaceDN w:val="0"/>
              <w:adjustRightInd w:val="0"/>
              <w:jc w:val="right"/>
            </w:pPr>
            <w:r w:rsidRPr="00CC35B2">
              <w:t xml:space="preserve">Всего: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28" w:rsidRPr="00CC35B2" w:rsidRDefault="00933394" w:rsidP="00AB022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14 941 832</w:t>
            </w:r>
            <w:r w:rsidR="00AB0228" w:rsidRPr="00CC35B2">
              <w:rPr>
                <w:b/>
                <w:bCs/>
              </w:rPr>
              <w:t>,00</w:t>
            </w:r>
          </w:p>
        </w:tc>
      </w:tr>
    </w:tbl>
    <w:p w:rsidR="006D50CE" w:rsidRDefault="006D50CE" w:rsidP="00B47867">
      <w:pPr>
        <w:autoSpaceDE w:val="0"/>
        <w:autoSpaceDN w:val="0"/>
        <w:adjustRightInd w:val="0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A57C24" w:rsidRDefault="00A57C24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956478" w:rsidRDefault="00956478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6F67B4" w:rsidRDefault="006F67B4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6F67B4" w:rsidRDefault="006F67B4" w:rsidP="000425E4">
      <w:pPr>
        <w:autoSpaceDE w:val="0"/>
        <w:autoSpaceDN w:val="0"/>
        <w:adjustRightInd w:val="0"/>
        <w:ind w:left="9498"/>
        <w:jc w:val="right"/>
        <w:outlineLvl w:val="0"/>
      </w:pPr>
    </w:p>
    <w:p w:rsidR="000425E4" w:rsidRPr="000425E4" w:rsidRDefault="000425E4" w:rsidP="000425E4">
      <w:pPr>
        <w:autoSpaceDE w:val="0"/>
        <w:autoSpaceDN w:val="0"/>
        <w:adjustRightInd w:val="0"/>
        <w:ind w:left="9498"/>
        <w:jc w:val="right"/>
        <w:outlineLvl w:val="0"/>
      </w:pPr>
      <w:r w:rsidRPr="000425E4">
        <w:lastRenderedPageBreak/>
        <w:t xml:space="preserve">Приложение № 3 </w:t>
      </w:r>
    </w:p>
    <w:p w:rsidR="0020561A" w:rsidRPr="0020561A" w:rsidRDefault="0020561A" w:rsidP="00BA1F71">
      <w:pPr>
        <w:autoSpaceDE w:val="0"/>
        <w:autoSpaceDN w:val="0"/>
        <w:adjustRightInd w:val="0"/>
        <w:ind w:left="10490" w:firstLine="540"/>
        <w:jc w:val="right"/>
      </w:pPr>
      <w:r w:rsidRPr="0020561A">
        <w:t xml:space="preserve">к Соглашению </w:t>
      </w:r>
      <w:r w:rsidR="00C9045B" w:rsidRPr="00C9045B">
        <w:t>от ____.0</w:t>
      </w:r>
      <w:r w:rsidR="00C2534D">
        <w:t>1</w:t>
      </w:r>
      <w:r w:rsidR="00C9045B" w:rsidRPr="00C9045B">
        <w:t>.202</w:t>
      </w:r>
      <w:r w:rsidR="00C2534D">
        <w:t>4</w:t>
      </w:r>
      <w:r w:rsidR="00C9045B" w:rsidRPr="00C9045B">
        <w:t xml:space="preserve">  № 3</w:t>
      </w:r>
    </w:p>
    <w:p w:rsidR="00CD1542" w:rsidRPr="000425E4" w:rsidRDefault="00CD1542" w:rsidP="000425E4">
      <w:pPr>
        <w:autoSpaceDE w:val="0"/>
        <w:autoSpaceDN w:val="0"/>
        <w:adjustRightInd w:val="0"/>
        <w:ind w:left="10490" w:firstLine="540"/>
        <w:jc w:val="both"/>
      </w:pPr>
    </w:p>
    <w:p w:rsidR="000425E4" w:rsidRPr="000425E4" w:rsidRDefault="000425E4" w:rsidP="000425E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</w:rPr>
      </w:pPr>
      <w:bookmarkStart w:id="20" w:name="Par851"/>
      <w:bookmarkEnd w:id="20"/>
    </w:p>
    <w:p w:rsidR="00A141A6" w:rsidRDefault="00A141A6" w:rsidP="00A141A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41A6">
        <w:rPr>
          <w:sz w:val="24"/>
          <w:szCs w:val="24"/>
        </w:rPr>
        <w:t>Значения результатов предоставления Субсидии</w:t>
      </w:r>
    </w:p>
    <w:p w:rsidR="00BA1F71" w:rsidRPr="00A141A6" w:rsidRDefault="00BA1F71" w:rsidP="00A141A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141A6" w:rsidRPr="00A141A6" w:rsidRDefault="00A141A6" w:rsidP="00A141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328"/>
        <w:gridCol w:w="1417"/>
        <w:gridCol w:w="1225"/>
      </w:tblGrid>
      <w:tr w:rsidR="00A141A6" w:rsidRPr="00A141A6" w:rsidTr="00D95303">
        <w:tc>
          <w:tcPr>
            <w:tcW w:w="2665" w:type="dxa"/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28" w:type="dxa"/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A6">
              <w:rPr>
                <w:sz w:val="24"/>
                <w:szCs w:val="24"/>
              </w:rPr>
              <w:t>КОДЫ</w:t>
            </w:r>
          </w:p>
        </w:tc>
      </w:tr>
      <w:tr w:rsidR="00A141A6" w:rsidRPr="00A141A6" w:rsidTr="00D95303">
        <w:tc>
          <w:tcPr>
            <w:tcW w:w="2665" w:type="dxa"/>
            <w:vAlign w:val="bottom"/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41A6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6328" w:type="dxa"/>
            <w:tcBorders>
              <w:bottom w:val="single" w:sz="4" w:space="0" w:color="auto"/>
            </w:tcBorders>
          </w:tcPr>
          <w:p w:rsidR="008E5743" w:rsidRDefault="008E5743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E5743" w:rsidRDefault="008E5743" w:rsidP="008E5743">
            <w:pPr>
              <w:rPr>
                <w:sz w:val="24"/>
                <w:szCs w:val="24"/>
              </w:rPr>
            </w:pPr>
          </w:p>
          <w:p w:rsidR="00A141A6" w:rsidRPr="008E5743" w:rsidRDefault="00D95303" w:rsidP="008E5743">
            <w:pPr>
              <w:rPr>
                <w:sz w:val="24"/>
                <w:szCs w:val="24"/>
              </w:rPr>
            </w:pPr>
            <w:r w:rsidRPr="00D95303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  <w:r w:rsidR="008E5743" w:rsidRPr="00EB7EB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141A6" w:rsidRPr="00DE3498" w:rsidRDefault="00A141A6" w:rsidP="00A141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E349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1A6" w:rsidRPr="00652A55" w:rsidRDefault="00652A55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A55">
              <w:rPr>
                <w:sz w:val="24"/>
                <w:szCs w:val="24"/>
              </w:rPr>
              <w:t>65306502</w:t>
            </w:r>
          </w:p>
        </w:tc>
      </w:tr>
      <w:tr w:rsidR="00A141A6" w:rsidRPr="00A141A6" w:rsidTr="00D95303">
        <w:tc>
          <w:tcPr>
            <w:tcW w:w="2665" w:type="dxa"/>
            <w:vAlign w:val="bottom"/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41A6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</w:tcPr>
          <w:p w:rsidR="008E5743" w:rsidRDefault="008E5743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E5743" w:rsidRPr="008E5743" w:rsidRDefault="008E5743" w:rsidP="008E5743">
            <w:pPr>
              <w:rPr>
                <w:sz w:val="24"/>
                <w:szCs w:val="24"/>
              </w:rPr>
            </w:pPr>
          </w:p>
          <w:p w:rsidR="00A141A6" w:rsidRPr="008E5743" w:rsidRDefault="008E5743" w:rsidP="008E5743">
            <w:pPr>
              <w:rPr>
                <w:sz w:val="24"/>
                <w:szCs w:val="24"/>
              </w:rPr>
            </w:pPr>
            <w:r w:rsidRPr="005821F5">
              <w:rPr>
                <w:sz w:val="24"/>
                <w:szCs w:val="24"/>
              </w:rPr>
              <w:t>Управление образования администрации Верхнесалдинского городского округа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141A6" w:rsidRPr="00DE3498" w:rsidRDefault="00A141A6" w:rsidP="00A141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E349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1A6" w:rsidRPr="00450E83" w:rsidRDefault="00450E83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83">
              <w:rPr>
                <w:sz w:val="24"/>
                <w:szCs w:val="24"/>
              </w:rPr>
              <w:t>65300161</w:t>
            </w:r>
          </w:p>
        </w:tc>
      </w:tr>
      <w:tr w:rsidR="00A141A6" w:rsidRPr="00A141A6" w:rsidTr="00D95303">
        <w:tc>
          <w:tcPr>
            <w:tcW w:w="2665" w:type="dxa"/>
            <w:vAlign w:val="bottom"/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41A6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</w:tcPr>
          <w:p w:rsidR="00A141A6" w:rsidRPr="00A141A6" w:rsidRDefault="00D95303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41A6">
              <w:rPr>
                <w:sz w:val="24"/>
                <w:szCs w:val="24"/>
              </w:rPr>
              <w:t>0</w:t>
            </w:r>
          </w:p>
        </w:tc>
      </w:tr>
      <w:tr w:rsidR="00A141A6" w:rsidRPr="00A141A6" w:rsidTr="00D95303">
        <w:tc>
          <w:tcPr>
            <w:tcW w:w="2665" w:type="dxa"/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auto"/>
            </w:tcBorders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1A6">
              <w:rPr>
                <w:sz w:val="24"/>
                <w:szCs w:val="24"/>
              </w:rPr>
              <w:t>(первичный – «0», уточненный – «1», «2», «3», «...»)</w:t>
            </w:r>
          </w:p>
        </w:tc>
        <w:tc>
          <w:tcPr>
            <w:tcW w:w="1417" w:type="dxa"/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A141A6" w:rsidRPr="00A141A6" w:rsidRDefault="00A141A6" w:rsidP="00A14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53B3A" w:rsidRDefault="00A53B3A" w:rsidP="00811203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4"/>
          <w:szCs w:val="24"/>
        </w:rPr>
      </w:pPr>
    </w:p>
    <w:p w:rsidR="00A53B3A" w:rsidRDefault="00A53B3A" w:rsidP="00A53B3A">
      <w:pPr>
        <w:tabs>
          <w:tab w:val="left" w:pos="12754"/>
        </w:tabs>
        <w:rPr>
          <w:sz w:val="24"/>
          <w:szCs w:val="24"/>
        </w:rPr>
      </w:pPr>
    </w:p>
    <w:tbl>
      <w:tblPr>
        <w:tblW w:w="1559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638"/>
        <w:gridCol w:w="13"/>
        <w:gridCol w:w="611"/>
        <w:gridCol w:w="1431"/>
        <w:gridCol w:w="538"/>
        <w:gridCol w:w="672"/>
        <w:gridCol w:w="686"/>
        <w:gridCol w:w="1195"/>
        <w:gridCol w:w="1277"/>
        <w:gridCol w:w="1190"/>
        <w:gridCol w:w="1277"/>
        <w:gridCol w:w="1205"/>
        <w:gridCol w:w="1286"/>
        <w:gridCol w:w="1022"/>
        <w:gridCol w:w="1134"/>
      </w:tblGrid>
      <w:tr w:rsidR="00A53B3A" w:rsidRPr="00A53B3A" w:rsidTr="00573A41"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E52D4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 xml:space="preserve">Направление расходов 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Результат предоставления Субсидии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Единица измерения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Код строки</w:t>
            </w:r>
          </w:p>
        </w:tc>
        <w:tc>
          <w:tcPr>
            <w:tcW w:w="9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E52D4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Плановые значения результатов предоставления Субсидии по годам</w:t>
            </w:r>
            <w:r w:rsidR="00E52D4A">
              <w:rPr>
                <w:sz w:val="18"/>
                <w:szCs w:val="24"/>
              </w:rPr>
              <w:t xml:space="preserve"> (срокам) реализации Соглашения</w:t>
            </w:r>
          </w:p>
        </w:tc>
      </w:tr>
      <w:tr w:rsidR="00A53B3A" w:rsidRPr="00A53B3A" w:rsidTr="00573A41"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8A6B47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на 0</w:t>
            </w:r>
            <w:r w:rsidR="008A6B47">
              <w:rPr>
                <w:sz w:val="18"/>
                <w:szCs w:val="24"/>
              </w:rPr>
              <w:t>1</w:t>
            </w:r>
            <w:r w:rsidR="00A57C24">
              <w:rPr>
                <w:sz w:val="18"/>
                <w:szCs w:val="24"/>
              </w:rPr>
              <w:t>.04.2024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8A6B47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на 0</w:t>
            </w:r>
            <w:r w:rsidR="008A6B47">
              <w:rPr>
                <w:sz w:val="18"/>
                <w:szCs w:val="24"/>
              </w:rPr>
              <w:t>1</w:t>
            </w:r>
            <w:r w:rsidR="00A57C24">
              <w:rPr>
                <w:sz w:val="18"/>
                <w:szCs w:val="24"/>
              </w:rPr>
              <w:t>.07.2024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8A6B47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на 0</w:t>
            </w:r>
            <w:r w:rsidR="008A6B47">
              <w:rPr>
                <w:sz w:val="18"/>
                <w:szCs w:val="24"/>
              </w:rPr>
              <w:t>1</w:t>
            </w:r>
            <w:r w:rsidR="00A57C24">
              <w:rPr>
                <w:sz w:val="18"/>
                <w:szCs w:val="24"/>
              </w:rPr>
              <w:t>.10.2024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7C24" w:rsidP="009B733D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на 31.12.2024</w:t>
            </w:r>
          </w:p>
        </w:tc>
      </w:tr>
      <w:tr w:rsidR="00A53B3A" w:rsidRPr="00A53B3A" w:rsidTr="00573A4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код по БК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E52D4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 xml:space="preserve">тип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E52D4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 xml:space="preserve">наименование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 xml:space="preserve">код по </w:t>
            </w:r>
            <w:hyperlink r:id="rId11" w:history="1">
              <w:r w:rsidRPr="00A53B3A">
                <w:rPr>
                  <w:sz w:val="18"/>
                  <w:szCs w:val="24"/>
                </w:rPr>
                <w:t>ОКЕИ</w:t>
              </w:r>
            </w:hyperlink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из них с начала текущего финансового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из них с начала текущего финансового года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с даты заключения Соглашения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из них с начала текущего финансового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A53B3A">
              <w:rPr>
                <w:sz w:val="18"/>
                <w:szCs w:val="24"/>
              </w:rPr>
              <w:t>из них с начала текущего финансового года</w:t>
            </w:r>
          </w:p>
        </w:tc>
      </w:tr>
      <w:tr w:rsidR="00A53B3A" w:rsidRPr="00A53B3A" w:rsidTr="00573A4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1" w:name="Par60"/>
            <w:bookmarkEnd w:id="21"/>
            <w:r w:rsidRPr="00A53B3A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3A" w:rsidRPr="00A53B3A" w:rsidRDefault="00A53B3A" w:rsidP="00A53B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B3A">
              <w:rPr>
                <w:sz w:val="24"/>
                <w:szCs w:val="24"/>
              </w:rPr>
              <w:t>15</w:t>
            </w:r>
          </w:p>
        </w:tc>
      </w:tr>
      <w:tr w:rsidR="00AC2D32" w:rsidRPr="00A53B3A" w:rsidTr="00940B8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D32" w:rsidRPr="000A0BAF" w:rsidRDefault="00AC2D32" w:rsidP="00AC2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478">
              <w:rPr>
                <w:sz w:val="18"/>
                <w:szCs w:val="18"/>
              </w:rPr>
              <w:t xml:space="preserve">Субсидии на иные цели в части расходов на ремонт, исполнение предписаний и </w:t>
            </w:r>
            <w:r w:rsidRPr="00956478">
              <w:rPr>
                <w:sz w:val="18"/>
                <w:szCs w:val="18"/>
              </w:rPr>
              <w:lastRenderedPageBreak/>
              <w:t>приведение в соответствии с требованиями пожарной безопасности и санитарного законодательства, а также иных надзорных органов зданий и помещений, в которых размещены муниципальные образовательные организации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A53B3A" w:rsidRDefault="00AC2D32" w:rsidP="00AC2D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3B3A">
              <w:rPr>
                <w:sz w:val="18"/>
                <w:szCs w:val="18"/>
              </w:rPr>
              <w:lastRenderedPageBreak/>
              <w:t>27000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Проведение ремонта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Кол-во зданий, сооружений, инженерно-технических сете</w:t>
            </w:r>
            <w:r w:rsidR="006A0F0A">
              <w:rPr>
                <w:sz w:val="18"/>
                <w:szCs w:val="18"/>
              </w:rPr>
              <w:t>й</w:t>
            </w:r>
            <w:r w:rsidRPr="00F20AA4">
              <w:rPr>
                <w:sz w:val="18"/>
                <w:szCs w:val="18"/>
              </w:rPr>
              <w:t xml:space="preserve">, объектов благоустройства </w:t>
            </w:r>
            <w:r w:rsidRPr="00F20AA4">
              <w:rPr>
                <w:sz w:val="18"/>
                <w:szCs w:val="18"/>
              </w:rPr>
              <w:lastRenderedPageBreak/>
              <w:t>территории, в которых проведен текущий или капитальный ремонт, в том числе связанный с приведением их в соответствие требованиям пожарной безопасности, санитарного законодательства и антитеррористической защищенности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642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5103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0101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2" w:rsidRPr="00F20AA4" w:rsidRDefault="00AC2D32" w:rsidP="00AC2D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A42F8" w:rsidRPr="00A53B3A" w:rsidTr="00940B8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2F8" w:rsidRPr="00956478" w:rsidRDefault="009A42F8" w:rsidP="00FB73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A53B3A" w:rsidRDefault="009A42F8" w:rsidP="00FB73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FB73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FB73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42F8">
              <w:rPr>
                <w:sz w:val="18"/>
                <w:szCs w:val="18"/>
              </w:rPr>
              <w:t>в том числе: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FB73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FB73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FB73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FB7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FB7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Default="009A42F8" w:rsidP="00FB7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Default="009A42F8" w:rsidP="00FB7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Default="009A42F8" w:rsidP="00FB7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Default="009A42F8" w:rsidP="00FB7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FB7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FB7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A42F8" w:rsidRPr="00A53B3A" w:rsidTr="00940B8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2F8" w:rsidRPr="00956478" w:rsidRDefault="009A42F8" w:rsidP="009A42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A53B3A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Кол-во установленного оборудования, в целях обеспечения безопасных условий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642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4879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0102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7B543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7B543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7B543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7B543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7B543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7B543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 xml:space="preserve">1 </w:t>
            </w:r>
          </w:p>
        </w:tc>
      </w:tr>
      <w:tr w:rsidR="009A42F8" w:rsidRPr="00A53B3A" w:rsidTr="00940B8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2F8" w:rsidRPr="00956478" w:rsidRDefault="009A42F8" w:rsidP="009A42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A53B3A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Кол-во помещений приведенных в соответствие с требованиями предписаний надзорных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642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9A42F8" w:rsidP="004879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0103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CD3F6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CD3F6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CD3F6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CD3F6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CD3F6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CD3F6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CD3F6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8" w:rsidRPr="00F20AA4" w:rsidRDefault="00CD3F63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4621F" w:rsidRPr="00A53B3A" w:rsidTr="00D50F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21F" w:rsidRPr="00A53B3A" w:rsidRDefault="0064621F" w:rsidP="009A42F8">
            <w:pPr>
              <w:autoSpaceDE w:val="0"/>
              <w:autoSpaceDN w:val="0"/>
              <w:adjustRightInd w:val="0"/>
              <w:jc w:val="both"/>
              <w:rPr>
                <w:sz w:val="18"/>
                <w:szCs w:val="24"/>
              </w:rPr>
            </w:pPr>
            <w:r w:rsidRPr="00A05B53">
              <w:rPr>
                <w:sz w:val="18"/>
                <w:szCs w:val="24"/>
              </w:rPr>
              <w:t>Субсидии на иные цели в части расходов на мероприятия направленные на повышение безопасности образовательных организаций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21F" w:rsidRPr="00A53B3A" w:rsidRDefault="0064621F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3B3A">
              <w:rPr>
                <w:sz w:val="18"/>
                <w:szCs w:val="18"/>
              </w:rPr>
              <w:t>27000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3B3A">
              <w:rPr>
                <w:sz w:val="18"/>
                <w:szCs w:val="18"/>
              </w:rPr>
              <w:t>Охрана объекта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3B3A">
              <w:rPr>
                <w:sz w:val="18"/>
                <w:szCs w:val="18"/>
              </w:rPr>
              <w:t>Выполнение человеко-часов по организации пропускного и внутри объе</w:t>
            </w:r>
            <w:r>
              <w:rPr>
                <w:sz w:val="18"/>
                <w:szCs w:val="18"/>
              </w:rPr>
              <w:t xml:space="preserve">ктового режима ЧОП </w:t>
            </w:r>
            <w:r w:rsidRPr="00A53B3A">
              <w:rPr>
                <w:sz w:val="18"/>
                <w:szCs w:val="18"/>
              </w:rPr>
              <w:t xml:space="preserve">путем выставления поста </w:t>
            </w:r>
            <w:r w:rsidRPr="00A53B3A">
              <w:rPr>
                <w:sz w:val="18"/>
                <w:szCs w:val="18"/>
              </w:rPr>
              <w:lastRenderedPageBreak/>
              <w:t>физической охраны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9A4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3B3A">
              <w:rPr>
                <w:sz w:val="18"/>
                <w:szCs w:val="18"/>
              </w:rPr>
              <w:lastRenderedPageBreak/>
              <w:t>Человеко-час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3B3A">
              <w:rPr>
                <w:sz w:val="18"/>
                <w:szCs w:val="18"/>
              </w:rPr>
              <w:t>539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A53B3A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15A19" w:rsidRDefault="00D50F3F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A19">
              <w:rPr>
                <w:sz w:val="18"/>
                <w:szCs w:val="18"/>
              </w:rPr>
              <w:t>690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15A19" w:rsidRDefault="00D50F3F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A19">
              <w:rPr>
                <w:sz w:val="18"/>
                <w:szCs w:val="18"/>
              </w:rPr>
              <w:t>690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15A19" w:rsidRDefault="00D50F3F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A19">
              <w:rPr>
                <w:sz w:val="18"/>
                <w:szCs w:val="18"/>
              </w:rPr>
              <w:t>1482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15A19" w:rsidRDefault="00D50F3F" w:rsidP="009A4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A19">
              <w:rPr>
                <w:sz w:val="18"/>
                <w:szCs w:val="18"/>
              </w:rPr>
              <w:t>1482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15A19" w:rsidRDefault="0064621F" w:rsidP="00D50F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A19">
              <w:rPr>
                <w:sz w:val="18"/>
                <w:szCs w:val="18"/>
              </w:rPr>
              <w:t>17</w:t>
            </w:r>
            <w:r w:rsidR="00D50F3F" w:rsidRPr="00F15A19">
              <w:rPr>
                <w:sz w:val="18"/>
                <w:szCs w:val="18"/>
              </w:rPr>
              <w:t>5</w:t>
            </w:r>
            <w:r w:rsidRPr="00F15A19">
              <w:rPr>
                <w:sz w:val="18"/>
                <w:szCs w:val="18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15A19" w:rsidRDefault="0064621F" w:rsidP="00D50F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A19">
              <w:rPr>
                <w:sz w:val="18"/>
                <w:szCs w:val="18"/>
              </w:rPr>
              <w:t>17</w:t>
            </w:r>
            <w:r w:rsidR="00D50F3F" w:rsidRPr="00F15A19">
              <w:rPr>
                <w:sz w:val="18"/>
                <w:szCs w:val="18"/>
              </w:rPr>
              <w:t>5</w:t>
            </w:r>
            <w:r w:rsidRPr="00F15A19">
              <w:rPr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15A19" w:rsidRDefault="00665F2E" w:rsidP="00665F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</w:t>
            </w:r>
            <w:r w:rsidR="00D50F3F" w:rsidRPr="00F15A1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15A19" w:rsidRDefault="0064621F" w:rsidP="00665F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A19">
              <w:rPr>
                <w:sz w:val="18"/>
                <w:szCs w:val="18"/>
              </w:rPr>
              <w:t xml:space="preserve">2 </w:t>
            </w:r>
            <w:r w:rsidR="00665F2E">
              <w:rPr>
                <w:sz w:val="18"/>
                <w:szCs w:val="18"/>
              </w:rPr>
              <w:t>47</w:t>
            </w:r>
            <w:bookmarkStart w:id="22" w:name="_GoBack"/>
            <w:bookmarkEnd w:id="22"/>
            <w:r w:rsidR="00D50F3F" w:rsidRPr="00F15A19">
              <w:rPr>
                <w:sz w:val="18"/>
                <w:szCs w:val="18"/>
              </w:rPr>
              <w:t>2</w:t>
            </w:r>
          </w:p>
        </w:tc>
      </w:tr>
      <w:tr w:rsidR="0064621F" w:rsidRPr="00A53B3A" w:rsidTr="00D50F3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05B53" w:rsidRDefault="0064621F" w:rsidP="0064621F">
            <w:pPr>
              <w:autoSpaceDE w:val="0"/>
              <w:autoSpaceDN w:val="0"/>
              <w:adjustRightInd w:val="0"/>
              <w:jc w:val="both"/>
              <w:rPr>
                <w:sz w:val="18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621F">
              <w:rPr>
                <w:sz w:val="18"/>
                <w:szCs w:val="18"/>
              </w:rPr>
              <w:t>Проведение ремонта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621F">
              <w:rPr>
                <w:sz w:val="18"/>
                <w:szCs w:val="18"/>
              </w:rPr>
              <w:t>Кол-во зданий, сооружений, инженерно-технических сетей, объектов благоустройства территории, в которых проведен текущий или капитальный ремонт, в том числе связанный с приведением их в соответствие требованиям пожарной безопасности, санитарного законодательства и антитеррористической защищенности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0AA4">
              <w:rPr>
                <w:sz w:val="18"/>
                <w:szCs w:val="18"/>
              </w:rPr>
              <w:t>642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1B753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1B753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1B753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1B753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1B753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1B753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1B753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20AA4" w:rsidRDefault="001B753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4621F" w:rsidRPr="00A53B3A" w:rsidTr="00B403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5B53">
              <w:rPr>
                <w:sz w:val="18"/>
                <w:szCs w:val="18"/>
              </w:rPr>
              <w:t>Субсидии  на  иные  цели  в  части расходов на капитальный ремонт зданий и помещений муниципальных общеобразовательных организаций по программе модернизации школьных систем образования и капитальный ремонт зданий и помещений муниципальных общеобразовате</w:t>
            </w:r>
            <w:r w:rsidRPr="00A05B53">
              <w:rPr>
                <w:sz w:val="18"/>
                <w:szCs w:val="18"/>
              </w:rPr>
              <w:lastRenderedPageBreak/>
              <w:t>льных организаций, осуществляемых в рамках программы "Создание содействию в субъектах РФ новых мест в общеобразовательных организациях на 2016-2025 годы", выполнение испытательных и проектных работ, разработка проектно-сметной документации, прохождение государственной и ценовой экспертизы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3B3A">
              <w:rPr>
                <w:sz w:val="18"/>
                <w:szCs w:val="18"/>
              </w:rPr>
              <w:lastRenderedPageBreak/>
              <w:t>27000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</w:t>
            </w:r>
          </w:p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t>испытательных</w:t>
            </w:r>
          </w:p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t>и проектных</w:t>
            </w:r>
          </w:p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t>работ,</w:t>
            </w:r>
          </w:p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t>разработка</w:t>
            </w:r>
          </w:p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t>проектносметной</w:t>
            </w:r>
          </w:p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t>документации,</w:t>
            </w:r>
          </w:p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t>прохождение</w:t>
            </w:r>
          </w:p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lastRenderedPageBreak/>
              <w:t>государственно</w:t>
            </w:r>
          </w:p>
          <w:p w:rsidR="0064621F" w:rsidRPr="000A6C08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t>й и ценовой</w:t>
            </w:r>
          </w:p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6C08">
              <w:rPr>
                <w:sz w:val="18"/>
                <w:szCs w:val="18"/>
              </w:rPr>
              <w:t>экспертизы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3B3A">
              <w:rPr>
                <w:sz w:val="18"/>
                <w:szCs w:val="18"/>
              </w:rPr>
              <w:lastRenderedPageBreak/>
              <w:t xml:space="preserve">Кол-во </w:t>
            </w:r>
          </w:p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испытательных</w:t>
            </w:r>
          </w:p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и проектных</w:t>
            </w:r>
          </w:p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работ,</w:t>
            </w:r>
          </w:p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разработка</w:t>
            </w:r>
          </w:p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проектносметной</w:t>
            </w:r>
          </w:p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документации,</w:t>
            </w:r>
          </w:p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прохождение</w:t>
            </w:r>
          </w:p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государственно</w:t>
            </w:r>
          </w:p>
          <w:p w:rsidR="0064621F" w:rsidRPr="00277753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й и ценовой</w:t>
            </w:r>
          </w:p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7753">
              <w:rPr>
                <w:sz w:val="18"/>
                <w:szCs w:val="18"/>
              </w:rPr>
              <w:t>экспертизы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5D13">
              <w:rPr>
                <w:sz w:val="18"/>
                <w:szCs w:val="18"/>
              </w:rPr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1B753D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53B3A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7C5C9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7C5C9D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4621F" w:rsidRPr="00A53B3A" w:rsidTr="00B403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5B53">
              <w:rPr>
                <w:sz w:val="18"/>
                <w:szCs w:val="18"/>
              </w:rPr>
              <w:t>Субсидии на иные цели в части расходов на организацию питания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27000</w:t>
            </w:r>
          </w:p>
          <w:p w:rsidR="0064621F" w:rsidRPr="00336B7B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45400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 xml:space="preserve">Доля обучающихся льготной категории, обеспеченных организованным горячим питанием от общего кол-ва обучающихся льготных категорий в образовательной организации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744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0401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336B7B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B7B">
              <w:rPr>
                <w:sz w:val="18"/>
                <w:szCs w:val="24"/>
              </w:rPr>
              <w:t>100</w:t>
            </w:r>
          </w:p>
        </w:tc>
      </w:tr>
      <w:tr w:rsidR="0064621F" w:rsidRPr="00A53B3A" w:rsidTr="00B403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05B53" w:rsidRDefault="0064621F" w:rsidP="006462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6969">
              <w:rPr>
                <w:sz w:val="18"/>
                <w:szCs w:val="18"/>
              </w:rPr>
              <w:t xml:space="preserve">Субсидии на иные цели в части расходов на создание в муниципальных общеобразовательных </w:t>
            </w:r>
            <w:r w:rsidRPr="00916969">
              <w:rPr>
                <w:sz w:val="18"/>
                <w:szCs w:val="18"/>
              </w:rPr>
              <w:lastRenderedPageBreak/>
              <w:t>организациях условий для организации горячего питания обучающихся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F35DE9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5DE9">
              <w:rPr>
                <w:sz w:val="18"/>
                <w:szCs w:val="18"/>
              </w:rPr>
              <w:lastRenderedPageBreak/>
              <w:t>27000</w:t>
            </w:r>
          </w:p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5DE9">
              <w:rPr>
                <w:sz w:val="18"/>
                <w:szCs w:val="18"/>
              </w:rPr>
              <w:t>45410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5DE9">
              <w:rPr>
                <w:sz w:val="18"/>
                <w:szCs w:val="18"/>
              </w:rPr>
              <w:t>Приобрет ение оборудов 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5D13">
              <w:rPr>
                <w:sz w:val="18"/>
                <w:szCs w:val="18"/>
              </w:rPr>
              <w:t xml:space="preserve">Кол-во приобретенного оборудования для пищеблока муниципальной общеобразовательн ой </w:t>
            </w:r>
            <w:r w:rsidRPr="00D35D13">
              <w:rPr>
                <w:sz w:val="18"/>
                <w:szCs w:val="18"/>
              </w:rPr>
              <w:lastRenderedPageBreak/>
              <w:t>организацией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5D13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Pr="00A53B3A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5D13">
              <w:rPr>
                <w:sz w:val="18"/>
                <w:szCs w:val="18"/>
              </w:rPr>
              <w:t>642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Default="0064621F" w:rsidP="006462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F" w:rsidRDefault="0064621F" w:rsidP="006462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A53B3A" w:rsidRDefault="00A53B3A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776274" w:rsidRDefault="00776274" w:rsidP="00A53B3A">
      <w:pPr>
        <w:tabs>
          <w:tab w:val="left" w:pos="12754"/>
        </w:tabs>
        <w:rPr>
          <w:sz w:val="24"/>
          <w:szCs w:val="24"/>
        </w:rPr>
      </w:pPr>
    </w:p>
    <w:p w:rsidR="00515108" w:rsidRDefault="00515108" w:rsidP="00A53B3A">
      <w:pPr>
        <w:tabs>
          <w:tab w:val="left" w:pos="12754"/>
        </w:tabs>
        <w:rPr>
          <w:sz w:val="24"/>
          <w:szCs w:val="24"/>
        </w:rPr>
      </w:pPr>
    </w:p>
    <w:p w:rsidR="001A6FE0" w:rsidRDefault="001A6FE0" w:rsidP="00A53B3A">
      <w:pPr>
        <w:tabs>
          <w:tab w:val="left" w:pos="12754"/>
        </w:tabs>
        <w:rPr>
          <w:sz w:val="24"/>
          <w:szCs w:val="24"/>
        </w:rPr>
        <w:sectPr w:rsidR="001A6FE0" w:rsidSect="003D7B35">
          <w:headerReference w:type="default" r:id="rId12"/>
          <w:pgSz w:w="16838" w:h="11906" w:orient="landscape"/>
          <w:pgMar w:top="284" w:right="425" w:bottom="426" w:left="851" w:header="280" w:footer="709" w:gutter="0"/>
          <w:cols w:space="708"/>
          <w:titlePg/>
          <w:docGrid w:linePitch="360"/>
        </w:sectPr>
      </w:pPr>
    </w:p>
    <w:p w:rsidR="001A6FE0" w:rsidRDefault="001A6FE0" w:rsidP="00A53B3A">
      <w:pPr>
        <w:tabs>
          <w:tab w:val="left" w:pos="12754"/>
        </w:tabs>
        <w:rPr>
          <w:sz w:val="24"/>
          <w:szCs w:val="24"/>
        </w:rPr>
      </w:pPr>
    </w:p>
    <w:p w:rsidR="001A6FE0" w:rsidRDefault="001A6FE0" w:rsidP="001A6FE0">
      <w:pPr>
        <w:rPr>
          <w:sz w:val="24"/>
          <w:szCs w:val="24"/>
        </w:rPr>
      </w:pPr>
    </w:p>
    <w:p w:rsidR="001A6FE0" w:rsidRPr="001A6FE0" w:rsidRDefault="001A6FE0" w:rsidP="003F5E7F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  <w:r w:rsidRPr="001A6FE0">
        <w:rPr>
          <w:bCs/>
          <w:sz w:val="24"/>
          <w:szCs w:val="24"/>
        </w:rPr>
        <w:t>Приложение № 4</w:t>
      </w:r>
    </w:p>
    <w:p w:rsidR="001A6FE0" w:rsidRPr="001A6FE0" w:rsidRDefault="001A6FE0" w:rsidP="003F5E7F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  <w:r w:rsidRPr="001A6FE0">
        <w:rPr>
          <w:bCs/>
          <w:sz w:val="24"/>
          <w:szCs w:val="24"/>
        </w:rPr>
        <w:t>к Соглашению</w:t>
      </w:r>
      <w:r w:rsidRPr="001A6FE0">
        <w:t xml:space="preserve"> </w:t>
      </w:r>
      <w:r w:rsidR="00C9045B" w:rsidRPr="00C9045B">
        <w:rPr>
          <w:bCs/>
          <w:sz w:val="24"/>
          <w:szCs w:val="24"/>
        </w:rPr>
        <w:t>от ____.0</w:t>
      </w:r>
      <w:r w:rsidR="00C2534D">
        <w:rPr>
          <w:bCs/>
          <w:sz w:val="24"/>
          <w:szCs w:val="24"/>
        </w:rPr>
        <w:t>1</w:t>
      </w:r>
      <w:r w:rsidR="00C9045B" w:rsidRPr="00C9045B">
        <w:rPr>
          <w:bCs/>
          <w:sz w:val="24"/>
          <w:szCs w:val="24"/>
        </w:rPr>
        <w:t>.202</w:t>
      </w:r>
      <w:r w:rsidR="00C2534D">
        <w:rPr>
          <w:bCs/>
          <w:sz w:val="24"/>
          <w:szCs w:val="24"/>
        </w:rPr>
        <w:t>4</w:t>
      </w:r>
      <w:r w:rsidR="00C9045B" w:rsidRPr="00C9045B">
        <w:rPr>
          <w:bCs/>
          <w:sz w:val="24"/>
          <w:szCs w:val="24"/>
        </w:rPr>
        <w:t xml:space="preserve">  № 3</w:t>
      </w:r>
    </w:p>
    <w:p w:rsidR="001A6FE0" w:rsidRPr="001A6FE0" w:rsidRDefault="001A6FE0" w:rsidP="001A6FE0">
      <w:pPr>
        <w:autoSpaceDE w:val="0"/>
        <w:autoSpaceDN w:val="0"/>
        <w:adjustRightInd w:val="0"/>
        <w:ind w:left="5670"/>
        <w:jc w:val="both"/>
        <w:outlineLvl w:val="0"/>
        <w:rPr>
          <w:bCs/>
          <w:sz w:val="24"/>
          <w:szCs w:val="24"/>
        </w:rPr>
      </w:pPr>
    </w:p>
    <w:p w:rsidR="001A6FE0" w:rsidRPr="001A6FE0" w:rsidRDefault="001A6FE0" w:rsidP="001A6FE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1A6FE0" w:rsidRPr="001A6FE0" w:rsidRDefault="001A6FE0" w:rsidP="001A6F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A6FE0" w:rsidRPr="001A6FE0" w:rsidRDefault="001A6FE0" w:rsidP="001A6FE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A6FE0">
        <w:rPr>
          <w:sz w:val="28"/>
          <w:szCs w:val="28"/>
        </w:rPr>
        <w:t>План</w:t>
      </w:r>
    </w:p>
    <w:p w:rsidR="001A6FE0" w:rsidRPr="001A6FE0" w:rsidRDefault="001A6FE0" w:rsidP="001A6FE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A6FE0">
        <w:rPr>
          <w:sz w:val="28"/>
          <w:szCs w:val="28"/>
        </w:rPr>
        <w:t>мероприятий по достижению результатов</w:t>
      </w:r>
      <w:r w:rsidR="0023491F">
        <w:rPr>
          <w:sz w:val="28"/>
          <w:szCs w:val="28"/>
        </w:rPr>
        <w:t xml:space="preserve"> </w:t>
      </w:r>
      <w:r w:rsidRPr="001A6FE0">
        <w:rPr>
          <w:sz w:val="28"/>
          <w:szCs w:val="28"/>
        </w:rPr>
        <w:t>предоставления Субсидии</w:t>
      </w:r>
    </w:p>
    <w:p w:rsidR="001A6FE0" w:rsidRPr="001A6FE0" w:rsidRDefault="001A6FE0" w:rsidP="001A6FE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A6FE0">
        <w:rPr>
          <w:sz w:val="28"/>
          <w:szCs w:val="28"/>
        </w:rPr>
        <w:t>на 202</w:t>
      </w:r>
      <w:r w:rsidR="00C2534D">
        <w:rPr>
          <w:sz w:val="28"/>
          <w:szCs w:val="28"/>
        </w:rPr>
        <w:t>4</w:t>
      </w:r>
      <w:r w:rsidRPr="001A6FE0">
        <w:rPr>
          <w:sz w:val="28"/>
          <w:szCs w:val="28"/>
        </w:rPr>
        <w:t xml:space="preserve"> год</w:t>
      </w:r>
    </w:p>
    <w:p w:rsidR="001A6FE0" w:rsidRPr="001A6FE0" w:rsidRDefault="001A6FE0" w:rsidP="001A6FE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69"/>
        <w:gridCol w:w="1792"/>
        <w:gridCol w:w="1559"/>
      </w:tblGrid>
      <w:tr w:rsidR="001A6FE0" w:rsidRPr="001A6FE0" w:rsidTr="00573A4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1A6FE0">
              <w:t>КОДЫ</w:t>
            </w:r>
          </w:p>
        </w:tc>
      </w:tr>
      <w:tr w:rsidR="001A6FE0" w:rsidRPr="001A6FE0" w:rsidTr="00573A4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FE0" w:rsidRPr="001A6FE0" w:rsidRDefault="001A6FE0" w:rsidP="003F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FE0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246" w:rsidRDefault="007C3246" w:rsidP="001A6F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7C3246" w:rsidRDefault="007C3246" w:rsidP="007C3246">
            <w:pPr>
              <w:rPr>
                <w:sz w:val="24"/>
                <w:szCs w:val="24"/>
              </w:rPr>
            </w:pPr>
          </w:p>
          <w:p w:rsidR="001A6FE0" w:rsidRPr="007C3246" w:rsidRDefault="0023491F" w:rsidP="007C3246">
            <w:pPr>
              <w:rPr>
                <w:sz w:val="24"/>
                <w:szCs w:val="24"/>
              </w:rPr>
            </w:pPr>
            <w:r w:rsidRPr="0023491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  <w:r w:rsidR="007C3246" w:rsidRPr="00EB7EB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</w:rPr>
            </w:pPr>
            <w:r w:rsidRPr="001A6FE0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FE0" w:rsidRPr="001A6FE0" w:rsidRDefault="00652A55" w:rsidP="00652A55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652A55">
              <w:rPr>
                <w:sz w:val="24"/>
                <w:szCs w:val="24"/>
              </w:rPr>
              <w:t>65306502</w:t>
            </w:r>
          </w:p>
        </w:tc>
      </w:tr>
      <w:tr w:rsidR="001A6FE0" w:rsidRPr="001A6FE0" w:rsidTr="00573A4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FE0" w:rsidRPr="001A6FE0" w:rsidRDefault="001A6FE0" w:rsidP="003F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FE0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246" w:rsidRDefault="007C3246" w:rsidP="001A6F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7C3246" w:rsidRDefault="007C3246" w:rsidP="007C3246">
            <w:pPr>
              <w:rPr>
                <w:sz w:val="24"/>
                <w:szCs w:val="24"/>
              </w:rPr>
            </w:pPr>
          </w:p>
          <w:p w:rsidR="001A6FE0" w:rsidRPr="007C3246" w:rsidRDefault="007C3246" w:rsidP="007C3246">
            <w:pPr>
              <w:rPr>
                <w:sz w:val="24"/>
                <w:szCs w:val="24"/>
              </w:rPr>
            </w:pPr>
            <w:r w:rsidRPr="005821F5">
              <w:rPr>
                <w:sz w:val="24"/>
                <w:szCs w:val="24"/>
              </w:rPr>
              <w:t>Управление образования администрации Верхнесалдинского городского округа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</w:rPr>
            </w:pPr>
            <w:r w:rsidRPr="001A6FE0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FE0" w:rsidRPr="001A6FE0" w:rsidRDefault="00450E83" w:rsidP="00450E83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450E83">
              <w:rPr>
                <w:sz w:val="24"/>
                <w:szCs w:val="24"/>
              </w:rPr>
              <w:t>65300161</w:t>
            </w:r>
          </w:p>
        </w:tc>
      </w:tr>
      <w:tr w:rsidR="001A6FE0" w:rsidRPr="001A6FE0" w:rsidTr="00573A4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1A6FE0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FE0" w:rsidRPr="001A6FE0" w:rsidRDefault="0023491F" w:rsidP="0023491F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8D5852">
              <w:t>0</w:t>
            </w:r>
          </w:p>
        </w:tc>
      </w:tr>
      <w:tr w:rsidR="001A6FE0" w:rsidRPr="001A6FE0" w:rsidTr="00573A41">
        <w:tblPrEx>
          <w:tblBorders>
            <w:right w:val="nil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FE0" w:rsidRPr="001A6FE0" w:rsidRDefault="001A6FE0" w:rsidP="003A53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1A6FE0">
              <w:t>(первичный – «0», уточненный – «1», «2», «3», «...»)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1A6FE0" w:rsidRPr="001A6FE0" w:rsidRDefault="001A6FE0" w:rsidP="001A6FE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985" w:type="dxa"/>
        <w:jc w:val="center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851"/>
        <w:gridCol w:w="1276"/>
        <w:gridCol w:w="1417"/>
        <w:gridCol w:w="709"/>
        <w:gridCol w:w="992"/>
        <w:gridCol w:w="1276"/>
      </w:tblGrid>
      <w:tr w:rsidR="001A6FE0" w:rsidRPr="001A6FE0" w:rsidTr="0096582C">
        <w:trPr>
          <w:jc w:val="center"/>
        </w:trPr>
        <w:tc>
          <w:tcPr>
            <w:tcW w:w="5591" w:type="dxa"/>
            <w:gridSpan w:val="3"/>
            <w:tcBorders>
              <w:left w:val="single" w:sz="4" w:space="0" w:color="auto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FE0">
              <w:t>Результат предоставления Субсидии, контрольные точки</w:t>
            </w:r>
          </w:p>
        </w:tc>
        <w:tc>
          <w:tcPr>
            <w:tcW w:w="2126" w:type="dxa"/>
            <w:gridSpan w:val="2"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1A6FE0">
              <w:t>Единица измерения</w:t>
            </w:r>
          </w:p>
        </w:tc>
        <w:tc>
          <w:tcPr>
            <w:tcW w:w="992" w:type="dxa"/>
            <w:vMerge w:val="restart"/>
          </w:tcPr>
          <w:p w:rsidR="001A6FE0" w:rsidRPr="001A6FE0" w:rsidRDefault="001A6FE0" w:rsidP="003A53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FE0">
              <w:t xml:space="preserve">Плановое значение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A6FE0" w:rsidRPr="001A6FE0" w:rsidRDefault="001A6FE0" w:rsidP="003A53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FE0">
              <w:t xml:space="preserve">Плановый срок достижения (дд.мм.гггг.) </w:t>
            </w:r>
          </w:p>
        </w:tc>
      </w:tr>
      <w:tr w:rsidR="001A6FE0" w:rsidRPr="001A6FE0" w:rsidTr="0096582C">
        <w:trPr>
          <w:jc w:val="center"/>
        </w:trPr>
        <w:tc>
          <w:tcPr>
            <w:tcW w:w="3464" w:type="dxa"/>
            <w:tcBorders>
              <w:left w:val="single" w:sz="4" w:space="0" w:color="auto"/>
            </w:tcBorders>
          </w:tcPr>
          <w:p w:rsidR="001A6FE0" w:rsidRPr="001A6FE0" w:rsidRDefault="001A6FE0" w:rsidP="00D95C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FE0">
              <w:t>наименование</w:t>
            </w:r>
          </w:p>
        </w:tc>
        <w:tc>
          <w:tcPr>
            <w:tcW w:w="851" w:type="dxa"/>
          </w:tcPr>
          <w:p w:rsidR="001A6FE0" w:rsidRPr="001A6FE0" w:rsidRDefault="00D95C4E" w:rsidP="00D95C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Ккод</w:t>
            </w:r>
          </w:p>
        </w:tc>
        <w:tc>
          <w:tcPr>
            <w:tcW w:w="1276" w:type="dxa"/>
          </w:tcPr>
          <w:p w:rsidR="001A6FE0" w:rsidRPr="001A6FE0" w:rsidRDefault="001A6FE0" w:rsidP="003A53FE">
            <w:pPr>
              <w:widowControl w:val="0"/>
              <w:autoSpaceDE w:val="0"/>
              <w:autoSpaceDN w:val="0"/>
              <w:adjustRightInd w:val="0"/>
            </w:pPr>
            <w:r w:rsidRPr="001A6FE0">
              <w:t xml:space="preserve">         тип </w:t>
            </w:r>
          </w:p>
        </w:tc>
        <w:tc>
          <w:tcPr>
            <w:tcW w:w="1417" w:type="dxa"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FE0">
              <w:t>наименование</w:t>
            </w:r>
          </w:p>
        </w:tc>
        <w:tc>
          <w:tcPr>
            <w:tcW w:w="709" w:type="dxa"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FE0">
              <w:t xml:space="preserve">код по </w:t>
            </w:r>
            <w:hyperlink r:id="rId13">
              <w:r w:rsidRPr="001A6FE0">
                <w:t>ОКЕИ</w:t>
              </w:r>
            </w:hyperlink>
          </w:p>
        </w:tc>
        <w:tc>
          <w:tcPr>
            <w:tcW w:w="992" w:type="dxa"/>
            <w:vMerge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1A6FE0" w:rsidRPr="001A6FE0" w:rsidTr="0096582C">
        <w:trPr>
          <w:jc w:val="center"/>
        </w:trPr>
        <w:tc>
          <w:tcPr>
            <w:tcW w:w="3464" w:type="dxa"/>
            <w:tcBorders>
              <w:left w:val="single" w:sz="4" w:space="0" w:color="auto"/>
              <w:bottom w:val="single" w:sz="4" w:space="0" w:color="auto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1A6FE0">
              <w:t>1</w:t>
            </w:r>
          </w:p>
        </w:tc>
        <w:tc>
          <w:tcPr>
            <w:tcW w:w="851" w:type="dxa"/>
          </w:tcPr>
          <w:p w:rsidR="001A6FE0" w:rsidRPr="001A6FE0" w:rsidRDefault="001A6FE0" w:rsidP="00F15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FE0">
              <w:t>2</w:t>
            </w:r>
          </w:p>
        </w:tc>
        <w:tc>
          <w:tcPr>
            <w:tcW w:w="1276" w:type="dxa"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</w:pPr>
            <w:bookmarkStart w:id="23" w:name="P63"/>
            <w:bookmarkEnd w:id="23"/>
            <w:r w:rsidRPr="001A6FE0">
              <w:t xml:space="preserve">           3</w:t>
            </w:r>
          </w:p>
        </w:tc>
        <w:tc>
          <w:tcPr>
            <w:tcW w:w="1417" w:type="dxa"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  <w:bookmarkStart w:id="24" w:name="P64"/>
            <w:bookmarkEnd w:id="24"/>
            <w:r w:rsidRPr="001A6FE0">
              <w:t xml:space="preserve">     4</w:t>
            </w:r>
          </w:p>
        </w:tc>
        <w:tc>
          <w:tcPr>
            <w:tcW w:w="709" w:type="dxa"/>
          </w:tcPr>
          <w:p w:rsidR="001A6FE0" w:rsidRPr="001A6FE0" w:rsidRDefault="001A6FE0" w:rsidP="00D95C4E">
            <w:pPr>
              <w:widowControl w:val="0"/>
              <w:autoSpaceDE w:val="0"/>
              <w:autoSpaceDN w:val="0"/>
              <w:adjustRightInd w:val="0"/>
            </w:pPr>
            <w:r w:rsidRPr="001A6FE0">
              <w:t xml:space="preserve">     5</w:t>
            </w:r>
          </w:p>
        </w:tc>
        <w:tc>
          <w:tcPr>
            <w:tcW w:w="992" w:type="dxa"/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</w:pPr>
            <w:r w:rsidRPr="001A6FE0">
              <w:t xml:space="preserve">           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6FE0" w:rsidRPr="001A6FE0" w:rsidRDefault="001A6FE0" w:rsidP="001A6FE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1A6FE0">
              <w:t>7</w:t>
            </w:r>
          </w:p>
        </w:tc>
      </w:tr>
      <w:tr w:rsidR="004A0DD9" w:rsidRPr="006105A4" w:rsidTr="004A0DD9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DD9" w:rsidRPr="00E10E0A" w:rsidRDefault="004A0DD9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10E0A">
              <w:rPr>
                <w:b/>
              </w:rPr>
              <w:t>Субсидии на иные цели в части расходов на ремонт, исполнение предписаний и приведение в соответствии с требованиями пожарной безопасности и санитарного законодательства, а также иных надзорных органов зданий и помещений, в которых размещены муниципальные образовательные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9" w:rsidRPr="006105A4" w:rsidRDefault="004A0DD9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0DD9" w:rsidRPr="006105A4" w:rsidRDefault="004A0DD9" w:rsidP="00E10E0A">
            <w:pPr>
              <w:widowControl w:val="0"/>
              <w:autoSpaceDE w:val="0"/>
              <w:autoSpaceDN w:val="0"/>
              <w:adjustRightInd w:val="0"/>
            </w:pPr>
            <w:r w:rsidRPr="006105A4">
              <w:t>Проведение ремонта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0DD9" w:rsidRPr="006105A4" w:rsidRDefault="004A0DD9" w:rsidP="00E10E0A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0DD9" w:rsidRPr="006105A4" w:rsidRDefault="004A0DD9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6</w:t>
            </w:r>
            <w:r>
              <w:t>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0DD9" w:rsidRPr="006105A4" w:rsidRDefault="004A0DD9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0DD9" w:rsidRPr="006105A4" w:rsidRDefault="004A0DD9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31.12.2023</w:t>
            </w:r>
          </w:p>
        </w:tc>
      </w:tr>
      <w:tr w:rsidR="004A0DD9" w:rsidRPr="006105A4" w:rsidTr="00D50F3F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DD9" w:rsidRPr="006105A4" w:rsidRDefault="004A0DD9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Кол-во зданий, сооружений, инженерно-технических сете, объектов благоустройства территории, в которых проведен текущий или капитальный ремонт, в том числе связанный с приведением их в соответствие требованиям пожарной безопасности, санитарного законодательства и антитеррористической защищенности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9" w:rsidRPr="006105A4" w:rsidRDefault="004A0DD9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9" w:rsidRPr="006105A4" w:rsidRDefault="004A0DD9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9" w:rsidRPr="006105A4" w:rsidRDefault="004A0DD9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9" w:rsidRPr="006105A4" w:rsidRDefault="004A0DD9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9" w:rsidRPr="006105A4" w:rsidRDefault="004A0DD9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9" w:rsidRPr="006105A4" w:rsidRDefault="004A0DD9" w:rsidP="00D50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EAC" w:rsidRPr="006105A4" w:rsidTr="00F76EAC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EAC" w:rsidRPr="00E10E0A" w:rsidRDefault="00F76EAC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10E0A">
              <w:rPr>
                <w:b/>
              </w:rPr>
              <w:lastRenderedPageBreak/>
              <w:t>контрольная точка 1.1:</w:t>
            </w:r>
          </w:p>
          <w:p w:rsidR="00F76EAC" w:rsidRPr="006105A4" w:rsidRDefault="00F76EAC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F76EAC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F76EAC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F76EAC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BE39C0" w:rsidRDefault="00F76EAC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F76EAC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F76EAC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</w:tr>
      <w:tr w:rsidR="00F76EAC" w:rsidRPr="006105A4" w:rsidTr="00F76EAC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EAC" w:rsidRPr="006105A4" w:rsidRDefault="00F76EAC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Кол-во зданий, сооружений, инженерно-технических сете, объектов благоустройства территории, в которых проведен текущий или капитальный ремонт, в том числе связанный с приведением их в соответствие требованиям пожарной безопасности, санитарного законодательства и антитеррористической защищенности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F76EAC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F76EAC" w:rsidP="00E10E0A">
            <w:pPr>
              <w:widowControl w:val="0"/>
              <w:autoSpaceDE w:val="0"/>
              <w:autoSpaceDN w:val="0"/>
              <w:adjustRightInd w:val="0"/>
            </w:pPr>
            <w:r w:rsidRPr="006105A4">
              <w:t>Проведение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F76EAC" w:rsidP="00E10E0A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9B27C1" w:rsidRDefault="00E10E0A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F76EAC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F76EAC" w:rsidP="00E1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C" w:rsidRPr="006105A4" w:rsidRDefault="008054CF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4CF">
              <w:t>31.03.2024</w:t>
            </w:r>
          </w:p>
        </w:tc>
      </w:tr>
      <w:tr w:rsidR="008054CF" w:rsidRPr="006105A4" w:rsidTr="008054CF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4CF" w:rsidRPr="008054CF" w:rsidRDefault="008054CF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054CF">
              <w:rPr>
                <w:b/>
              </w:rPr>
              <w:t>контрольная точка 1.</w:t>
            </w:r>
            <w:r>
              <w:rPr>
                <w:b/>
              </w:rPr>
              <w:t>2</w:t>
            </w:r>
            <w:r w:rsidRPr="008054CF">
              <w:rPr>
                <w:b/>
              </w:rPr>
              <w:t>:</w:t>
            </w:r>
          </w:p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80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80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80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BE39C0" w:rsidRDefault="008054CF" w:rsidP="008054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80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80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</w:tr>
      <w:tr w:rsidR="008054CF" w:rsidRPr="006105A4" w:rsidTr="008054CF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Кол-во зданий, сооружений, инженерно-технических сете, объектов благоустройства территории, в которых проведен текущий или капитальный ремонт, в том числе связанный с приведением их в соответствие требованиям пожарной безопасности, санитарного законодательства и антитеррористической защищенности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Проведение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9B27C1" w:rsidRDefault="008054CF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63451E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80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3</w:t>
            </w:r>
            <w:r>
              <w:t>0.06</w:t>
            </w:r>
            <w:r w:rsidRPr="006105A4">
              <w:t>.202</w:t>
            </w:r>
            <w:r>
              <w:t>4</w:t>
            </w:r>
          </w:p>
        </w:tc>
      </w:tr>
      <w:tr w:rsidR="008054CF" w:rsidRPr="006105A4" w:rsidTr="008054CF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4CF" w:rsidRPr="008054CF" w:rsidRDefault="008054CF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контрольная точка 1.3</w:t>
            </w:r>
            <w:r w:rsidRPr="008054CF">
              <w:rPr>
                <w:b/>
              </w:rPr>
              <w:t>:</w:t>
            </w:r>
          </w:p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BE39C0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</w:tr>
      <w:tr w:rsidR="008054CF" w:rsidRPr="006105A4" w:rsidTr="008054CF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Кол-во зданий, сооружений, инженерно-технических сете, объектов благоустройства территории, в которых проведен текущий или капитальный ремонт, в том числе связанный с приведением их в соответствие требованиям пожарной безопасности, санитарного законодательства и антитеррористической защищенности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Проведение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9B27C1" w:rsidRDefault="008054CF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63451E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D169A1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9A1">
              <w:t>29.09.2024</w:t>
            </w:r>
          </w:p>
        </w:tc>
      </w:tr>
      <w:tr w:rsidR="008054CF" w:rsidRPr="006105A4" w:rsidTr="008054CF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4CF" w:rsidRPr="00D169A1" w:rsidRDefault="008054CF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169A1">
              <w:rPr>
                <w:b/>
              </w:rPr>
              <w:t>контрольная точка 1.</w:t>
            </w:r>
            <w:r w:rsidR="00D169A1">
              <w:rPr>
                <w:b/>
              </w:rPr>
              <w:t>4</w:t>
            </w:r>
            <w:r w:rsidRPr="00D169A1">
              <w:rPr>
                <w:b/>
              </w:rPr>
              <w:t>:</w:t>
            </w:r>
          </w:p>
          <w:p w:rsidR="008054CF" w:rsidRPr="00D169A1" w:rsidRDefault="008054CF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BE39C0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Х</w:t>
            </w:r>
          </w:p>
        </w:tc>
      </w:tr>
      <w:tr w:rsidR="008054CF" w:rsidRPr="006105A4" w:rsidTr="008054CF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Кол-во зданий, сооружений, инженерно-технических сете, объектов благоустройства территории, в которых проведен текущий или капитальный ремонт, в том числе связанный с приведением их в соответствие требованиям пожарной безопасности, санитарного законодательства и антитеррористической защищенности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Проведение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50F3F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9B27C1" w:rsidRDefault="008054CF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63451E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CF" w:rsidRPr="006105A4" w:rsidRDefault="008054CF" w:rsidP="00D16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31.12.202</w:t>
            </w:r>
            <w:r w:rsidR="00D169A1">
              <w:t>4</w:t>
            </w:r>
          </w:p>
        </w:tc>
      </w:tr>
      <w:tr w:rsidR="00356BC1" w:rsidRPr="001A6FE0" w:rsidTr="00356BC1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BC1" w:rsidRPr="00B530CE" w:rsidRDefault="00356BC1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530CE">
              <w:rPr>
                <w:b/>
              </w:rPr>
              <w:t>Субсидии на иные цели в части расходов на мероприятия направленные на повышение безопасности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C1" w:rsidRPr="00B530CE" w:rsidRDefault="00356BC1" w:rsidP="00B530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BC1" w:rsidRPr="001A6FE0" w:rsidRDefault="00356BC1" w:rsidP="00B530CE">
            <w:pPr>
              <w:widowControl w:val="0"/>
              <w:autoSpaceDE w:val="0"/>
              <w:autoSpaceDN w:val="0"/>
              <w:adjustRightInd w:val="0"/>
            </w:pPr>
            <w:r w:rsidRPr="00815BE3">
              <w:t>Охрана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BC1" w:rsidRPr="00A53B3A" w:rsidRDefault="00356BC1" w:rsidP="00B530CE">
            <w:pPr>
              <w:widowControl w:val="0"/>
              <w:autoSpaceDE w:val="0"/>
              <w:autoSpaceDN w:val="0"/>
              <w:adjustRightInd w:val="0"/>
            </w:pPr>
            <w:r w:rsidRPr="00A53B3A">
              <w:t>Человеко-час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BC1" w:rsidRPr="00A53B3A" w:rsidRDefault="00356BC1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B3A">
              <w:t>539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BC1" w:rsidRPr="001A6FE0" w:rsidRDefault="00356BC1" w:rsidP="00BD6B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BD6BD7">
              <w:t>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BC1" w:rsidRPr="001A6FE0" w:rsidRDefault="00356BC1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852">
              <w:t>31.12.202</w:t>
            </w:r>
            <w:r>
              <w:t>4</w:t>
            </w:r>
          </w:p>
        </w:tc>
      </w:tr>
      <w:tr w:rsidR="00356BC1" w:rsidRPr="001A6FE0" w:rsidTr="00D50F3F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BC1" w:rsidRDefault="00356BC1" w:rsidP="00D50F3F">
            <w:pPr>
              <w:widowControl w:val="0"/>
              <w:autoSpaceDE w:val="0"/>
              <w:autoSpaceDN w:val="0"/>
              <w:adjustRightInd w:val="0"/>
            </w:pPr>
            <w:r w:rsidRPr="00D95C4E">
              <w:lastRenderedPageBreak/>
              <w:t>Выполнение человеко-часов по организации пропускного и внутри объектового режима ЧОП путем выставления поста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C1" w:rsidRPr="001A6FE0" w:rsidRDefault="00356BC1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C1" w:rsidRPr="001A6FE0" w:rsidRDefault="00356BC1" w:rsidP="00B53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C1" w:rsidRPr="001A6FE0" w:rsidRDefault="00356BC1" w:rsidP="00B53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C1" w:rsidRPr="001A6FE0" w:rsidRDefault="00356BC1" w:rsidP="00B530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C1" w:rsidRPr="001A6FE0" w:rsidRDefault="00356BC1" w:rsidP="00B530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C1" w:rsidRPr="001A6FE0" w:rsidRDefault="00356BC1" w:rsidP="00B530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30CE" w:rsidRPr="001A6FE0" w:rsidTr="00B530CE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0CE" w:rsidRPr="00B530CE" w:rsidRDefault="00B530CE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530CE">
              <w:rPr>
                <w:b/>
              </w:rPr>
              <w:t>контрольная точка 1.1:</w:t>
            </w:r>
          </w:p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C46F68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B530CE" w:rsidRPr="001A6FE0" w:rsidTr="00B530CE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</w:pPr>
            <w:r w:rsidRPr="00C77AFF">
              <w:t>Выполнение человеко-часов по организации пропускного и внутри объектового режима ЧОП путем выставления поста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</w:pPr>
            <w:r w:rsidRPr="00815BE3">
              <w:t>Охрана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A53B3A" w:rsidRDefault="00B530CE" w:rsidP="00B530CE">
            <w:pPr>
              <w:widowControl w:val="0"/>
              <w:autoSpaceDE w:val="0"/>
              <w:autoSpaceDN w:val="0"/>
              <w:adjustRightInd w:val="0"/>
            </w:pPr>
            <w:r w:rsidRPr="00A53B3A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A53B3A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B3A"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D6B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  <w:r w:rsidR="00BD6BD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852">
              <w:t>31.</w:t>
            </w:r>
            <w:r>
              <w:t>03.2024</w:t>
            </w:r>
          </w:p>
        </w:tc>
      </w:tr>
      <w:tr w:rsidR="00B530CE" w:rsidRPr="001A6FE0" w:rsidTr="00B530CE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0CE" w:rsidRPr="00B530CE" w:rsidRDefault="00B530CE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530CE">
              <w:rPr>
                <w:b/>
              </w:rPr>
              <w:t>контрольная точка 1.2:</w:t>
            </w:r>
          </w:p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C46F68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B530CE" w:rsidRPr="001A6FE0" w:rsidTr="00B530CE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</w:pPr>
            <w:r w:rsidRPr="00C77AFF">
              <w:t>Выполнение человеко-часов по организации пропускного и внутри объектового режима ЧОП путем выставления поста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</w:pPr>
            <w:r w:rsidRPr="00815BE3">
              <w:t>Охрана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A53B3A" w:rsidRDefault="00B530CE" w:rsidP="00B530CE">
            <w:pPr>
              <w:widowControl w:val="0"/>
              <w:autoSpaceDE w:val="0"/>
              <w:autoSpaceDN w:val="0"/>
              <w:adjustRightInd w:val="0"/>
            </w:pPr>
            <w:r w:rsidRPr="00A53B3A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A53B3A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B3A"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D6BD7" w:rsidP="00BD6B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852">
              <w:t>3</w:t>
            </w:r>
            <w:r>
              <w:t>0</w:t>
            </w:r>
            <w:r w:rsidRPr="008D5852">
              <w:t>.</w:t>
            </w:r>
            <w:r>
              <w:t>06.2024</w:t>
            </w:r>
          </w:p>
        </w:tc>
      </w:tr>
      <w:tr w:rsidR="00B530CE" w:rsidRPr="001A6FE0" w:rsidTr="00B530CE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0CE" w:rsidRPr="00B530CE" w:rsidRDefault="00B530CE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530CE">
              <w:rPr>
                <w:b/>
              </w:rPr>
              <w:t>контрольная точка 1.3:</w:t>
            </w:r>
          </w:p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C46F68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B530CE" w:rsidRPr="001A6FE0" w:rsidTr="00B530CE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</w:pPr>
            <w:r w:rsidRPr="00C77AFF">
              <w:t>Выполнение человеко-часов по организации пропускного и внутри объектового режима ЧОП путем выставления поста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</w:pPr>
            <w:r w:rsidRPr="00815BE3">
              <w:t>Охрана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A53B3A" w:rsidRDefault="00B530CE" w:rsidP="00B530CE">
            <w:pPr>
              <w:widowControl w:val="0"/>
              <w:autoSpaceDE w:val="0"/>
              <w:autoSpaceDN w:val="0"/>
              <w:adjustRightInd w:val="0"/>
            </w:pPr>
            <w:r w:rsidRPr="00A53B3A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A53B3A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B3A"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D6B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BD6BD7">
              <w:t>5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Pr="008D5852">
              <w:t>.</w:t>
            </w:r>
            <w:r>
              <w:t>09.2024</w:t>
            </w:r>
          </w:p>
        </w:tc>
      </w:tr>
      <w:tr w:rsidR="00B530CE" w:rsidRPr="001A6FE0" w:rsidTr="00B530CE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0CE" w:rsidRPr="00B530CE" w:rsidRDefault="00B530CE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530CE">
              <w:rPr>
                <w:b/>
              </w:rPr>
              <w:t>контрольная точка 1.4:</w:t>
            </w:r>
          </w:p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C46F68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B530CE" w:rsidRPr="001A6FE0" w:rsidTr="00B530CE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</w:pPr>
            <w:r w:rsidRPr="00C77AFF">
              <w:t>Выполнение человеко-часов по организации пропускного и внутри объектового режима ЧОП путем выставления поста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530CE">
            <w:pPr>
              <w:widowControl w:val="0"/>
              <w:autoSpaceDE w:val="0"/>
              <w:autoSpaceDN w:val="0"/>
              <w:adjustRightInd w:val="0"/>
            </w:pPr>
            <w:r w:rsidRPr="00815BE3">
              <w:t>Охрана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A53B3A" w:rsidRDefault="00B530CE" w:rsidP="00B530CE">
            <w:pPr>
              <w:widowControl w:val="0"/>
              <w:autoSpaceDE w:val="0"/>
              <w:autoSpaceDN w:val="0"/>
              <w:adjustRightInd w:val="0"/>
            </w:pPr>
            <w:r w:rsidRPr="00A53B3A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A53B3A" w:rsidRDefault="00B530CE" w:rsidP="00B530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B3A"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BD6B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BD6BD7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E" w:rsidRPr="001A6FE0" w:rsidRDefault="00B530CE" w:rsidP="00D50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25.12.2024</w:t>
            </w:r>
          </w:p>
        </w:tc>
      </w:tr>
      <w:tr w:rsidR="00D3428C" w:rsidRPr="001A6FE0" w:rsidTr="00D3428C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8C" w:rsidRPr="00DD7FFD" w:rsidRDefault="00D3428C" w:rsidP="00D34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7FFD">
              <w:rPr>
                <w:b/>
              </w:rPr>
              <w:t>Субсидии на иные цели в части расходов на мероприятия направленные на повышение безопасности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C" w:rsidRPr="00B530CE" w:rsidRDefault="00D3428C" w:rsidP="00D342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28C" w:rsidRPr="006105A4" w:rsidRDefault="00D3428C" w:rsidP="00D3428C">
            <w:pPr>
              <w:widowControl w:val="0"/>
              <w:autoSpaceDE w:val="0"/>
              <w:autoSpaceDN w:val="0"/>
              <w:adjustRightInd w:val="0"/>
            </w:pPr>
            <w:r w:rsidRPr="006105A4">
              <w:t>Проведение ремонта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28C" w:rsidRPr="006105A4" w:rsidRDefault="00D3428C" w:rsidP="00D3428C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28C" w:rsidRPr="006105A4" w:rsidRDefault="00D3428C" w:rsidP="00D342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6</w:t>
            </w:r>
            <w:r>
              <w:t>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28C" w:rsidRPr="006105A4" w:rsidRDefault="00760DE7" w:rsidP="00D342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28C" w:rsidRPr="006105A4" w:rsidRDefault="00D3428C" w:rsidP="00D342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31.12.2023</w:t>
            </w:r>
          </w:p>
        </w:tc>
      </w:tr>
      <w:tr w:rsidR="00D3428C" w:rsidRPr="001A6FE0" w:rsidTr="00D50F3F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8C" w:rsidRPr="006105A4" w:rsidRDefault="00D3428C" w:rsidP="00CB2737">
            <w:pPr>
              <w:widowControl w:val="0"/>
              <w:autoSpaceDE w:val="0"/>
              <w:autoSpaceDN w:val="0"/>
              <w:adjustRightInd w:val="0"/>
            </w:pPr>
            <w:r w:rsidRPr="006105A4">
              <w:t>Кол-во зданий, сооружений, инженерно-технических сете</w:t>
            </w:r>
            <w:r w:rsidR="00C06CA5">
              <w:t>й</w:t>
            </w:r>
            <w:r w:rsidRPr="006105A4">
              <w:t>, объектов благоустройства территории, в которых проведен текущий или капитальный ремонт, в том числе связанный с приведением их в соответствие требованиям пожарной безопасности, санитарного законодательства и антитеррористической защищенности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C" w:rsidRPr="006105A4" w:rsidRDefault="00D3428C" w:rsidP="00CB27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C" w:rsidRPr="006105A4" w:rsidRDefault="00D3428C" w:rsidP="00CB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C" w:rsidRPr="006105A4" w:rsidRDefault="00D3428C" w:rsidP="00CB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C" w:rsidRPr="009B27C1" w:rsidRDefault="00D3428C" w:rsidP="00CB27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C" w:rsidRPr="006105A4" w:rsidRDefault="00D3428C" w:rsidP="00CB27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8C" w:rsidRPr="006105A4" w:rsidRDefault="00D3428C" w:rsidP="00CB27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7FFD" w:rsidRPr="001A6FE0" w:rsidTr="00DD7FF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D" w:rsidRPr="00DD7FFD" w:rsidRDefault="00DD7FFD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7FFD">
              <w:rPr>
                <w:b/>
              </w:rPr>
              <w:t>контрольная точка 1.1:</w:t>
            </w:r>
          </w:p>
          <w:p w:rsidR="00DD7FFD" w:rsidRPr="001A6FE0" w:rsidRDefault="00DD7FFD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C46F68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9F1744" w:rsidRPr="001A6FE0" w:rsidTr="00DD7FF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744" w:rsidRPr="001A6FE0" w:rsidRDefault="009F1744" w:rsidP="009F1744">
            <w:pPr>
              <w:widowControl w:val="0"/>
              <w:autoSpaceDE w:val="0"/>
              <w:autoSpaceDN w:val="0"/>
              <w:adjustRightInd w:val="0"/>
            </w:pPr>
            <w:r w:rsidRPr="00C77AFF">
              <w:t xml:space="preserve">Выполнение человеко-часов по организации пропускного и внутри объектового режима ЧОП путем </w:t>
            </w:r>
            <w:r w:rsidRPr="00C77AFF">
              <w:lastRenderedPageBreak/>
              <w:t>выставления поста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1A6FE0" w:rsidRDefault="009F1744" w:rsidP="009F1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</w:pPr>
            <w:r w:rsidRPr="006105A4">
              <w:t>Проведение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9B27C1" w:rsidRDefault="009F1744" w:rsidP="009F17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4CF">
              <w:t>3</w:t>
            </w:r>
            <w:r>
              <w:t>0</w:t>
            </w:r>
            <w:r w:rsidRPr="008054CF">
              <w:t>.0</w:t>
            </w:r>
            <w:r>
              <w:t>6</w:t>
            </w:r>
            <w:r w:rsidRPr="008054CF">
              <w:t>.2024</w:t>
            </w:r>
          </w:p>
        </w:tc>
      </w:tr>
      <w:tr w:rsidR="00DD7FFD" w:rsidRPr="001A6FE0" w:rsidTr="00DD7FF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D" w:rsidRPr="00DD7FFD" w:rsidRDefault="00DD7FFD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7FFD">
              <w:rPr>
                <w:b/>
              </w:rPr>
              <w:t>контрольная точка 1.2:</w:t>
            </w:r>
          </w:p>
          <w:p w:rsidR="00DD7FFD" w:rsidRPr="001A6FE0" w:rsidRDefault="00DD7FFD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C46F68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9F1744" w:rsidRPr="001A6FE0" w:rsidTr="00DD7FF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744" w:rsidRPr="001A6FE0" w:rsidRDefault="009F1744" w:rsidP="009F1744">
            <w:pPr>
              <w:widowControl w:val="0"/>
              <w:autoSpaceDE w:val="0"/>
              <w:autoSpaceDN w:val="0"/>
              <w:adjustRightInd w:val="0"/>
            </w:pPr>
            <w:r w:rsidRPr="00C77AFF">
              <w:t>Выполнение человеко-часов по организации пропускного и внутри объектового режима ЧОП путем выставления поста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1A6FE0" w:rsidRDefault="009F1744" w:rsidP="009F1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</w:pPr>
            <w:r w:rsidRPr="006105A4">
              <w:t>Проведение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9B27C1" w:rsidRDefault="009F1744" w:rsidP="009F17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1A6FE0" w:rsidRDefault="009F1744" w:rsidP="009F17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Pr="008D5852">
              <w:t>.</w:t>
            </w:r>
            <w:r>
              <w:t>09.2024</w:t>
            </w:r>
          </w:p>
        </w:tc>
      </w:tr>
      <w:tr w:rsidR="00DD7FFD" w:rsidRPr="001A6FE0" w:rsidTr="00DD7FF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D" w:rsidRPr="00DD7FFD" w:rsidRDefault="00DD7FFD" w:rsidP="00D50F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7FFD">
              <w:rPr>
                <w:b/>
              </w:rPr>
              <w:t>контрольная точка 1.3:</w:t>
            </w:r>
          </w:p>
          <w:p w:rsidR="00DD7FFD" w:rsidRPr="001A6FE0" w:rsidRDefault="00DD7FFD" w:rsidP="00D50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C46F68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1A6FE0" w:rsidRDefault="00DD7FFD" w:rsidP="00DD7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9F1744" w:rsidRPr="001A6FE0" w:rsidTr="00DD7FF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744" w:rsidRPr="001A6FE0" w:rsidRDefault="009F1744" w:rsidP="009F1744">
            <w:pPr>
              <w:widowControl w:val="0"/>
              <w:autoSpaceDE w:val="0"/>
              <w:autoSpaceDN w:val="0"/>
              <w:adjustRightInd w:val="0"/>
            </w:pPr>
            <w:r w:rsidRPr="00C77AFF">
              <w:t>Выполнение человеко-часов по организации пропускного и внутри объектового режима ЧОП путем выставления поста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1A6FE0" w:rsidRDefault="009F1744" w:rsidP="009F1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</w:pPr>
            <w:r w:rsidRPr="006105A4">
              <w:t>Проведение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9B27C1" w:rsidRDefault="009F1744" w:rsidP="009F17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6105A4" w:rsidRDefault="009F1744" w:rsidP="009F1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4" w:rsidRPr="001A6FE0" w:rsidRDefault="009F1744" w:rsidP="009F17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8D5852">
              <w:t>.</w:t>
            </w:r>
            <w:r>
              <w:t>12.2024</w:t>
            </w:r>
          </w:p>
        </w:tc>
      </w:tr>
      <w:tr w:rsidR="00397577" w:rsidRPr="0011016C" w:rsidTr="00397577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577" w:rsidRPr="007C5C9D" w:rsidRDefault="00397577" w:rsidP="009352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C5C9D">
              <w:rPr>
                <w:b/>
              </w:rPr>
              <w:t>Субсидии  на  иные  цели  в  части расходов на капитальный ремонт зданий и помещений муниципальных общеобразовательных организаций по программе модернизации школьных систем образования и капитальный ремонт зданий и помещений муниципальных общеобразовательных организаций, осуществляемых в рамках программы "Создание содействию в субъектах РФ новых мест в общеобразовательных организациях на 2016-2025 годы", выполнение испытательных и проектных работ, разработка проектно-сметной документации, прохождение государственной и ценовой экспертизы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77" w:rsidRPr="007C5C9D" w:rsidRDefault="00397577" w:rsidP="009352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33AD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Проведение</w:t>
            </w:r>
          </w:p>
          <w:p w:rsidR="005F33AD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испытательных</w:t>
            </w:r>
          </w:p>
          <w:p w:rsidR="005F33AD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и проектных</w:t>
            </w:r>
          </w:p>
          <w:p w:rsidR="005F33AD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работ,</w:t>
            </w:r>
          </w:p>
          <w:p w:rsidR="005F33AD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разработка</w:t>
            </w:r>
          </w:p>
          <w:p w:rsidR="005F33AD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проектносметной</w:t>
            </w:r>
          </w:p>
          <w:p w:rsidR="005F33AD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документации,</w:t>
            </w:r>
          </w:p>
          <w:p w:rsidR="005F33AD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прохождение</w:t>
            </w:r>
          </w:p>
          <w:p w:rsidR="005F33AD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государственной и ценовой</w:t>
            </w:r>
          </w:p>
          <w:p w:rsidR="00397577" w:rsidRPr="0011016C" w:rsidRDefault="005F33AD" w:rsidP="005F33AD">
            <w:pPr>
              <w:widowControl w:val="0"/>
              <w:autoSpaceDE w:val="0"/>
              <w:autoSpaceDN w:val="0"/>
              <w:adjustRightInd w:val="0"/>
            </w:pPr>
            <w:r>
              <w:t>экспертизы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7577" w:rsidRPr="006105A4" w:rsidRDefault="00397577" w:rsidP="009352BC">
            <w:pPr>
              <w:widowControl w:val="0"/>
              <w:autoSpaceDE w:val="0"/>
              <w:autoSpaceDN w:val="0"/>
              <w:adjustRightInd w:val="0"/>
            </w:pPr>
            <w:r w:rsidRPr="006105A4">
              <w:t>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7577" w:rsidRPr="009B27C1" w:rsidRDefault="00397577" w:rsidP="009352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7577" w:rsidRPr="006105A4" w:rsidRDefault="00397577" w:rsidP="009352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5A4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7577" w:rsidRPr="001A6FE0" w:rsidRDefault="00397577" w:rsidP="009352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8D5852">
              <w:t>.</w:t>
            </w:r>
            <w:r>
              <w:t>12.2024</w:t>
            </w:r>
          </w:p>
        </w:tc>
      </w:tr>
      <w:tr w:rsidR="00397577" w:rsidRPr="00815BE3" w:rsidTr="00C06CA5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3" w:rsidRDefault="00B87803" w:rsidP="00B87803">
            <w:pPr>
              <w:widowControl w:val="0"/>
              <w:autoSpaceDE w:val="0"/>
              <w:autoSpaceDN w:val="0"/>
              <w:adjustRightInd w:val="0"/>
            </w:pPr>
            <w:r>
              <w:t>Разработка</w:t>
            </w:r>
          </w:p>
          <w:p w:rsidR="00B87803" w:rsidRDefault="00B87803" w:rsidP="00B87803">
            <w:pPr>
              <w:widowControl w:val="0"/>
              <w:autoSpaceDE w:val="0"/>
              <w:autoSpaceDN w:val="0"/>
              <w:adjustRightInd w:val="0"/>
            </w:pPr>
            <w:r>
              <w:t>проектносметной</w:t>
            </w:r>
          </w:p>
          <w:p w:rsidR="00397577" w:rsidRDefault="00B87803" w:rsidP="00B87803">
            <w:pPr>
              <w:widowControl w:val="0"/>
              <w:autoSpaceDE w:val="0"/>
              <w:autoSpaceDN w:val="0"/>
              <w:adjustRightInd w:val="0"/>
            </w:pPr>
            <w:r>
              <w:t>документации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7" w:rsidRPr="001A6FE0" w:rsidRDefault="00397577" w:rsidP="002D51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7" w:rsidRPr="001A6FE0" w:rsidRDefault="00397577" w:rsidP="007C5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7" w:rsidRPr="00815BE3" w:rsidRDefault="00397577" w:rsidP="007C5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7" w:rsidRPr="00815BE3" w:rsidRDefault="00397577" w:rsidP="007C5C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7" w:rsidRPr="00815BE3" w:rsidRDefault="00397577" w:rsidP="007C5C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7" w:rsidRPr="00815BE3" w:rsidRDefault="00397577" w:rsidP="007C5C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C5C9D" w:rsidRPr="001A6FE0" w:rsidTr="007C5C9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C9D" w:rsidRPr="007C5C9D" w:rsidRDefault="007C5C9D" w:rsidP="002D51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C5C9D">
              <w:rPr>
                <w:b/>
              </w:rPr>
              <w:t>контрольная точка 1.1:</w:t>
            </w:r>
          </w:p>
          <w:p w:rsidR="007C5C9D" w:rsidRPr="001A6FE0" w:rsidRDefault="007C5C9D" w:rsidP="002D51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9D" w:rsidRPr="001A6FE0" w:rsidRDefault="007C5C9D" w:rsidP="00C73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9D" w:rsidRPr="001A6FE0" w:rsidRDefault="007C5C9D" w:rsidP="00C73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9D" w:rsidRPr="001A6FE0" w:rsidRDefault="007C5C9D" w:rsidP="00C73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9D" w:rsidRPr="00C46F68" w:rsidRDefault="007C5C9D" w:rsidP="00C73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9D" w:rsidRPr="001A6FE0" w:rsidRDefault="007C5C9D" w:rsidP="00C73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9D" w:rsidRPr="001A6FE0" w:rsidRDefault="007C5C9D" w:rsidP="00C73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9352BC" w:rsidRPr="0011016C" w:rsidTr="007C5C9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2BC" w:rsidRPr="0002677A" w:rsidRDefault="009352BC" w:rsidP="009352BC">
            <w:pPr>
              <w:widowControl w:val="0"/>
              <w:autoSpaceDE w:val="0"/>
              <w:autoSpaceDN w:val="0"/>
              <w:adjustRightInd w:val="0"/>
            </w:pPr>
            <w:r w:rsidRPr="0002677A">
              <w:t xml:space="preserve">Подписание Договора (Контракта) на оказание услуг по </w:t>
            </w:r>
            <w:r w:rsidR="0002677A" w:rsidRPr="0002677A">
              <w:t>проведению</w:t>
            </w:r>
          </w:p>
          <w:p w:rsidR="009352BC" w:rsidRPr="0002677A" w:rsidRDefault="0002677A" w:rsidP="009352BC">
            <w:pPr>
              <w:widowControl w:val="0"/>
              <w:autoSpaceDE w:val="0"/>
              <w:autoSpaceDN w:val="0"/>
              <w:adjustRightInd w:val="0"/>
            </w:pPr>
            <w:r w:rsidRPr="0002677A">
              <w:t>И</w:t>
            </w:r>
            <w:r w:rsidR="009352BC" w:rsidRPr="0002677A">
              <w:t>спытательных</w:t>
            </w:r>
            <w:r w:rsidRPr="0002677A">
              <w:t xml:space="preserve"> </w:t>
            </w:r>
            <w:r w:rsidR="009352BC" w:rsidRPr="0002677A">
              <w:t>и проектных</w:t>
            </w:r>
          </w:p>
          <w:p w:rsidR="009352BC" w:rsidRPr="0002677A" w:rsidRDefault="009352BC" w:rsidP="009352BC">
            <w:pPr>
              <w:widowControl w:val="0"/>
              <w:autoSpaceDE w:val="0"/>
              <w:autoSpaceDN w:val="0"/>
              <w:adjustRightInd w:val="0"/>
            </w:pPr>
            <w:r w:rsidRPr="0002677A">
              <w:t>работ,</w:t>
            </w:r>
            <w:r w:rsidR="0002677A" w:rsidRPr="0002677A">
              <w:t xml:space="preserve"> </w:t>
            </w:r>
            <w:r w:rsidRPr="0002677A">
              <w:t>разработка</w:t>
            </w:r>
            <w:r w:rsidR="0002677A" w:rsidRPr="0002677A">
              <w:t xml:space="preserve"> </w:t>
            </w:r>
            <w:r w:rsidRPr="0002677A">
              <w:t>проектносметной</w:t>
            </w:r>
          </w:p>
          <w:p w:rsidR="009352BC" w:rsidRPr="001A6FE0" w:rsidRDefault="009352BC" w:rsidP="0002677A">
            <w:pPr>
              <w:widowControl w:val="0"/>
              <w:autoSpaceDE w:val="0"/>
              <w:autoSpaceDN w:val="0"/>
              <w:adjustRightInd w:val="0"/>
            </w:pPr>
            <w:r w:rsidRPr="0002677A">
              <w:t>документации,</w:t>
            </w:r>
            <w:r w:rsidR="0002677A" w:rsidRPr="0002677A">
              <w:t xml:space="preserve"> </w:t>
            </w:r>
            <w:r w:rsidRPr="0002677A">
              <w:t>прохождение</w:t>
            </w:r>
            <w:r w:rsidR="0002677A" w:rsidRPr="0002677A">
              <w:t xml:space="preserve"> </w:t>
            </w:r>
            <w:r w:rsidRPr="0002677A">
              <w:t>государственной и ценовой</w:t>
            </w:r>
            <w:r w:rsidR="0002677A" w:rsidRPr="0002677A">
              <w:t xml:space="preserve"> </w:t>
            </w:r>
            <w:r w:rsidRPr="0002677A"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C" w:rsidRPr="001A6FE0" w:rsidRDefault="009352BC" w:rsidP="009352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C" w:rsidRPr="0011016C" w:rsidRDefault="009352BC" w:rsidP="009352BC">
            <w:pPr>
              <w:widowControl w:val="0"/>
              <w:autoSpaceDE w:val="0"/>
              <w:autoSpaceDN w:val="0"/>
              <w:adjustRightInd w:val="0"/>
            </w:pPr>
            <w:r w:rsidRPr="0011016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C" w:rsidRPr="006105A4" w:rsidRDefault="009352BC" w:rsidP="009352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C" w:rsidRPr="009B27C1" w:rsidRDefault="009352BC" w:rsidP="009352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C" w:rsidRPr="006105A4" w:rsidRDefault="009352BC" w:rsidP="009352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C" w:rsidRPr="001A6FE0" w:rsidRDefault="009352BC" w:rsidP="000267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8D5852">
              <w:t>.</w:t>
            </w:r>
            <w:r w:rsidR="0002677A">
              <w:t>06</w:t>
            </w:r>
            <w:r>
              <w:t>.2024</w:t>
            </w:r>
          </w:p>
        </w:tc>
      </w:tr>
      <w:tr w:rsidR="00B06E86" w:rsidRPr="0011016C" w:rsidTr="00B06E86">
        <w:tblPrEx>
          <w:tblBorders>
            <w:right w:val="single" w:sz="4" w:space="0" w:color="auto"/>
          </w:tblBorders>
        </w:tblPrEx>
        <w:trPr>
          <w:trHeight w:val="45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B06E86" w:rsidRDefault="00B06E86" w:rsidP="002D51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E86">
              <w:rPr>
                <w:b/>
              </w:rPr>
              <w:t>Субсидии на иные цели в части расходов на организацию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B06E86" w:rsidRDefault="00B06E86" w:rsidP="00B06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B06E86" w:rsidP="00B06E86">
            <w:pPr>
              <w:widowControl w:val="0"/>
              <w:autoSpaceDE w:val="0"/>
              <w:autoSpaceDN w:val="0"/>
              <w:adjustRightInd w:val="0"/>
            </w:pPr>
            <w:r w:rsidRPr="0011016C">
              <w:t>Питание обучающихся</w:t>
            </w:r>
          </w:p>
          <w:p w:rsidR="00B06E86" w:rsidRPr="0011016C" w:rsidRDefault="00B06E86" w:rsidP="00B06E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B06E86" w:rsidP="00B06E86">
            <w:pPr>
              <w:widowControl w:val="0"/>
              <w:autoSpaceDE w:val="0"/>
              <w:autoSpaceDN w:val="0"/>
              <w:adjustRightInd w:val="0"/>
            </w:pPr>
            <w:r w:rsidRPr="0011016C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16C"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B06E86" w:rsidP="002D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16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B06E86" w:rsidP="002D51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</w:tr>
      <w:tr w:rsidR="00B06E86" w:rsidRPr="00815BE3" w:rsidTr="00B06E86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E86" w:rsidRDefault="00B06E86" w:rsidP="002D5176">
            <w:pPr>
              <w:widowControl w:val="0"/>
              <w:autoSpaceDE w:val="0"/>
              <w:autoSpaceDN w:val="0"/>
              <w:adjustRightInd w:val="0"/>
            </w:pPr>
            <w:r w:rsidRPr="00470689">
              <w:lastRenderedPageBreak/>
              <w:t>Доля обучающ</w:t>
            </w:r>
            <w:r>
              <w:t xml:space="preserve">ихся льготной категории, </w:t>
            </w:r>
            <w:r w:rsidRPr="00470689">
              <w:t>обеспеченных организованным горячим питанием от общего кол-ва обучающихся льготных категорий в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A6FE0" w:rsidRDefault="00B06E86" w:rsidP="002D51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A6FE0" w:rsidRDefault="00B06E86" w:rsidP="00B06E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815BE3" w:rsidRDefault="00B06E86" w:rsidP="00B06E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815BE3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815BE3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815BE3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06E86" w:rsidRPr="001A6FE0" w:rsidTr="00B06E86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E86" w:rsidRPr="00B06E86" w:rsidRDefault="00B06E86" w:rsidP="002D51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E86">
              <w:rPr>
                <w:b/>
              </w:rPr>
              <w:t>контрольная точка 1.1:</w:t>
            </w:r>
          </w:p>
          <w:p w:rsidR="00B06E86" w:rsidRPr="001A6FE0" w:rsidRDefault="00B06E86" w:rsidP="002D51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A6FE0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A6FE0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A6FE0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C46F68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A6FE0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A6FE0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B06E86" w:rsidRPr="0011016C" w:rsidTr="00B06E86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E86" w:rsidRPr="001A6FE0" w:rsidRDefault="00B06E86" w:rsidP="002D5176">
            <w:pPr>
              <w:widowControl w:val="0"/>
              <w:autoSpaceDE w:val="0"/>
              <w:autoSpaceDN w:val="0"/>
              <w:adjustRightInd w:val="0"/>
            </w:pPr>
            <w:r w:rsidRPr="00E20BED">
              <w:t>Доля обучающихся льготной категории, обеспеченных организованным горячим питанием от общего кол-ва обучающихся льготных категорий в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A6FE0" w:rsidRDefault="00B06E86" w:rsidP="002D51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B06E86" w:rsidP="00B06E86">
            <w:pPr>
              <w:widowControl w:val="0"/>
              <w:autoSpaceDE w:val="0"/>
              <w:autoSpaceDN w:val="0"/>
              <w:adjustRightInd w:val="0"/>
            </w:pPr>
            <w:r w:rsidRPr="0011016C">
              <w:t>Питание обучающихся</w:t>
            </w:r>
          </w:p>
          <w:p w:rsidR="00B06E86" w:rsidRPr="0011016C" w:rsidRDefault="00B06E86" w:rsidP="00B06E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B06E86" w:rsidP="00B06E86">
            <w:pPr>
              <w:widowControl w:val="0"/>
              <w:autoSpaceDE w:val="0"/>
              <w:autoSpaceDN w:val="0"/>
              <w:adjustRightInd w:val="0"/>
            </w:pPr>
            <w:r w:rsidRPr="0011016C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B06E86" w:rsidP="00B06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16C"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B06E86" w:rsidP="002D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16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86" w:rsidRPr="0011016C" w:rsidRDefault="00684531" w:rsidP="002D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531">
              <w:t>25.12.2024</w:t>
            </w:r>
          </w:p>
        </w:tc>
      </w:tr>
      <w:tr w:rsidR="00F9686E" w:rsidRPr="0011016C" w:rsidTr="00F9686E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86E" w:rsidRPr="00AD447D" w:rsidRDefault="00F9686E" w:rsidP="002D51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9686E">
              <w:rPr>
                <w:b/>
              </w:rPr>
              <w:t>Субсидии на иные цели в части расходов на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6E" w:rsidRPr="00B06E86" w:rsidRDefault="00F9686E" w:rsidP="002D51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86E" w:rsidRPr="0011016C" w:rsidRDefault="00F9686E" w:rsidP="002D5176">
            <w:pPr>
              <w:widowControl w:val="0"/>
              <w:autoSpaceDE w:val="0"/>
              <w:autoSpaceDN w:val="0"/>
              <w:adjustRightInd w:val="0"/>
            </w:pPr>
            <w:r w:rsidRPr="00F9686E">
              <w:t xml:space="preserve">Приобретение оборудования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86E" w:rsidRPr="0011016C" w:rsidRDefault="00F15514" w:rsidP="002D5176">
            <w:pPr>
              <w:widowControl w:val="0"/>
              <w:autoSpaceDE w:val="0"/>
              <w:autoSpaceDN w:val="0"/>
              <w:adjustRightInd w:val="0"/>
            </w:pPr>
            <w:r w:rsidRPr="00F15514">
              <w:t>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86E" w:rsidRPr="0011016C" w:rsidRDefault="00F9686E" w:rsidP="002D51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86E" w:rsidRPr="0011016C" w:rsidRDefault="00F9686E" w:rsidP="002D51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86E" w:rsidRPr="0011016C" w:rsidRDefault="0060664D" w:rsidP="006066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9686E">
              <w:t>1.1</w:t>
            </w:r>
            <w:r>
              <w:t>0</w:t>
            </w:r>
            <w:r w:rsidR="00F9686E">
              <w:t>.2024</w:t>
            </w:r>
          </w:p>
        </w:tc>
      </w:tr>
      <w:tr w:rsidR="00F9686E" w:rsidRPr="00815BE3" w:rsidTr="002D5176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86E" w:rsidRDefault="00F9686E" w:rsidP="002D5176">
            <w:pPr>
              <w:widowControl w:val="0"/>
              <w:autoSpaceDE w:val="0"/>
              <w:autoSpaceDN w:val="0"/>
              <w:adjustRightInd w:val="0"/>
            </w:pPr>
            <w:r w:rsidRPr="00F9686E">
              <w:t>Кол-во приобретенного оборудования для пищеблока муниципальной общеобразовательной организацией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E" w:rsidRPr="001A6FE0" w:rsidRDefault="00F9686E" w:rsidP="002D51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E" w:rsidRPr="001A6FE0" w:rsidRDefault="00F9686E" w:rsidP="002D51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E" w:rsidRPr="00815BE3" w:rsidRDefault="00F9686E" w:rsidP="002D51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E" w:rsidRPr="00815BE3" w:rsidRDefault="00F9686E" w:rsidP="002D51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E" w:rsidRPr="00815BE3" w:rsidRDefault="00F9686E" w:rsidP="002D51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E" w:rsidRPr="00815BE3" w:rsidRDefault="00F9686E" w:rsidP="002D51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47D" w:rsidRPr="001A6FE0" w:rsidTr="00AD447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7D" w:rsidRPr="00AD447D" w:rsidRDefault="00AD447D" w:rsidP="002D51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447D">
              <w:rPr>
                <w:b/>
              </w:rPr>
              <w:t>контрольная точка 1.1:</w:t>
            </w:r>
          </w:p>
          <w:p w:rsidR="00AD447D" w:rsidRPr="001A6FE0" w:rsidRDefault="00AD447D" w:rsidP="002D51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7D" w:rsidRPr="001A6FE0" w:rsidRDefault="00AD447D" w:rsidP="00AD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7D" w:rsidRPr="001A6FE0" w:rsidRDefault="00AD447D" w:rsidP="00AD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7D" w:rsidRPr="001A6FE0" w:rsidRDefault="00AD447D" w:rsidP="00AD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7D" w:rsidRPr="00C46F68" w:rsidRDefault="00AD447D" w:rsidP="00AD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7D" w:rsidRPr="001A6FE0" w:rsidRDefault="00AD447D" w:rsidP="00AD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7D" w:rsidRPr="001A6FE0" w:rsidRDefault="00AD447D" w:rsidP="00AD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F15514" w:rsidRPr="0011016C" w:rsidTr="0060664D">
        <w:tblPrEx>
          <w:tblBorders>
            <w:right w:val="single" w:sz="4" w:space="0" w:color="auto"/>
          </w:tblBorders>
        </w:tblPrEx>
        <w:trPr>
          <w:trHeight w:val="6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14" w:rsidRPr="001A6FE0" w:rsidRDefault="00F15514" w:rsidP="00F15514">
            <w:pPr>
              <w:widowControl w:val="0"/>
              <w:autoSpaceDE w:val="0"/>
              <w:autoSpaceDN w:val="0"/>
              <w:adjustRightInd w:val="0"/>
            </w:pPr>
            <w:r w:rsidRPr="00F15514">
              <w:t>Подписание ТТН (Акта приёмки)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14" w:rsidRPr="001A6FE0" w:rsidRDefault="00F15514" w:rsidP="00F15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5514" w:rsidRPr="0011016C" w:rsidRDefault="00F15514" w:rsidP="00F15514">
            <w:pPr>
              <w:widowControl w:val="0"/>
              <w:autoSpaceDE w:val="0"/>
              <w:autoSpaceDN w:val="0"/>
              <w:adjustRightInd w:val="0"/>
            </w:pPr>
            <w:r w:rsidRPr="00F9686E">
              <w:t xml:space="preserve">Приобретение оборудования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5514" w:rsidRPr="0011016C" w:rsidRDefault="00F15514" w:rsidP="00F15514">
            <w:pPr>
              <w:widowControl w:val="0"/>
              <w:autoSpaceDE w:val="0"/>
              <w:autoSpaceDN w:val="0"/>
              <w:adjustRightInd w:val="0"/>
            </w:pPr>
            <w:r w:rsidRPr="00F15514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5514" w:rsidRPr="0011016C" w:rsidRDefault="00F15514" w:rsidP="00F15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5514" w:rsidRPr="0011016C" w:rsidRDefault="00F15514" w:rsidP="00F15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514" w:rsidRPr="0011016C" w:rsidRDefault="00F15514" w:rsidP="006066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16C">
              <w:t>3</w:t>
            </w:r>
            <w:r w:rsidR="0060664D">
              <w:t>0</w:t>
            </w:r>
            <w:r w:rsidRPr="0011016C">
              <w:t>.</w:t>
            </w:r>
            <w:r>
              <w:t>0</w:t>
            </w:r>
            <w:r w:rsidR="0060664D">
              <w:t>9</w:t>
            </w:r>
            <w:r>
              <w:t>.2024</w:t>
            </w:r>
          </w:p>
        </w:tc>
      </w:tr>
    </w:tbl>
    <w:p w:rsidR="001A6FE0" w:rsidRDefault="001A6FE0" w:rsidP="001A6FE0">
      <w:pPr>
        <w:ind w:firstLine="708"/>
        <w:rPr>
          <w:sz w:val="24"/>
          <w:szCs w:val="24"/>
        </w:rPr>
      </w:pPr>
    </w:p>
    <w:p w:rsidR="001A6FE0" w:rsidRDefault="001A6FE0" w:rsidP="001A6FE0">
      <w:pPr>
        <w:rPr>
          <w:sz w:val="24"/>
          <w:szCs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Default="009F5B5D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BF31C0" w:rsidRDefault="00BF31C0" w:rsidP="0021479B">
      <w:pPr>
        <w:autoSpaceDE w:val="0"/>
        <w:autoSpaceDN w:val="0"/>
        <w:adjustRightInd w:val="0"/>
        <w:jc w:val="both"/>
        <w:rPr>
          <w:sz w:val="24"/>
        </w:rPr>
      </w:pPr>
    </w:p>
    <w:p w:rsidR="00BF31C0" w:rsidRDefault="00BF31C0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BF31C0" w:rsidRDefault="00BF31C0" w:rsidP="009F5B5D">
      <w:pPr>
        <w:autoSpaceDE w:val="0"/>
        <w:autoSpaceDN w:val="0"/>
        <w:adjustRightInd w:val="0"/>
        <w:ind w:left="5670"/>
        <w:jc w:val="both"/>
        <w:rPr>
          <w:sz w:val="24"/>
        </w:rPr>
        <w:sectPr w:rsidR="00BF31C0" w:rsidSect="001A6FE0">
          <w:pgSz w:w="11906" w:h="16838"/>
          <w:pgMar w:top="425" w:right="425" w:bottom="851" w:left="851" w:header="278" w:footer="709" w:gutter="0"/>
          <w:cols w:space="708"/>
          <w:titlePg/>
          <w:docGrid w:linePitch="360"/>
        </w:sectPr>
      </w:pPr>
    </w:p>
    <w:p w:rsidR="00DA0E61" w:rsidRPr="00DA0E61" w:rsidRDefault="00DA0E61" w:rsidP="00DA0E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A0E61">
        <w:rPr>
          <w:sz w:val="24"/>
          <w:szCs w:val="24"/>
        </w:rPr>
        <w:lastRenderedPageBreak/>
        <w:t>Приложение № 5</w:t>
      </w:r>
    </w:p>
    <w:p w:rsidR="00DA0E61" w:rsidRPr="001A6FE0" w:rsidRDefault="00DA0E61" w:rsidP="00DA0E61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  <w:r w:rsidRPr="001A6FE0">
        <w:rPr>
          <w:bCs/>
          <w:sz w:val="24"/>
          <w:szCs w:val="24"/>
        </w:rPr>
        <w:t>к Соглашению</w:t>
      </w:r>
      <w:r w:rsidRPr="001A6FE0">
        <w:t xml:space="preserve"> </w:t>
      </w:r>
      <w:r w:rsidR="00C9045B" w:rsidRPr="00C9045B">
        <w:rPr>
          <w:bCs/>
          <w:sz w:val="24"/>
          <w:szCs w:val="24"/>
        </w:rPr>
        <w:t>от ____.0</w:t>
      </w:r>
      <w:r w:rsidR="00C2534D">
        <w:rPr>
          <w:bCs/>
          <w:sz w:val="24"/>
          <w:szCs w:val="24"/>
        </w:rPr>
        <w:t>1</w:t>
      </w:r>
      <w:r w:rsidR="00C9045B" w:rsidRPr="00C9045B">
        <w:rPr>
          <w:bCs/>
          <w:sz w:val="24"/>
          <w:szCs w:val="24"/>
        </w:rPr>
        <w:t>.202</w:t>
      </w:r>
      <w:r w:rsidR="00C2534D">
        <w:rPr>
          <w:bCs/>
          <w:sz w:val="24"/>
          <w:szCs w:val="24"/>
        </w:rPr>
        <w:t>4</w:t>
      </w:r>
      <w:r w:rsidR="00C9045B" w:rsidRPr="00C9045B">
        <w:rPr>
          <w:bCs/>
          <w:sz w:val="24"/>
          <w:szCs w:val="24"/>
        </w:rPr>
        <w:t xml:space="preserve">  № 3</w:t>
      </w:r>
    </w:p>
    <w:p w:rsidR="00DA0E61" w:rsidRPr="00DA0E61" w:rsidRDefault="00DA0E61" w:rsidP="00DA0E6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0E61" w:rsidRPr="00DA0E61" w:rsidRDefault="00DA0E61" w:rsidP="00DA0E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0E61" w:rsidRPr="00DA0E61" w:rsidRDefault="00DA0E61" w:rsidP="00DA0E61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DA0E61" w:rsidRPr="00DA0E61" w:rsidRDefault="00DA0E61" w:rsidP="00DA0E6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A0E61">
        <w:rPr>
          <w:b/>
          <w:sz w:val="28"/>
          <w:szCs w:val="28"/>
        </w:rPr>
        <w:t>Отчет о расходах,</w:t>
      </w:r>
    </w:p>
    <w:p w:rsidR="00DA0E61" w:rsidRPr="00DA0E61" w:rsidRDefault="00DA0E61" w:rsidP="00DA0E6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A0E61">
        <w:rPr>
          <w:b/>
          <w:sz w:val="28"/>
          <w:szCs w:val="28"/>
        </w:rPr>
        <w:t>источником финансового обеспечения которых является Субсидия</w:t>
      </w:r>
    </w:p>
    <w:p w:rsidR="00DA0E61" w:rsidRPr="00DA0E61" w:rsidRDefault="00DA0E61" w:rsidP="00DA0E6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A0E61">
        <w:rPr>
          <w:b/>
          <w:sz w:val="28"/>
          <w:szCs w:val="28"/>
        </w:rPr>
        <w:t xml:space="preserve">на «__» ____________ 20__ г. </w:t>
      </w:r>
    </w:p>
    <w:p w:rsidR="00DA0E61" w:rsidRPr="00DA0E61" w:rsidRDefault="00DA0E61" w:rsidP="00DA0E6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E61" w:rsidRPr="00DA0E61" w:rsidRDefault="00DA0E61" w:rsidP="00DA0E6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A0E61">
        <w:rPr>
          <w:sz w:val="28"/>
          <w:szCs w:val="28"/>
        </w:rPr>
        <w:t xml:space="preserve">Наименование Учредителя </w:t>
      </w:r>
      <w:r w:rsidR="002160F0" w:rsidRPr="002160F0">
        <w:rPr>
          <w:sz w:val="28"/>
          <w:szCs w:val="28"/>
          <w:u w:val="single"/>
        </w:rPr>
        <w:t>Управление образования администрации Верхнесалдинского городского округа</w:t>
      </w:r>
    </w:p>
    <w:p w:rsidR="00DA0E61" w:rsidRPr="00DA0E61" w:rsidRDefault="00DA0E61" w:rsidP="00DA0E6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A0E61">
        <w:rPr>
          <w:sz w:val="28"/>
          <w:szCs w:val="28"/>
        </w:rPr>
        <w:t xml:space="preserve">Наименование Учреждения </w:t>
      </w:r>
      <w:r w:rsidR="002160F0">
        <w:rPr>
          <w:sz w:val="28"/>
          <w:szCs w:val="28"/>
          <w:u w:val="single"/>
        </w:rPr>
        <w:t>МБОУ СОШ № 3</w:t>
      </w:r>
    </w:p>
    <w:p w:rsidR="00DA0E61" w:rsidRPr="00DA0E61" w:rsidRDefault="00DA0E61" w:rsidP="00DA0E6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A0E61"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DA0E61" w:rsidRPr="00DA0E61" w:rsidRDefault="00DA0E61" w:rsidP="00DA0E6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851"/>
        <w:gridCol w:w="850"/>
        <w:gridCol w:w="1134"/>
        <w:gridCol w:w="851"/>
        <w:gridCol w:w="1417"/>
        <w:gridCol w:w="1701"/>
        <w:gridCol w:w="851"/>
        <w:gridCol w:w="1984"/>
        <w:gridCol w:w="992"/>
        <w:gridCol w:w="2127"/>
        <w:gridCol w:w="1134"/>
      </w:tblGrid>
      <w:tr w:rsidR="00DA0E61" w:rsidRPr="00DA0E61" w:rsidTr="007E0736"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Субсидия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414238">
            <w:pPr>
              <w:autoSpaceDE w:val="0"/>
              <w:autoSpaceDN w:val="0"/>
              <w:adjustRightInd w:val="0"/>
              <w:jc w:val="center"/>
            </w:pPr>
            <w:r w:rsidRPr="007E0736">
              <w:t xml:space="preserve">Код по бюджетной классификации Российской Федерации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Остаток Субсидии на начало текущего финансового года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7E0736">
            <w:pPr>
              <w:autoSpaceDE w:val="0"/>
              <w:autoSpaceDN w:val="0"/>
              <w:adjustRightInd w:val="0"/>
              <w:jc w:val="center"/>
            </w:pPr>
            <w:r w:rsidRPr="007E0736">
              <w:t xml:space="preserve">Поступления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Выплаты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Остаток Субсидии на конец отчетного периода</w:t>
            </w:r>
          </w:p>
        </w:tc>
      </w:tr>
      <w:tr w:rsidR="00DA0E61" w:rsidRPr="00DA0E61" w:rsidTr="007E073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414238">
            <w:pPr>
              <w:autoSpaceDE w:val="0"/>
              <w:autoSpaceDN w:val="0"/>
              <w:adjustRightInd w:val="0"/>
              <w:jc w:val="center"/>
            </w:pPr>
            <w:r w:rsidRPr="007E0736"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414238">
            <w:pPr>
              <w:autoSpaceDE w:val="0"/>
              <w:autoSpaceDN w:val="0"/>
              <w:adjustRightInd w:val="0"/>
              <w:jc w:val="center"/>
            </w:pPr>
            <w:r w:rsidRPr="007E0736">
              <w:t xml:space="preserve">код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414238">
            <w:pPr>
              <w:autoSpaceDE w:val="0"/>
              <w:autoSpaceDN w:val="0"/>
              <w:adjustRightInd w:val="0"/>
              <w:jc w:val="center"/>
            </w:pPr>
            <w:r w:rsidRPr="007E0736">
              <w:t>из них, разрешенный к использованию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из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414238">
            <w:pPr>
              <w:autoSpaceDE w:val="0"/>
              <w:autoSpaceDN w:val="0"/>
              <w:adjustRightInd w:val="0"/>
              <w:jc w:val="center"/>
            </w:pPr>
            <w:r w:rsidRPr="007E0736">
              <w:t xml:space="preserve">возврат дебиторской задолженности прошлых лет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из них: возвращено в муниципальный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414238">
            <w:pPr>
              <w:autoSpaceDE w:val="0"/>
              <w:autoSpaceDN w:val="0"/>
              <w:adjustRightInd w:val="0"/>
              <w:jc w:val="center"/>
            </w:pPr>
            <w:r w:rsidRPr="007E0736">
              <w:t xml:space="preserve">Всего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center"/>
            </w:pPr>
            <w:r w:rsidRPr="007E0736">
              <w:t>в том числе:</w:t>
            </w:r>
          </w:p>
        </w:tc>
      </w:tr>
      <w:tr w:rsidR="00DA0E61" w:rsidRPr="00DA0E61" w:rsidTr="007E073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DA0E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414238">
            <w:pPr>
              <w:autoSpaceDE w:val="0"/>
              <w:autoSpaceDN w:val="0"/>
              <w:adjustRightInd w:val="0"/>
              <w:jc w:val="center"/>
            </w:pPr>
            <w:r w:rsidRPr="007E0736">
              <w:t xml:space="preserve">требуется в направлении на те же цели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7E0736" w:rsidRDefault="00DA0E61" w:rsidP="00414238">
            <w:pPr>
              <w:autoSpaceDE w:val="0"/>
              <w:autoSpaceDN w:val="0"/>
              <w:adjustRightInd w:val="0"/>
              <w:jc w:val="center"/>
            </w:pPr>
            <w:r w:rsidRPr="007E0736">
              <w:t xml:space="preserve">подлежит возврату </w:t>
            </w:r>
          </w:p>
        </w:tc>
      </w:tr>
      <w:tr w:rsidR="00DA0E61" w:rsidRPr="00DA0E61" w:rsidTr="007E073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14</w:t>
            </w:r>
          </w:p>
        </w:tc>
      </w:tr>
      <w:tr w:rsidR="00DA0E61" w:rsidRPr="00DA0E61" w:rsidTr="007E073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E61" w:rsidRPr="00DA0E61" w:rsidTr="007E073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E61" w:rsidRPr="00DA0E61" w:rsidTr="007E073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E61" w:rsidRPr="00DA0E61" w:rsidTr="007E073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A0E61" w:rsidRPr="00DA0E61" w:rsidRDefault="00DA0E61" w:rsidP="00DA0E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0E61" w:rsidRPr="00DA0E61" w:rsidRDefault="00DA0E61" w:rsidP="00DA0E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0E61">
        <w:rPr>
          <w:sz w:val="28"/>
          <w:szCs w:val="28"/>
        </w:rPr>
        <w:t>Руководитель (уполномоченное лицо) ________________________________________ _______________________</w:t>
      </w:r>
    </w:p>
    <w:p w:rsidR="00DA0E61" w:rsidRPr="00DA0E61" w:rsidRDefault="00DA0E61" w:rsidP="00DA0E61">
      <w:pPr>
        <w:autoSpaceDE w:val="0"/>
        <w:autoSpaceDN w:val="0"/>
        <w:adjustRightInd w:val="0"/>
        <w:jc w:val="both"/>
        <w:outlineLvl w:val="0"/>
      </w:pPr>
      <w:r w:rsidRPr="00DA0E61">
        <w:t xml:space="preserve">                    (должность)                                           (подпись)                                                    (расшифровка подписи)</w:t>
      </w:r>
    </w:p>
    <w:p w:rsidR="00DA0E61" w:rsidRPr="00DA0E61" w:rsidRDefault="00DA0E61" w:rsidP="00DA0E61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DA0E61" w:rsidRPr="00DA0E61" w:rsidRDefault="00DA0E61" w:rsidP="00DA0E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0E61">
        <w:rPr>
          <w:sz w:val="28"/>
          <w:szCs w:val="28"/>
        </w:rPr>
        <w:t>«__» _________ 20__ г.</w:t>
      </w:r>
    </w:p>
    <w:p w:rsidR="007E0736" w:rsidRDefault="007E0736" w:rsidP="000A457C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0A457C" w:rsidRPr="001A6FE0" w:rsidRDefault="000A457C" w:rsidP="000A457C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  <w:r w:rsidRPr="001A6FE0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 xml:space="preserve"> 6</w:t>
      </w:r>
    </w:p>
    <w:p w:rsidR="000A457C" w:rsidRPr="001A6FE0" w:rsidRDefault="000A457C" w:rsidP="000A457C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  <w:r w:rsidRPr="001A6FE0">
        <w:rPr>
          <w:bCs/>
          <w:sz w:val="24"/>
          <w:szCs w:val="24"/>
        </w:rPr>
        <w:t>к Соглашению</w:t>
      </w:r>
      <w:r w:rsidRPr="001A6FE0">
        <w:t xml:space="preserve"> </w:t>
      </w:r>
      <w:r w:rsidR="00C9045B" w:rsidRPr="00C9045B">
        <w:rPr>
          <w:bCs/>
          <w:sz w:val="24"/>
          <w:szCs w:val="24"/>
        </w:rPr>
        <w:t>от ____.0</w:t>
      </w:r>
      <w:r w:rsidR="00C2534D">
        <w:rPr>
          <w:bCs/>
          <w:sz w:val="24"/>
          <w:szCs w:val="24"/>
        </w:rPr>
        <w:t>1</w:t>
      </w:r>
      <w:r w:rsidR="00C9045B" w:rsidRPr="00C9045B">
        <w:rPr>
          <w:bCs/>
          <w:sz w:val="24"/>
          <w:szCs w:val="24"/>
        </w:rPr>
        <w:t>.202</w:t>
      </w:r>
      <w:r w:rsidR="00C2534D">
        <w:rPr>
          <w:bCs/>
          <w:sz w:val="24"/>
          <w:szCs w:val="24"/>
        </w:rPr>
        <w:t>4</w:t>
      </w:r>
      <w:r w:rsidR="00C9045B" w:rsidRPr="00C9045B">
        <w:rPr>
          <w:bCs/>
          <w:sz w:val="24"/>
          <w:szCs w:val="24"/>
        </w:rPr>
        <w:t xml:space="preserve">  № 3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5" w:name="P1799"/>
      <w:bookmarkEnd w:id="25"/>
      <w:r w:rsidRPr="00DA0E61">
        <w:rPr>
          <w:sz w:val="28"/>
          <w:szCs w:val="28"/>
        </w:rPr>
        <w:t>Отчет</w:t>
      </w:r>
    </w:p>
    <w:p w:rsidR="00DA0E61" w:rsidRPr="00DA0E61" w:rsidRDefault="00DA0E61" w:rsidP="00DA0E6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A0E61">
        <w:rPr>
          <w:sz w:val="28"/>
          <w:szCs w:val="28"/>
        </w:rPr>
        <w:t>о достижении значений результатов предоставления Субсидии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08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7887"/>
        <w:gridCol w:w="3118"/>
        <w:gridCol w:w="1417"/>
      </w:tblGrid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КОДЫ</w:t>
            </w: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по состоянию на 1 _______ 20__ 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61" w:rsidRPr="00DA0E61" w:rsidRDefault="00083512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3512">
              <w:rPr>
                <w:sz w:val="22"/>
                <w:szCs w:val="22"/>
              </w:rPr>
              <w:t>МБОУ СОШ № 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61" w:rsidRPr="00DA0E61" w:rsidRDefault="00083512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821F5">
              <w:rPr>
                <w:sz w:val="24"/>
                <w:szCs w:val="24"/>
              </w:rPr>
              <w:t>Управление образования администрации Верхнесалдинского городского округа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35117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A0E61">
              <w:rPr>
                <w:sz w:val="24"/>
                <w:szCs w:val="24"/>
              </w:rPr>
              <w:t xml:space="preserve">Тип, наименование структурного элемента государственной программы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351176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351176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Номер Соглашения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351176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Дата Соглашения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E61" w:rsidRPr="00DA0E61" w:rsidRDefault="00DA0E61" w:rsidP="003511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(первичный – «0», уточненный – «1», «2», «3», «...»)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Периодичность: месячная; квартальная, годовая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Единица измерения: руб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61" w:rsidRPr="00DA0E61" w:rsidRDefault="00F97042" w:rsidP="00DA0E6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4">
              <w:r w:rsidR="00DA0E61" w:rsidRPr="00DA0E61">
                <w:rPr>
                  <w:rFonts w:ascii="Calibri" w:hAnsi="Calibri" w:cs="Calibri"/>
                  <w:sz w:val="22"/>
                  <w:szCs w:val="22"/>
                </w:rPr>
                <w:t>383</w:t>
              </w:r>
            </w:hyperlink>
          </w:p>
        </w:tc>
      </w:tr>
    </w:tbl>
    <w:p w:rsidR="00DA0E61" w:rsidRPr="00DA0E61" w:rsidRDefault="00DA0E61" w:rsidP="00DA0E6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0E61">
        <w:rPr>
          <w:sz w:val="24"/>
          <w:szCs w:val="24"/>
        </w:rPr>
        <w:t>Раздел 1. Информация о достижении значений</w:t>
      </w:r>
    </w:p>
    <w:p w:rsidR="00DA0E61" w:rsidRPr="00DA0E61" w:rsidRDefault="00DA0E61" w:rsidP="00DA0E6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0E61">
        <w:rPr>
          <w:sz w:val="24"/>
          <w:szCs w:val="24"/>
        </w:rPr>
        <w:t>результатов предоставления Субсидии и обязательствах,</w:t>
      </w:r>
    </w:p>
    <w:p w:rsidR="00DA0E61" w:rsidRPr="00DA0E61" w:rsidRDefault="00DA0E61" w:rsidP="00DA0E6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0E61">
        <w:rPr>
          <w:sz w:val="24"/>
          <w:szCs w:val="24"/>
        </w:rPr>
        <w:t>принятых в целях их достижения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tbl>
      <w:tblPr>
        <w:tblW w:w="15304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794"/>
        <w:gridCol w:w="765"/>
        <w:gridCol w:w="851"/>
        <w:gridCol w:w="709"/>
        <w:gridCol w:w="708"/>
        <w:gridCol w:w="1134"/>
        <w:gridCol w:w="1134"/>
        <w:gridCol w:w="709"/>
        <w:gridCol w:w="851"/>
        <w:gridCol w:w="850"/>
        <w:gridCol w:w="992"/>
        <w:gridCol w:w="851"/>
        <w:gridCol w:w="709"/>
        <w:gridCol w:w="708"/>
        <w:gridCol w:w="709"/>
        <w:gridCol w:w="709"/>
        <w:gridCol w:w="845"/>
      </w:tblGrid>
      <w:tr w:rsidR="00DA0E61" w:rsidRPr="00DA0E61" w:rsidTr="00DA0E61"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lastRenderedPageBreak/>
              <w:t xml:space="preserve">Направление расходов </w:t>
            </w:r>
          </w:p>
        </w:tc>
        <w:tc>
          <w:tcPr>
            <w:tcW w:w="1559" w:type="dxa"/>
            <w:gridSpan w:val="2"/>
            <w:vMerge w:val="restart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 xml:space="preserve">Результат предоставления Субсидии </w:t>
            </w:r>
          </w:p>
        </w:tc>
        <w:tc>
          <w:tcPr>
            <w:tcW w:w="1560" w:type="dxa"/>
            <w:gridSpan w:val="2"/>
            <w:vMerge w:val="restart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gridSpan w:val="2"/>
            <w:vMerge w:val="restart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Плановые значения</w:t>
            </w:r>
          </w:p>
        </w:tc>
        <w:tc>
          <w:tcPr>
            <w:tcW w:w="709" w:type="dxa"/>
            <w:vMerge w:val="restart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 xml:space="preserve">Размер Субсидии, предусмотренный Соглашением </w:t>
            </w:r>
          </w:p>
        </w:tc>
        <w:tc>
          <w:tcPr>
            <w:tcW w:w="4253" w:type="dxa"/>
            <w:gridSpan w:val="5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554" w:type="dxa"/>
            <w:gridSpan w:val="2"/>
            <w:vMerge w:val="restart"/>
            <w:tcBorders>
              <w:right w:val="single" w:sz="4" w:space="0" w:color="auto"/>
            </w:tcBorders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Неиспользованный объем финансового обеспечения (</w:t>
            </w:r>
            <w:hyperlink w:anchor="P1891">
              <w:r w:rsidRPr="00DA0E61">
                <w:rPr>
                  <w:sz w:val="22"/>
                  <w:szCs w:val="22"/>
                </w:rPr>
                <w:t>гр. 10</w:t>
              </w:r>
            </w:hyperlink>
            <w:r w:rsidRPr="00DA0E61">
              <w:rPr>
                <w:sz w:val="22"/>
                <w:szCs w:val="22"/>
              </w:rPr>
              <w:t xml:space="preserve"> - </w:t>
            </w:r>
            <w:hyperlink w:anchor="P1898">
              <w:r w:rsidRPr="00DA0E61">
                <w:rPr>
                  <w:sz w:val="22"/>
                  <w:szCs w:val="22"/>
                </w:rPr>
                <w:t>гр. 17</w:t>
              </w:r>
            </w:hyperlink>
            <w:r w:rsidRPr="00DA0E61">
              <w:rPr>
                <w:sz w:val="22"/>
                <w:szCs w:val="22"/>
              </w:rPr>
              <w:t xml:space="preserve">) </w:t>
            </w:r>
          </w:p>
        </w:tc>
      </w:tr>
      <w:tr w:rsidR="00DA0E61" w:rsidRPr="00DA0E61" w:rsidTr="00DA0E61"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 xml:space="preserve">на отчетную дату </w:t>
            </w:r>
          </w:p>
        </w:tc>
        <w:tc>
          <w:tcPr>
            <w:tcW w:w="1843" w:type="dxa"/>
            <w:gridSpan w:val="2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отклонение</w:t>
            </w:r>
          </w:p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 xml:space="preserve">от планового значения </w:t>
            </w:r>
          </w:p>
        </w:tc>
        <w:tc>
          <w:tcPr>
            <w:tcW w:w="709" w:type="dxa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 xml:space="preserve">причина отклонения </w:t>
            </w:r>
          </w:p>
        </w:tc>
        <w:tc>
          <w:tcPr>
            <w:tcW w:w="1417" w:type="dxa"/>
            <w:gridSpan w:val="2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DA0E61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код по БК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тип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 xml:space="preserve">код по </w:t>
            </w:r>
            <w:hyperlink r:id="rId15">
              <w:r w:rsidRPr="00DA0E61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в абсолютных величинах (</w:t>
            </w:r>
            <w:hyperlink w:anchor="P1889">
              <w:r w:rsidRPr="00DA0E61">
                <w:rPr>
                  <w:sz w:val="18"/>
                  <w:szCs w:val="18"/>
                </w:rPr>
                <w:t>гр. 8</w:t>
              </w:r>
            </w:hyperlink>
            <w:r w:rsidRPr="00DA0E61">
              <w:rPr>
                <w:sz w:val="18"/>
                <w:szCs w:val="18"/>
              </w:rPr>
              <w:t xml:space="preserve"> - </w:t>
            </w:r>
            <w:hyperlink w:anchor="P1892">
              <w:r w:rsidRPr="00DA0E61">
                <w:rPr>
                  <w:sz w:val="18"/>
                  <w:szCs w:val="18"/>
                </w:rPr>
                <w:t>гр. 11</w:t>
              </w:r>
            </w:hyperlink>
            <w:r w:rsidRPr="00DA0E61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в процентах (</w:t>
            </w:r>
            <w:hyperlink w:anchor="P1894">
              <w:r w:rsidRPr="00DA0E61">
                <w:rPr>
                  <w:sz w:val="18"/>
                  <w:szCs w:val="18"/>
                </w:rPr>
                <w:t>гр. 13</w:t>
              </w:r>
            </w:hyperlink>
            <w:r w:rsidRPr="00DA0E61">
              <w:rPr>
                <w:sz w:val="18"/>
                <w:szCs w:val="18"/>
              </w:rPr>
              <w:t xml:space="preserve"> / </w:t>
            </w:r>
            <w:hyperlink w:anchor="P1889">
              <w:r w:rsidRPr="00DA0E61">
                <w:rPr>
                  <w:sz w:val="18"/>
                  <w:szCs w:val="18"/>
                </w:rPr>
                <w:t>гр. 8</w:t>
              </w:r>
            </w:hyperlink>
            <w:r w:rsidRPr="00DA0E61">
              <w:rPr>
                <w:sz w:val="18"/>
                <w:szCs w:val="18"/>
              </w:rPr>
              <w:t xml:space="preserve"> x 100%)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код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обязательств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денежных обязательств 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DA0E61">
        <w:tc>
          <w:tcPr>
            <w:tcW w:w="709" w:type="dxa"/>
            <w:tcBorders>
              <w:lef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26" w:name="P1882"/>
            <w:bookmarkEnd w:id="26"/>
            <w:r w:rsidRPr="00DA0E6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27" w:name="P1885"/>
            <w:bookmarkEnd w:id="27"/>
            <w:r w:rsidRPr="00DA0E6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28" w:name="P1887"/>
            <w:bookmarkEnd w:id="28"/>
            <w:r w:rsidRPr="00DA0E61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29" w:name="P1889"/>
            <w:bookmarkEnd w:id="29"/>
            <w:r w:rsidRPr="00DA0E6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30" w:name="P1891"/>
            <w:bookmarkEnd w:id="30"/>
            <w:r w:rsidRPr="00DA0E6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31" w:name="P1892"/>
            <w:bookmarkEnd w:id="31"/>
            <w:r w:rsidRPr="00DA0E61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32" w:name="P1893"/>
            <w:bookmarkEnd w:id="32"/>
            <w:r w:rsidRPr="00DA0E61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33" w:name="P1894"/>
            <w:bookmarkEnd w:id="33"/>
            <w:r w:rsidRPr="00DA0E6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4" w:name="P1898"/>
            <w:bookmarkEnd w:id="34"/>
            <w:r w:rsidRPr="00DA0E61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5" w:name="P1899"/>
            <w:bookmarkEnd w:id="35"/>
            <w:r w:rsidRPr="00DA0E61">
              <w:rPr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36" w:name="P1900"/>
            <w:bookmarkEnd w:id="36"/>
            <w:r w:rsidRPr="00DA0E6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</w:tr>
      <w:tr w:rsidR="00DA0E61" w:rsidRPr="00DA0E61" w:rsidTr="00DA0E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 w:val="restart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5" w:type="dxa"/>
            <w:vMerge w:val="restart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DA0E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A0E6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DA0E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DA0E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DA0E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DA0E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DA0E61">
        <w:tblPrEx>
          <w:tblBorders>
            <w:right w:val="single" w:sz="4" w:space="0" w:color="auto"/>
          </w:tblBorders>
        </w:tblPrEx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A0E61" w:rsidRPr="00DA0E61" w:rsidRDefault="00DA0E61" w:rsidP="00DA0E6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>Руководитель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>(уполномоченное лицо) ___________  __________________  ____________________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Cs w:val="22"/>
        </w:rPr>
        <w:t xml:space="preserve">                      (должность)       (подпись)          (расшифровка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Cs w:val="22"/>
        </w:rPr>
        <w:t xml:space="preserve">                                                             подписи)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>Исполнитель           ___________  ___________________  ___________________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Cs w:val="22"/>
        </w:rPr>
        <w:t xml:space="preserve">                      (должность)  (фамилия, инициалы)       (телефон)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A0E61">
        <w:rPr>
          <w:sz w:val="22"/>
          <w:szCs w:val="22"/>
        </w:rPr>
        <w:t>«__» ________ 20__ г.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93E2B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37" w:name="P2008"/>
      <w:bookmarkEnd w:id="37"/>
      <w:r w:rsidRPr="00DA0E61">
        <w:rPr>
          <w:sz w:val="24"/>
          <w:szCs w:val="24"/>
        </w:rPr>
        <w:t xml:space="preserve">           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lastRenderedPageBreak/>
        <w:t xml:space="preserve">  Раздел 2. Сведения о принятии отчета о достижении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 xml:space="preserve">                    результатов предоставления Субсидии 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004"/>
        <w:gridCol w:w="1304"/>
        <w:gridCol w:w="1359"/>
        <w:gridCol w:w="3327"/>
        <w:gridCol w:w="2976"/>
      </w:tblGrid>
      <w:tr w:rsidR="00DA0E61" w:rsidRPr="00DA0E61" w:rsidTr="00B57E28">
        <w:tc>
          <w:tcPr>
            <w:tcW w:w="3401" w:type="dxa"/>
            <w:vMerge w:val="restart"/>
            <w:tcBorders>
              <w:lef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04" w:type="dxa"/>
            <w:vMerge w:val="restart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304" w:type="dxa"/>
            <w:vMerge w:val="restart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Код Субсидии </w:t>
            </w:r>
          </w:p>
        </w:tc>
        <w:tc>
          <w:tcPr>
            <w:tcW w:w="1359" w:type="dxa"/>
            <w:vMerge w:val="restart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КОСГУ </w:t>
            </w:r>
          </w:p>
        </w:tc>
        <w:tc>
          <w:tcPr>
            <w:tcW w:w="6303" w:type="dxa"/>
            <w:gridSpan w:val="2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Сумма</w:t>
            </w:r>
          </w:p>
        </w:tc>
      </w:tr>
      <w:tr w:rsidR="00DA0E61" w:rsidRPr="00DA0E61" w:rsidTr="00B57E28">
        <w:tc>
          <w:tcPr>
            <w:tcW w:w="3401" w:type="dxa"/>
            <w:vMerge/>
            <w:tcBorders>
              <w:lef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04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59" w:type="dxa"/>
            <w:vMerge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с начала заключения Соглашения</w:t>
            </w:r>
          </w:p>
        </w:tc>
        <w:tc>
          <w:tcPr>
            <w:tcW w:w="2976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из них</w:t>
            </w:r>
          </w:p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с начала текущего финансового года</w:t>
            </w:r>
          </w:p>
        </w:tc>
      </w:tr>
      <w:tr w:rsidR="00DA0E61" w:rsidRPr="00DA0E61" w:rsidTr="00B57E28">
        <w:tc>
          <w:tcPr>
            <w:tcW w:w="3401" w:type="dxa"/>
            <w:tcBorders>
              <w:lef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8" w:name="P2020"/>
            <w:bookmarkEnd w:id="38"/>
            <w:r w:rsidRPr="00DA0E61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3</w:t>
            </w:r>
          </w:p>
        </w:tc>
        <w:tc>
          <w:tcPr>
            <w:tcW w:w="135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9" w:name="P2022"/>
            <w:bookmarkEnd w:id="39"/>
            <w:r w:rsidRPr="00DA0E61"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6</w:t>
            </w:r>
          </w:p>
        </w:tc>
      </w:tr>
      <w:tr w:rsidR="00DA0E61" w:rsidRPr="00DA0E61" w:rsidTr="00B57E28">
        <w:tc>
          <w:tcPr>
            <w:tcW w:w="3401" w:type="dxa"/>
            <w:vMerge w:val="restart"/>
            <w:tcBorders>
              <w:left w:val="single" w:sz="4" w:space="0" w:color="auto"/>
            </w:tcBorders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30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3401" w:type="dxa"/>
            <w:vMerge/>
            <w:tcBorders>
              <w:lef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3401" w:type="dxa"/>
            <w:vMerge w:val="restart"/>
            <w:tcBorders>
              <w:left w:val="single" w:sz="4" w:space="0" w:color="auto"/>
            </w:tcBorders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30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3401" w:type="dxa"/>
            <w:vMerge/>
            <w:tcBorders>
              <w:lef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3401" w:type="dxa"/>
            <w:vMerge w:val="restart"/>
            <w:tcBorders>
              <w:left w:val="single" w:sz="4" w:space="0" w:color="auto"/>
            </w:tcBorders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Объем Субсидии, подлежащей возврату в бюджет </w:t>
            </w:r>
          </w:p>
        </w:tc>
        <w:tc>
          <w:tcPr>
            <w:tcW w:w="30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3401" w:type="dxa"/>
            <w:vMerge/>
            <w:tcBorders>
              <w:lef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c>
          <w:tcPr>
            <w:tcW w:w="3401" w:type="dxa"/>
            <w:tcBorders>
              <w:left w:val="single" w:sz="4" w:space="0" w:color="auto"/>
            </w:tcBorders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30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>Руководитель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>(уполномоченное лицо)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>Учредителя             ___________  ___________________  __________________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Cs w:val="22"/>
        </w:rPr>
        <w:t xml:space="preserve">                                                 (должность)       (подпись)          (расшифровка подписи)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>Исполнитель            ___________  ___________________  __________________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Cs w:val="22"/>
        </w:rPr>
        <w:t xml:space="preserve">                                                (должность)  (фамилия, инициалы)      (телефон)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</w:p>
    <w:p w:rsidR="00DC637E" w:rsidRDefault="00DC637E" w:rsidP="00B0055A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B57E28" w:rsidRDefault="00B57E28" w:rsidP="00B0055A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B57E28" w:rsidRDefault="00B57E28" w:rsidP="00B0055A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B57E28" w:rsidRDefault="00B57E28" w:rsidP="00B0055A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B57E28" w:rsidRDefault="00B57E28" w:rsidP="00B0055A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B57E28" w:rsidRDefault="00B57E28" w:rsidP="00B0055A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B0055A" w:rsidRPr="001A6FE0" w:rsidRDefault="00B0055A" w:rsidP="00B0055A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  <w:r w:rsidRPr="001A6FE0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7</w:t>
      </w:r>
    </w:p>
    <w:p w:rsidR="00B0055A" w:rsidRPr="001A6FE0" w:rsidRDefault="00B0055A" w:rsidP="00B0055A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  <w:r w:rsidRPr="001A6FE0">
        <w:rPr>
          <w:bCs/>
          <w:sz w:val="24"/>
          <w:szCs w:val="24"/>
        </w:rPr>
        <w:t>к Соглашению</w:t>
      </w:r>
      <w:r>
        <w:rPr>
          <w:bCs/>
          <w:sz w:val="24"/>
          <w:szCs w:val="24"/>
        </w:rPr>
        <w:t xml:space="preserve"> </w:t>
      </w:r>
      <w:r w:rsidR="00C9045B" w:rsidRPr="00C9045B">
        <w:rPr>
          <w:bCs/>
          <w:sz w:val="24"/>
          <w:szCs w:val="24"/>
        </w:rPr>
        <w:t>от ____.0</w:t>
      </w:r>
      <w:r w:rsidR="00C2534D">
        <w:rPr>
          <w:bCs/>
          <w:sz w:val="24"/>
          <w:szCs w:val="24"/>
        </w:rPr>
        <w:t>1</w:t>
      </w:r>
      <w:r w:rsidR="00C9045B" w:rsidRPr="00C9045B">
        <w:rPr>
          <w:bCs/>
          <w:sz w:val="24"/>
          <w:szCs w:val="24"/>
        </w:rPr>
        <w:t>.202</w:t>
      </w:r>
      <w:r w:rsidR="00C2534D">
        <w:rPr>
          <w:bCs/>
          <w:sz w:val="24"/>
          <w:szCs w:val="24"/>
        </w:rPr>
        <w:t>4</w:t>
      </w:r>
      <w:r w:rsidR="00C9045B" w:rsidRPr="00C9045B">
        <w:rPr>
          <w:bCs/>
          <w:sz w:val="24"/>
          <w:szCs w:val="24"/>
        </w:rPr>
        <w:t xml:space="preserve">  № 3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40" w:name="P2121"/>
      <w:bookmarkEnd w:id="40"/>
      <w:r w:rsidRPr="00DA0E61">
        <w:rPr>
          <w:sz w:val="24"/>
          <w:szCs w:val="24"/>
        </w:rPr>
        <w:t>Отчет</w:t>
      </w:r>
    </w:p>
    <w:p w:rsidR="00DA0E61" w:rsidRPr="00DA0E61" w:rsidRDefault="00DA0E61" w:rsidP="00DA0E6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0E61">
        <w:rPr>
          <w:sz w:val="24"/>
          <w:szCs w:val="24"/>
        </w:rPr>
        <w:t>о реализации плана мероприятий по достижению результатов</w:t>
      </w:r>
    </w:p>
    <w:p w:rsidR="00DA0E61" w:rsidRPr="00DA0E61" w:rsidRDefault="00DA0E61" w:rsidP="00DA0E6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0E61">
        <w:rPr>
          <w:sz w:val="24"/>
          <w:szCs w:val="24"/>
        </w:rPr>
        <w:t xml:space="preserve">предоставления Субсидии 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30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942"/>
        <w:gridCol w:w="709"/>
        <w:gridCol w:w="709"/>
        <w:gridCol w:w="1559"/>
        <w:gridCol w:w="49"/>
        <w:gridCol w:w="801"/>
        <w:gridCol w:w="993"/>
        <w:gridCol w:w="1275"/>
        <w:gridCol w:w="1134"/>
        <w:gridCol w:w="284"/>
        <w:gridCol w:w="709"/>
        <w:gridCol w:w="1417"/>
        <w:gridCol w:w="851"/>
        <w:gridCol w:w="1213"/>
      </w:tblGrid>
      <w:tr w:rsidR="00DA0E61" w:rsidRPr="00DA0E61" w:rsidTr="00B57E28"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КОДЫ</w:t>
            </w:r>
          </w:p>
        </w:tc>
      </w:tr>
      <w:tr w:rsidR="00DA0E61" w:rsidRPr="00DA0E61" w:rsidTr="00B57E28"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по состоянию на 1 _______ 20__ г.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61" w:rsidRPr="00DA0E61" w:rsidRDefault="00083512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3512">
              <w:rPr>
                <w:sz w:val="22"/>
                <w:szCs w:val="22"/>
              </w:rPr>
              <w:t>МБОУ СОШ № 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Наименование Учредителя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61" w:rsidRPr="00DA0E61" w:rsidRDefault="00083512" w:rsidP="00B57E28">
            <w:pPr>
              <w:widowControl w:val="0"/>
              <w:autoSpaceDE w:val="0"/>
              <w:autoSpaceDN w:val="0"/>
              <w:ind w:right="-155"/>
              <w:rPr>
                <w:sz w:val="22"/>
                <w:szCs w:val="22"/>
              </w:rPr>
            </w:pPr>
            <w:r w:rsidRPr="00083512">
              <w:rPr>
                <w:sz w:val="22"/>
                <w:szCs w:val="22"/>
              </w:rPr>
              <w:t>Управление образования администрации Верхнесалдинского городского округа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по БК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 xml:space="preserve">по БК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E61" w:rsidRPr="00DA0E61" w:rsidTr="00B57E28"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A0E61">
              <w:rPr>
                <w:rFonts w:ascii="Calibri" w:hAnsi="Calibri" w:cs="Calibri"/>
                <w:sz w:val="22"/>
                <w:szCs w:val="22"/>
              </w:rPr>
              <w:t xml:space="preserve">Номер соглашения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B57E28"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646D4F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A0E61">
              <w:rPr>
                <w:rFonts w:ascii="Calibri" w:hAnsi="Calibri" w:cs="Calibri"/>
                <w:sz w:val="22"/>
                <w:szCs w:val="22"/>
              </w:rPr>
              <w:t xml:space="preserve">Дата соглашения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B57E28"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eastAsia="BatangChe"/>
                <w:sz w:val="22"/>
                <w:szCs w:val="22"/>
              </w:rPr>
            </w:pPr>
            <w:r w:rsidRPr="00DA0E61">
              <w:rPr>
                <w:rFonts w:eastAsia="BatangChe"/>
                <w:sz w:val="22"/>
                <w:szCs w:val="22"/>
              </w:rPr>
              <w:t>Вид документа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B57E28">
        <w:tblPrEx>
          <w:tblBorders>
            <w:right w:val="nil"/>
          </w:tblBorders>
        </w:tblPrEx>
        <w:trPr>
          <w:gridAfter w:val="4"/>
          <w:wAfter w:w="4190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rFonts w:eastAsia="BatangChe"/>
                <w:sz w:val="22"/>
                <w:szCs w:val="22"/>
                <w:vertAlign w:val="superscript"/>
              </w:rPr>
            </w:pPr>
            <w:r w:rsidRPr="00DA0E61">
              <w:rPr>
                <w:rFonts w:eastAsia="BatangChe"/>
                <w:sz w:val="22"/>
                <w:szCs w:val="22"/>
              </w:rPr>
              <w:t>(первичный – «0», уточненный – «1», «2», «3», «...»)</w:t>
            </w:r>
          </w:p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0E61" w:rsidRPr="00DA0E61" w:rsidTr="00311F8C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5024" w:type="dxa"/>
            <w:gridSpan w:val="4"/>
            <w:tcBorders>
              <w:left w:val="single" w:sz="4" w:space="0" w:color="auto"/>
            </w:tcBorders>
          </w:tcPr>
          <w:p w:rsidR="00DA0E61" w:rsidRPr="00EE1C81" w:rsidRDefault="00DA0E61" w:rsidP="00646D4F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Результат предоставления Субсидии, контрольные точки </w:t>
            </w:r>
          </w:p>
        </w:tc>
        <w:tc>
          <w:tcPr>
            <w:tcW w:w="2409" w:type="dxa"/>
            <w:gridSpan w:val="3"/>
          </w:tcPr>
          <w:p w:rsidR="00DA0E61" w:rsidRPr="00EE1C81" w:rsidRDefault="00DA0E61" w:rsidP="00646D4F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Единица измерения </w:t>
            </w:r>
          </w:p>
        </w:tc>
        <w:tc>
          <w:tcPr>
            <w:tcW w:w="3402" w:type="dxa"/>
            <w:gridSpan w:val="3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Значение</w:t>
            </w:r>
          </w:p>
        </w:tc>
        <w:tc>
          <w:tcPr>
            <w:tcW w:w="2410" w:type="dxa"/>
            <w:gridSpan w:val="3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Срок достижения (дд.мм.гггг.)</w:t>
            </w:r>
          </w:p>
        </w:tc>
        <w:tc>
          <w:tcPr>
            <w:tcW w:w="851" w:type="dxa"/>
            <w:vMerge w:val="restart"/>
          </w:tcPr>
          <w:p w:rsidR="00DA0E61" w:rsidRPr="00EE1C81" w:rsidRDefault="00DA0E61" w:rsidP="00646D4F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Статус </w:t>
            </w:r>
          </w:p>
        </w:tc>
        <w:tc>
          <w:tcPr>
            <w:tcW w:w="1213" w:type="dxa"/>
            <w:vMerge w:val="restart"/>
            <w:tcBorders>
              <w:right w:val="single" w:sz="4" w:space="0" w:color="auto"/>
            </w:tcBorders>
          </w:tcPr>
          <w:p w:rsidR="00DA0E61" w:rsidRPr="00EE1C81" w:rsidRDefault="00DA0E61" w:rsidP="00646D4F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Причина отклонения </w:t>
            </w: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1C8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1C81">
              <w:rPr>
                <w:sz w:val="22"/>
                <w:szCs w:val="22"/>
              </w:rPr>
              <w:t>код</w:t>
            </w:r>
          </w:p>
        </w:tc>
        <w:tc>
          <w:tcPr>
            <w:tcW w:w="709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тип</w:t>
            </w:r>
          </w:p>
        </w:tc>
        <w:tc>
          <w:tcPr>
            <w:tcW w:w="1559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наименование</w:t>
            </w:r>
          </w:p>
        </w:tc>
        <w:tc>
          <w:tcPr>
            <w:tcW w:w="850" w:type="dxa"/>
            <w:gridSpan w:val="2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код по </w:t>
            </w:r>
            <w:hyperlink r:id="rId16">
              <w:r w:rsidRPr="00EE1C81">
                <w:t>ОКЕИ</w:t>
              </w:r>
            </w:hyperlink>
          </w:p>
        </w:tc>
        <w:tc>
          <w:tcPr>
            <w:tcW w:w="993" w:type="dxa"/>
          </w:tcPr>
          <w:p w:rsidR="00DA0E61" w:rsidRPr="00EE1C81" w:rsidRDefault="00DA0E61" w:rsidP="00646D4F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плановое </w:t>
            </w:r>
          </w:p>
        </w:tc>
        <w:tc>
          <w:tcPr>
            <w:tcW w:w="1275" w:type="dxa"/>
          </w:tcPr>
          <w:p w:rsidR="00DA0E61" w:rsidRPr="00EE1C81" w:rsidRDefault="00DA0E61" w:rsidP="00646D4F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фактическое </w:t>
            </w:r>
          </w:p>
        </w:tc>
        <w:tc>
          <w:tcPr>
            <w:tcW w:w="1134" w:type="dxa"/>
          </w:tcPr>
          <w:p w:rsidR="00DA0E61" w:rsidRPr="00EE1C81" w:rsidRDefault="00DA0E61" w:rsidP="00646D4F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прогнозное </w:t>
            </w:r>
          </w:p>
        </w:tc>
        <w:tc>
          <w:tcPr>
            <w:tcW w:w="993" w:type="dxa"/>
            <w:gridSpan w:val="2"/>
          </w:tcPr>
          <w:p w:rsidR="00DA0E61" w:rsidRPr="00EE1C81" w:rsidRDefault="00DA0E61" w:rsidP="00646D4F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плановый </w:t>
            </w:r>
          </w:p>
        </w:tc>
        <w:tc>
          <w:tcPr>
            <w:tcW w:w="1417" w:type="dxa"/>
          </w:tcPr>
          <w:p w:rsidR="00DA0E61" w:rsidRPr="00EE1C81" w:rsidRDefault="00DA0E61" w:rsidP="00646D4F">
            <w:pPr>
              <w:widowControl w:val="0"/>
              <w:autoSpaceDE w:val="0"/>
              <w:autoSpaceDN w:val="0"/>
              <w:jc w:val="center"/>
            </w:pPr>
            <w:r w:rsidRPr="00EE1C81">
              <w:t xml:space="preserve">фактический (прогнозный) </w:t>
            </w:r>
          </w:p>
        </w:tc>
        <w:tc>
          <w:tcPr>
            <w:tcW w:w="851" w:type="dxa"/>
            <w:vMerge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2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0E61" w:rsidRPr="00EE1C81" w:rsidRDefault="00DA0E61" w:rsidP="00DA0E61">
            <w:pPr>
              <w:widowControl w:val="0"/>
              <w:autoSpaceDE w:val="0"/>
              <w:autoSpaceDN w:val="0"/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41" w:name="P2182"/>
            <w:bookmarkEnd w:id="41"/>
            <w:r w:rsidRPr="00EE1C8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1C8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3</w:t>
            </w:r>
          </w:p>
        </w:tc>
        <w:tc>
          <w:tcPr>
            <w:tcW w:w="1559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4</w:t>
            </w:r>
          </w:p>
        </w:tc>
        <w:tc>
          <w:tcPr>
            <w:tcW w:w="850" w:type="dxa"/>
            <w:gridSpan w:val="2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bookmarkStart w:id="42" w:name="P2186"/>
            <w:bookmarkEnd w:id="42"/>
            <w:r w:rsidRPr="00EE1C81">
              <w:t>5</w:t>
            </w:r>
          </w:p>
        </w:tc>
        <w:tc>
          <w:tcPr>
            <w:tcW w:w="993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bookmarkStart w:id="43" w:name="P2187"/>
            <w:bookmarkEnd w:id="43"/>
            <w:r w:rsidRPr="00EE1C81">
              <w:t>6</w:t>
            </w:r>
          </w:p>
        </w:tc>
        <w:tc>
          <w:tcPr>
            <w:tcW w:w="1275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bookmarkStart w:id="44" w:name="P2188"/>
            <w:bookmarkEnd w:id="44"/>
            <w:r w:rsidRPr="00EE1C81">
              <w:t>7</w:t>
            </w:r>
          </w:p>
        </w:tc>
        <w:tc>
          <w:tcPr>
            <w:tcW w:w="1134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8</w:t>
            </w:r>
          </w:p>
        </w:tc>
        <w:tc>
          <w:tcPr>
            <w:tcW w:w="993" w:type="dxa"/>
            <w:gridSpan w:val="2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9</w:t>
            </w:r>
          </w:p>
        </w:tc>
        <w:tc>
          <w:tcPr>
            <w:tcW w:w="1417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10</w:t>
            </w:r>
          </w:p>
        </w:tc>
        <w:tc>
          <w:tcPr>
            <w:tcW w:w="851" w:type="dxa"/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11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DA0E61" w:rsidRPr="00EE1C81" w:rsidRDefault="00DA0E61" w:rsidP="00DA0E61">
            <w:pPr>
              <w:widowControl w:val="0"/>
              <w:autoSpaceDE w:val="0"/>
              <w:autoSpaceDN w:val="0"/>
              <w:jc w:val="center"/>
            </w:pPr>
            <w:r w:rsidRPr="00EE1C81">
              <w:t>12</w:t>
            </w: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646D4F">
            <w:pPr>
              <w:widowControl w:val="0"/>
              <w:autoSpaceDE w:val="0"/>
              <w:autoSpaceDN w:val="0"/>
            </w:pPr>
            <w:r w:rsidRPr="00093E2B">
              <w:lastRenderedPageBreak/>
              <w:t xml:space="preserve">Результат предоставления Субсидии </w:t>
            </w: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646D4F">
            <w:pPr>
              <w:widowControl w:val="0"/>
              <w:autoSpaceDE w:val="0"/>
              <w:autoSpaceDN w:val="0"/>
            </w:pPr>
            <w:r w:rsidRPr="00093E2B">
              <w:t xml:space="preserve">контрольные точки отчетного периода </w:t>
            </w: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  <w:r w:rsidRPr="00093E2B">
              <w:t>в том числе:</w:t>
            </w: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0E61" w:rsidRPr="00093E2B" w:rsidRDefault="00DA0E61" w:rsidP="00646D4F">
            <w:pPr>
              <w:widowControl w:val="0"/>
              <w:autoSpaceDE w:val="0"/>
              <w:autoSpaceDN w:val="0"/>
            </w:pPr>
            <w:r w:rsidRPr="00093E2B">
              <w:t xml:space="preserve">контрольные точки планового периода </w:t>
            </w: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  <w:r w:rsidRPr="00093E2B">
              <w:t>в том числе:</w:t>
            </w: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646D4F">
            <w:pPr>
              <w:widowControl w:val="0"/>
              <w:autoSpaceDE w:val="0"/>
              <w:autoSpaceDN w:val="0"/>
            </w:pPr>
            <w:r w:rsidRPr="00093E2B">
              <w:t xml:space="preserve">Результат предоставления Субсидии </w:t>
            </w: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646D4F">
            <w:pPr>
              <w:widowControl w:val="0"/>
              <w:autoSpaceDE w:val="0"/>
              <w:autoSpaceDN w:val="0"/>
            </w:pPr>
            <w:r w:rsidRPr="00093E2B">
              <w:t xml:space="preserve">контрольные точки отчетного периода </w:t>
            </w: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  <w:r w:rsidRPr="00093E2B">
              <w:t>в том числе:</w:t>
            </w: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646D4F">
            <w:pPr>
              <w:widowControl w:val="0"/>
              <w:autoSpaceDE w:val="0"/>
              <w:autoSpaceDN w:val="0"/>
            </w:pPr>
            <w:r w:rsidRPr="00093E2B">
              <w:t xml:space="preserve">контрольные точки планового периода </w:t>
            </w:r>
          </w:p>
        </w:tc>
        <w:tc>
          <w:tcPr>
            <w:tcW w:w="709" w:type="dxa"/>
            <w:vAlign w:val="bottom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0E61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  <w:r w:rsidRPr="00093E2B">
              <w:t>в том числе:</w:t>
            </w: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EE1C81" w:rsidRPr="00DA0E61" w:rsidTr="00311F8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DA0E61" w:rsidRDefault="00DA0E61" w:rsidP="00DA0E6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:rsidR="00DA0E61" w:rsidRPr="00093E2B" w:rsidRDefault="00DA0E61" w:rsidP="00DA0E6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:rsidR="00DA0E61" w:rsidRPr="00DA0E61" w:rsidRDefault="00DA0E61" w:rsidP="00DA0E6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>Руководитель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 w:val="24"/>
          <w:szCs w:val="24"/>
        </w:rPr>
        <w:t>(уполномоченное лицо) ___________</w:t>
      </w:r>
      <w:r w:rsidRPr="00DA0E61">
        <w:rPr>
          <w:szCs w:val="22"/>
        </w:rPr>
        <w:t xml:space="preserve">  ___________________  ___________________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Cs w:val="22"/>
        </w:rPr>
        <w:t xml:space="preserve">                      (должность)       (подпись)          (расшифровка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Cs w:val="22"/>
        </w:rPr>
        <w:t xml:space="preserve">                                                             подписи)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 w:val="24"/>
          <w:szCs w:val="24"/>
        </w:rPr>
        <w:t>Исполнитель           ___________</w:t>
      </w:r>
      <w:r w:rsidRPr="00DA0E61">
        <w:rPr>
          <w:szCs w:val="22"/>
        </w:rPr>
        <w:t xml:space="preserve">  ___________________  ___________________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  <w:r w:rsidRPr="00DA0E61">
        <w:rPr>
          <w:szCs w:val="22"/>
        </w:rPr>
        <w:t xml:space="preserve">                      (должность)  (фамилия, инициалы)       (телефон)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0E61">
        <w:rPr>
          <w:sz w:val="24"/>
          <w:szCs w:val="24"/>
        </w:rPr>
        <w:t>«__»________ 20__ г.</w:t>
      </w:r>
    </w:p>
    <w:p w:rsidR="00DA0E61" w:rsidRPr="00DA0E61" w:rsidRDefault="00DA0E61" w:rsidP="00DA0E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A0E61" w:rsidRPr="00DA0E61" w:rsidRDefault="00DA0E61" w:rsidP="00DA0E61">
      <w:pPr>
        <w:widowControl w:val="0"/>
        <w:autoSpaceDE w:val="0"/>
        <w:autoSpaceDN w:val="0"/>
        <w:spacing w:before="220"/>
        <w:contextualSpacing/>
        <w:jc w:val="both"/>
        <w:rPr>
          <w:rFonts w:ascii="Calibri" w:hAnsi="Calibri" w:cs="Calibri"/>
          <w:sz w:val="22"/>
          <w:szCs w:val="22"/>
        </w:rPr>
      </w:pPr>
    </w:p>
    <w:p w:rsidR="00BF31C0" w:rsidRDefault="00BF31C0" w:rsidP="009F5B5D">
      <w:pPr>
        <w:autoSpaceDE w:val="0"/>
        <w:autoSpaceDN w:val="0"/>
        <w:adjustRightInd w:val="0"/>
        <w:ind w:left="5670"/>
        <w:jc w:val="both"/>
        <w:rPr>
          <w:sz w:val="24"/>
        </w:rPr>
        <w:sectPr w:rsidR="00BF31C0" w:rsidSect="00BF31C0">
          <w:pgSz w:w="16838" w:h="11906" w:orient="landscape"/>
          <w:pgMar w:top="851" w:right="425" w:bottom="425" w:left="851" w:header="278" w:footer="709" w:gutter="0"/>
          <w:cols w:space="708"/>
          <w:titlePg/>
          <w:docGrid w:linePitch="360"/>
        </w:sectPr>
      </w:pPr>
    </w:p>
    <w:p w:rsidR="00BF31C0" w:rsidRDefault="00BF31C0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9F5B5D" w:rsidRPr="009F5B5D" w:rsidRDefault="009F5B5D" w:rsidP="00743998">
      <w:pPr>
        <w:autoSpaceDE w:val="0"/>
        <w:autoSpaceDN w:val="0"/>
        <w:adjustRightInd w:val="0"/>
        <w:ind w:left="5670"/>
        <w:jc w:val="right"/>
        <w:rPr>
          <w:sz w:val="24"/>
        </w:rPr>
      </w:pPr>
      <w:r w:rsidRPr="009F5B5D">
        <w:rPr>
          <w:sz w:val="24"/>
        </w:rPr>
        <w:t xml:space="preserve">Приложение № </w:t>
      </w:r>
      <w:r w:rsidR="002F1879">
        <w:rPr>
          <w:sz w:val="24"/>
        </w:rPr>
        <w:t>8</w:t>
      </w:r>
    </w:p>
    <w:p w:rsidR="009F5B5D" w:rsidRPr="009F5B5D" w:rsidRDefault="009F5B5D" w:rsidP="00743998">
      <w:pPr>
        <w:autoSpaceDE w:val="0"/>
        <w:autoSpaceDN w:val="0"/>
        <w:adjustRightInd w:val="0"/>
        <w:ind w:left="5670"/>
        <w:jc w:val="right"/>
        <w:rPr>
          <w:sz w:val="24"/>
        </w:rPr>
      </w:pPr>
      <w:r w:rsidRPr="009F5B5D">
        <w:rPr>
          <w:sz w:val="24"/>
        </w:rPr>
        <w:t xml:space="preserve">к Соглашению </w:t>
      </w:r>
      <w:r w:rsidR="00C9045B" w:rsidRPr="00C9045B">
        <w:rPr>
          <w:sz w:val="24"/>
        </w:rPr>
        <w:t>от ____.0</w:t>
      </w:r>
      <w:r w:rsidR="009974D5">
        <w:rPr>
          <w:sz w:val="24"/>
        </w:rPr>
        <w:t>1</w:t>
      </w:r>
      <w:r w:rsidR="00C9045B" w:rsidRPr="00C9045B">
        <w:rPr>
          <w:sz w:val="24"/>
        </w:rPr>
        <w:t>.202</w:t>
      </w:r>
      <w:r w:rsidR="009974D5">
        <w:rPr>
          <w:sz w:val="24"/>
        </w:rPr>
        <w:t>4</w:t>
      </w:r>
      <w:r w:rsidR="00C9045B" w:rsidRPr="00C9045B">
        <w:rPr>
          <w:sz w:val="24"/>
        </w:rPr>
        <w:t xml:space="preserve">  № 3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</w:p>
    <w:p w:rsidR="009F5B5D" w:rsidRPr="00AC4C34" w:rsidRDefault="00AC4C34" w:rsidP="00AC4C3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4C34">
        <w:rPr>
          <w:sz w:val="22"/>
          <w:szCs w:val="22"/>
        </w:rPr>
        <w:t>Муниципальное бюджетное общеобразовательное учреждение «Средняя общеобразовательная школа №3»</w:t>
      </w:r>
    </w:p>
    <w:p w:rsidR="00AC4C34" w:rsidRDefault="00AC4C34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AC4C34" w:rsidRDefault="00AC4C34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ПРЕТЕНЗИЯ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о невыполнении обязательств по соглашению о предоставлении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муниципальному бюджетному или автономному учреждению субсидии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в соответствии с абзацем вторым пункта 1 статьи 78.1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Бюджетного кодекса Российской Федерации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от "__" _______ 20__ г. № ____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</w:p>
    <w:p w:rsidR="009F5B5D" w:rsidRPr="009F5B5D" w:rsidRDefault="009F5B5D" w:rsidP="00AC4C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5B5D">
        <w:rPr>
          <w:sz w:val="24"/>
          <w:szCs w:val="24"/>
        </w:rPr>
        <w:t xml:space="preserve">«_____» _______ 20__ г. между </w:t>
      </w:r>
      <w:r w:rsidR="00AC4C34" w:rsidRPr="00AC4C34">
        <w:rPr>
          <w:sz w:val="24"/>
          <w:szCs w:val="24"/>
        </w:rPr>
        <w:t>Управление образования администрации Верхнесалдинского городского округа</w:t>
      </w:r>
      <w:r w:rsidRPr="009F5B5D">
        <w:rPr>
          <w:sz w:val="24"/>
          <w:szCs w:val="24"/>
        </w:rPr>
        <w:t>,</w:t>
      </w:r>
      <w:r w:rsidR="00AC4C34">
        <w:rPr>
          <w:sz w:val="24"/>
          <w:szCs w:val="24"/>
        </w:rPr>
        <w:t xml:space="preserve"> </w:t>
      </w:r>
      <w:r w:rsidRPr="009F5B5D">
        <w:rPr>
          <w:sz w:val="24"/>
          <w:szCs w:val="24"/>
        </w:rPr>
        <w:t xml:space="preserve">именуемый в дальнейшем «Учредитель», и </w:t>
      </w:r>
      <w:r w:rsidR="00AC4C34" w:rsidRPr="00AC4C34">
        <w:rPr>
          <w:sz w:val="24"/>
          <w:szCs w:val="24"/>
        </w:rPr>
        <w:t>Муниципальное бюджетное общеобразовательное  учреждение «Средняя общеобразовательная школа</w:t>
      </w:r>
      <w:r w:rsidR="00083512">
        <w:rPr>
          <w:sz w:val="24"/>
          <w:szCs w:val="24"/>
        </w:rPr>
        <w:t xml:space="preserve"> № 3»</w:t>
      </w:r>
      <w:r w:rsidR="00AC4C34" w:rsidRPr="00AC4C34">
        <w:rPr>
          <w:sz w:val="24"/>
          <w:szCs w:val="24"/>
        </w:rPr>
        <w:t xml:space="preserve"> </w:t>
      </w:r>
      <w:r w:rsidR="00083512">
        <w:rPr>
          <w:sz w:val="24"/>
          <w:szCs w:val="24"/>
        </w:rPr>
        <w:t>именуемое</w:t>
      </w:r>
      <w:r w:rsidRPr="009F5B5D">
        <w:rPr>
          <w:sz w:val="24"/>
          <w:szCs w:val="24"/>
        </w:rPr>
        <w:t xml:space="preserve">  в   дальнейшем «Учреждение», было  заключено  соглашение  о предоставлении  муниципальному бюджетному или автономному учреждению субсидии в  соответствии  с  </w:t>
      </w:r>
      <w:hyperlink r:id="rId17" w:history="1">
        <w:r w:rsidRPr="009F5B5D">
          <w:rPr>
            <w:sz w:val="24"/>
            <w:szCs w:val="24"/>
          </w:rPr>
          <w:t>абзацем  вторым пункта 1 статьи 78.1</w:t>
        </w:r>
      </w:hyperlink>
      <w:r w:rsidRPr="009F5B5D">
        <w:rPr>
          <w:sz w:val="24"/>
          <w:szCs w:val="24"/>
        </w:rPr>
        <w:t xml:space="preserve"> Бюджетного кодекса Российской Федерации № _________ (далее - Соглашение).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5B5D">
        <w:rPr>
          <w:sz w:val="24"/>
          <w:szCs w:val="24"/>
        </w:rPr>
        <w:t xml:space="preserve"> В  соответствии  с  пунктом  _______  Соглашения Учреждение должно было исполнить следующие обязательства: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5B5D">
        <w:rPr>
          <w:sz w:val="24"/>
          <w:szCs w:val="24"/>
        </w:rPr>
        <w:t>1) ________________________ в срок до «__» _______ 20__ г.;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5B5D">
        <w:rPr>
          <w:sz w:val="24"/>
          <w:szCs w:val="24"/>
        </w:rPr>
        <w:t>2) ________________________ в  срок  до  «__»  _______  20__  г.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5B5D">
        <w:rPr>
          <w:sz w:val="24"/>
          <w:szCs w:val="24"/>
        </w:rPr>
        <w:t>Однако указанные обязательства Учреждением ____________________________________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  <w:r w:rsidRPr="009F5B5D">
        <w:t>__________________________________________________________________________________________________.</w:t>
      </w:r>
    </w:p>
    <w:p w:rsidR="009F5B5D" w:rsidRPr="009F5B5D" w:rsidRDefault="009F5B5D" w:rsidP="009F5B5D">
      <w:pPr>
        <w:autoSpaceDE w:val="0"/>
        <w:autoSpaceDN w:val="0"/>
        <w:adjustRightInd w:val="0"/>
        <w:jc w:val="center"/>
      </w:pPr>
      <w:r w:rsidRPr="009F5B5D">
        <w:t>(не исполнены/исполнены не в полном объеме/исполнены с нарушением срока)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5B5D">
        <w:rPr>
          <w:sz w:val="24"/>
          <w:szCs w:val="24"/>
        </w:rPr>
        <w:t xml:space="preserve">В  случае если Учреждением указанные обязательства не будут исполнены в объеме,  установленном Соглашением, в соответствии с </w:t>
      </w:r>
      <w:hyperlink r:id="rId18" w:history="1">
        <w:r w:rsidRPr="009F5B5D">
          <w:rPr>
            <w:sz w:val="24"/>
            <w:szCs w:val="24"/>
          </w:rPr>
          <w:t>пунктом 7.6</w:t>
        </w:r>
      </w:hyperlink>
      <w:r w:rsidRPr="009F5B5D">
        <w:rPr>
          <w:sz w:val="24"/>
          <w:szCs w:val="24"/>
        </w:rPr>
        <w:t xml:space="preserve"> Соглашения Учредитель вправе расторгнуть Соглашение в одностороннем порядке.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5B5D">
        <w:rPr>
          <w:sz w:val="24"/>
          <w:szCs w:val="24"/>
        </w:rPr>
        <w:t>В связи с вышеизложенным Учредитель сообщает о необходимости устранения Учреждением вышеуказанных нарушений в срок до «__» _______ 20__ г.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5B5D">
        <w:rPr>
          <w:sz w:val="24"/>
          <w:szCs w:val="24"/>
        </w:rPr>
        <w:t>Настоящая Претензия считается полученной с момента получения  Учреждением  настоящей  Претензии в виде бумажного документа.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both"/>
      </w:pPr>
      <w:r w:rsidRPr="009F5B5D">
        <w:rPr>
          <w:sz w:val="24"/>
          <w:szCs w:val="24"/>
        </w:rPr>
        <w:t>Руководитель Учредителя</w:t>
      </w:r>
      <w:r w:rsidRPr="009F5B5D">
        <w:t xml:space="preserve">   ___________/___________________/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  <w:r w:rsidRPr="009F5B5D">
        <w:t xml:space="preserve">                                                            (подпись)  (фамилия, инициалы)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</w:p>
    <w:p w:rsidR="00743998" w:rsidRDefault="00743998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  <w:bookmarkStart w:id="45" w:name="Par67"/>
      <w:bookmarkEnd w:id="45"/>
    </w:p>
    <w:p w:rsidR="00743998" w:rsidRDefault="00743998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743998" w:rsidRDefault="00743998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743998" w:rsidRDefault="00743998" w:rsidP="009F5B5D">
      <w:pPr>
        <w:autoSpaceDE w:val="0"/>
        <w:autoSpaceDN w:val="0"/>
        <w:adjustRightInd w:val="0"/>
        <w:ind w:left="5670"/>
        <w:jc w:val="both"/>
        <w:rPr>
          <w:sz w:val="24"/>
        </w:rPr>
      </w:pPr>
    </w:p>
    <w:p w:rsidR="00601C25" w:rsidRDefault="00601C25" w:rsidP="00743998">
      <w:pPr>
        <w:autoSpaceDE w:val="0"/>
        <w:autoSpaceDN w:val="0"/>
        <w:adjustRightInd w:val="0"/>
        <w:ind w:left="5670"/>
        <w:jc w:val="right"/>
        <w:rPr>
          <w:sz w:val="24"/>
        </w:rPr>
      </w:pPr>
    </w:p>
    <w:p w:rsidR="00601C25" w:rsidRDefault="00601C25" w:rsidP="00743998">
      <w:pPr>
        <w:autoSpaceDE w:val="0"/>
        <w:autoSpaceDN w:val="0"/>
        <w:adjustRightInd w:val="0"/>
        <w:ind w:left="5670"/>
        <w:jc w:val="right"/>
        <w:rPr>
          <w:sz w:val="24"/>
        </w:rPr>
      </w:pPr>
    </w:p>
    <w:p w:rsidR="009F5B5D" w:rsidRPr="009F5B5D" w:rsidRDefault="009F5B5D" w:rsidP="00743998">
      <w:pPr>
        <w:autoSpaceDE w:val="0"/>
        <w:autoSpaceDN w:val="0"/>
        <w:adjustRightInd w:val="0"/>
        <w:ind w:left="5670"/>
        <w:jc w:val="right"/>
        <w:rPr>
          <w:sz w:val="24"/>
        </w:rPr>
      </w:pPr>
      <w:r w:rsidRPr="009F5B5D">
        <w:rPr>
          <w:sz w:val="24"/>
        </w:rPr>
        <w:lastRenderedPageBreak/>
        <w:t xml:space="preserve">Приложение № </w:t>
      </w:r>
      <w:r w:rsidR="002F1879">
        <w:rPr>
          <w:sz w:val="24"/>
        </w:rPr>
        <w:t>9</w:t>
      </w:r>
    </w:p>
    <w:p w:rsidR="009F5B5D" w:rsidRPr="009F5B5D" w:rsidRDefault="009F5B5D" w:rsidP="00743998">
      <w:pPr>
        <w:autoSpaceDE w:val="0"/>
        <w:autoSpaceDN w:val="0"/>
        <w:adjustRightInd w:val="0"/>
        <w:ind w:left="5670"/>
        <w:jc w:val="right"/>
        <w:rPr>
          <w:sz w:val="24"/>
        </w:rPr>
      </w:pPr>
      <w:r w:rsidRPr="009F5B5D">
        <w:rPr>
          <w:sz w:val="24"/>
        </w:rPr>
        <w:t xml:space="preserve">к Соглашению </w:t>
      </w:r>
      <w:r w:rsidR="00C9045B" w:rsidRPr="00C9045B">
        <w:rPr>
          <w:sz w:val="24"/>
        </w:rPr>
        <w:t>от ____.0</w:t>
      </w:r>
      <w:r w:rsidR="009974D5">
        <w:rPr>
          <w:sz w:val="24"/>
        </w:rPr>
        <w:t>1</w:t>
      </w:r>
      <w:r w:rsidR="00C9045B" w:rsidRPr="00C9045B">
        <w:rPr>
          <w:sz w:val="24"/>
        </w:rPr>
        <w:t>.202</w:t>
      </w:r>
      <w:r w:rsidR="009974D5">
        <w:rPr>
          <w:sz w:val="24"/>
        </w:rPr>
        <w:t>4</w:t>
      </w:r>
      <w:r w:rsidR="00C9045B" w:rsidRPr="00C9045B">
        <w:rPr>
          <w:sz w:val="24"/>
        </w:rPr>
        <w:t xml:space="preserve">  № 3</w:t>
      </w:r>
    </w:p>
    <w:p w:rsidR="009F5B5D" w:rsidRPr="009F5B5D" w:rsidRDefault="009F5B5D" w:rsidP="00743998">
      <w:pPr>
        <w:autoSpaceDE w:val="0"/>
        <w:autoSpaceDN w:val="0"/>
        <w:adjustRightInd w:val="0"/>
        <w:jc w:val="right"/>
      </w:pPr>
    </w:p>
    <w:p w:rsidR="009F5B5D" w:rsidRPr="009F5B5D" w:rsidRDefault="009F5B5D" w:rsidP="009F5B5D">
      <w:pPr>
        <w:autoSpaceDE w:val="0"/>
        <w:autoSpaceDN w:val="0"/>
        <w:adjustRightInd w:val="0"/>
        <w:jc w:val="both"/>
      </w:pPr>
    </w:p>
    <w:p w:rsidR="009F5B5D" w:rsidRPr="009F5B5D" w:rsidRDefault="00AC4C34" w:rsidP="00AC4C34">
      <w:pPr>
        <w:autoSpaceDE w:val="0"/>
        <w:autoSpaceDN w:val="0"/>
        <w:adjustRightInd w:val="0"/>
        <w:jc w:val="center"/>
      </w:pPr>
      <w:r w:rsidRPr="00AC4C34">
        <w:rPr>
          <w:sz w:val="22"/>
          <w:szCs w:val="22"/>
        </w:rPr>
        <w:t>Муниципально</w:t>
      </w:r>
      <w:r>
        <w:rPr>
          <w:sz w:val="22"/>
          <w:szCs w:val="22"/>
        </w:rPr>
        <w:t>е бюджетное общеобразовательное</w:t>
      </w:r>
      <w:r w:rsidRPr="00AC4C34">
        <w:rPr>
          <w:sz w:val="22"/>
          <w:szCs w:val="22"/>
        </w:rPr>
        <w:t xml:space="preserve"> учреждение «Средняя общеобразовательная школа №3»</w:t>
      </w:r>
    </w:p>
    <w:p w:rsidR="00AC4C34" w:rsidRDefault="00AC4C34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AC4C34" w:rsidRDefault="00AC4C34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УВЕДОМЛЕНИЕ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о расторжении соглашения о предоставлении муниципальному бюджетному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или автономному учреждению субсидии в соответствии с абзацем вторым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пункта 1 статьи 78.1 Бюджетного кодекса Российской Федерации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от "__" _______ 20__ г. № ____</w:t>
      </w:r>
    </w:p>
    <w:p w:rsidR="009F5B5D" w:rsidRPr="009F5B5D" w:rsidRDefault="009F5B5D" w:rsidP="009F5B5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F5B5D">
        <w:rPr>
          <w:sz w:val="24"/>
          <w:szCs w:val="24"/>
        </w:rPr>
        <w:t>в одностороннем порядке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F5B5D" w:rsidRPr="009F5B5D" w:rsidRDefault="009F5B5D" w:rsidP="00354A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5B5D">
        <w:rPr>
          <w:sz w:val="24"/>
          <w:szCs w:val="24"/>
        </w:rPr>
        <w:t xml:space="preserve">«_____» _______ 20__ г. между </w:t>
      </w:r>
      <w:r w:rsidR="00354A72" w:rsidRPr="00354A72">
        <w:rPr>
          <w:sz w:val="24"/>
          <w:szCs w:val="24"/>
        </w:rPr>
        <w:t>Управление образования администрации Верхнесалдинского городского округа</w:t>
      </w:r>
      <w:r w:rsidRPr="009F5B5D">
        <w:rPr>
          <w:sz w:val="24"/>
          <w:szCs w:val="24"/>
        </w:rPr>
        <w:t>,</w:t>
      </w:r>
      <w:r w:rsidR="00354A72">
        <w:rPr>
          <w:sz w:val="24"/>
          <w:szCs w:val="24"/>
        </w:rPr>
        <w:t xml:space="preserve"> </w:t>
      </w:r>
      <w:r w:rsidRPr="009F5B5D">
        <w:rPr>
          <w:sz w:val="24"/>
          <w:szCs w:val="24"/>
        </w:rPr>
        <w:t xml:space="preserve">именуемый в дальнейшем «Учредитель», и </w:t>
      </w:r>
      <w:r w:rsidR="00354A72" w:rsidRPr="00354A72">
        <w:rPr>
          <w:sz w:val="24"/>
          <w:szCs w:val="24"/>
        </w:rPr>
        <w:t>Муниципальное бюджетное общеобразовательное  учреждение «Средняя общеобразовательная школа №3»</w:t>
      </w:r>
      <w:r w:rsidR="00354A72">
        <w:rPr>
          <w:sz w:val="24"/>
          <w:szCs w:val="24"/>
        </w:rPr>
        <w:t xml:space="preserve"> </w:t>
      </w:r>
      <w:r w:rsidRPr="009F5B5D">
        <w:rPr>
          <w:sz w:val="24"/>
          <w:szCs w:val="24"/>
        </w:rPr>
        <w:t xml:space="preserve">именуемым   в   дальнейшем «Учреждение», было  заключено  соглашение  о предоставлении  муниципальному бюджетному или автономному учреждению субсидии в  соответствии  с  </w:t>
      </w:r>
      <w:hyperlink r:id="rId19" w:history="1">
        <w:r w:rsidRPr="009F5B5D">
          <w:rPr>
            <w:sz w:val="24"/>
            <w:szCs w:val="24"/>
          </w:rPr>
          <w:t>абзацем  вторым пункта 1 статьи 78.1</w:t>
        </w:r>
      </w:hyperlink>
      <w:r w:rsidRPr="009F5B5D">
        <w:rPr>
          <w:sz w:val="24"/>
          <w:szCs w:val="24"/>
        </w:rPr>
        <w:t xml:space="preserve"> Бюджетного кодекса Российской Федерации № _________ (далее - Соглашение).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5B5D">
        <w:rPr>
          <w:sz w:val="24"/>
          <w:szCs w:val="24"/>
        </w:rPr>
        <w:t>В  соответствии  с  пунктом  ____  Соглашения  Учреждение  должно  было исполнить следующие обязательства: _______________________________________________________,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5B5D">
        <w:rPr>
          <w:sz w:val="24"/>
          <w:szCs w:val="24"/>
        </w:rPr>
        <w:t>однако указанные обязательства Учреждением не исполнены.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5B5D">
        <w:rPr>
          <w:sz w:val="24"/>
          <w:szCs w:val="24"/>
        </w:rPr>
        <w:t xml:space="preserve">В   соответствии   с   </w:t>
      </w:r>
      <w:hyperlink r:id="rId20" w:history="1">
        <w:r w:rsidRPr="009F5B5D">
          <w:rPr>
            <w:sz w:val="24"/>
            <w:szCs w:val="24"/>
          </w:rPr>
          <w:t>пунктом 7.6</w:t>
        </w:r>
      </w:hyperlink>
      <w:r w:rsidRPr="009F5B5D">
        <w:rPr>
          <w:sz w:val="24"/>
          <w:szCs w:val="24"/>
        </w:rPr>
        <w:t xml:space="preserve"> Соглашения  Учредитель  вправе  в одностороннем порядке расторгнуть Соглашение в случае ________________________________________________________________________________.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  <w:r w:rsidRPr="009F5B5D">
        <w:t xml:space="preserve">                                                  (причина расторжения Соглашения)</w:t>
      </w:r>
    </w:p>
    <w:p w:rsidR="009F5B5D" w:rsidRPr="009F5B5D" w:rsidRDefault="009F5B5D" w:rsidP="009F5B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5B5D">
        <w:rPr>
          <w:sz w:val="24"/>
          <w:szCs w:val="24"/>
        </w:rPr>
        <w:t xml:space="preserve">В связи с вышеизложенным Учредитель извещает Учреждение, что Соглашение на основании </w:t>
      </w:r>
      <w:hyperlink r:id="rId21" w:history="1">
        <w:r w:rsidRPr="009F5B5D">
          <w:rPr>
            <w:sz w:val="24"/>
            <w:szCs w:val="24"/>
          </w:rPr>
          <w:t>части 2 статьи 450.1</w:t>
        </w:r>
      </w:hyperlink>
      <w:r w:rsidRPr="009F5B5D">
        <w:rPr>
          <w:sz w:val="24"/>
          <w:szCs w:val="24"/>
        </w:rPr>
        <w:t xml:space="preserve"> Гражданского кодекса Российской Федерации, пункта _________________________________________________________________________________,</w:t>
      </w:r>
    </w:p>
    <w:p w:rsidR="009F5B5D" w:rsidRPr="009F5B5D" w:rsidRDefault="009F5B5D" w:rsidP="009F5B5D">
      <w:pPr>
        <w:autoSpaceDE w:val="0"/>
        <w:autoSpaceDN w:val="0"/>
        <w:adjustRightInd w:val="0"/>
        <w:jc w:val="center"/>
      </w:pPr>
      <w:r w:rsidRPr="009F5B5D">
        <w:t xml:space="preserve">(наименование правил (порядка) предоставления субсидии в соответствии с </w:t>
      </w:r>
      <w:hyperlink r:id="rId22" w:history="1">
        <w:r w:rsidRPr="009F5B5D">
          <w:t>абзацем вторым пункта 1 статьи 78.1</w:t>
        </w:r>
      </w:hyperlink>
      <w:r w:rsidRPr="009F5B5D">
        <w:t xml:space="preserve"> Бюджетного кодекса Российской Федерации)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5B5D">
        <w:rPr>
          <w:sz w:val="24"/>
          <w:szCs w:val="24"/>
        </w:rPr>
        <w:t>утвержденных ____________________________________________________________________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  <w:r w:rsidRPr="009F5B5D">
        <w:t xml:space="preserve">                (постановлением Правительства Российской Федерации или нормативным правовым актом Учредителя)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5B5D">
        <w:rPr>
          <w:sz w:val="24"/>
          <w:szCs w:val="24"/>
        </w:rPr>
        <w:t xml:space="preserve">от  «__»  _______  20__ г. № ____, и пункта ______ </w:t>
      </w:r>
      <w:hyperlink w:anchor="Par149" w:history="1">
        <w:r w:rsidRPr="009F5B5D">
          <w:rPr>
            <w:sz w:val="24"/>
            <w:szCs w:val="24"/>
            <w:vertAlign w:val="superscript"/>
          </w:rPr>
          <w:t>&lt;3&gt;</w:t>
        </w:r>
      </w:hyperlink>
      <w:r w:rsidRPr="009F5B5D">
        <w:rPr>
          <w:sz w:val="24"/>
          <w:szCs w:val="24"/>
        </w:rPr>
        <w:t xml:space="preserve"> Соглашения считается расторгнутым с момента получения Учреждением настоящего Уведомления в виде бумажного документа.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</w:p>
    <w:p w:rsidR="009F5B5D" w:rsidRPr="009F5B5D" w:rsidRDefault="009F5B5D" w:rsidP="009F5B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5B5D">
        <w:rPr>
          <w:sz w:val="24"/>
          <w:szCs w:val="24"/>
        </w:rPr>
        <w:t>Руководитель Учредителя                    ___________/___________________/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  <w:r w:rsidRPr="009F5B5D">
        <w:t xml:space="preserve">                                                                                   (подпись)  (фамилия, инициалы)</w:t>
      </w:r>
    </w:p>
    <w:p w:rsidR="009F5B5D" w:rsidRPr="009F5B5D" w:rsidRDefault="009F5B5D" w:rsidP="009F5B5D">
      <w:pPr>
        <w:autoSpaceDE w:val="0"/>
        <w:autoSpaceDN w:val="0"/>
        <w:adjustRightInd w:val="0"/>
        <w:jc w:val="both"/>
      </w:pPr>
    </w:p>
    <w:p w:rsidR="009F5B5D" w:rsidRDefault="009F5B5D" w:rsidP="009F5B5D">
      <w:pPr>
        <w:autoSpaceDE w:val="0"/>
        <w:autoSpaceDN w:val="0"/>
        <w:adjustRightInd w:val="0"/>
        <w:jc w:val="both"/>
      </w:pPr>
      <w:bookmarkStart w:id="46" w:name="Par150"/>
      <w:bookmarkEnd w:id="46"/>
    </w:p>
    <w:p w:rsidR="00354A72" w:rsidRDefault="00354A72" w:rsidP="009F5B5D">
      <w:pPr>
        <w:autoSpaceDE w:val="0"/>
        <w:autoSpaceDN w:val="0"/>
        <w:adjustRightInd w:val="0"/>
        <w:jc w:val="both"/>
      </w:pPr>
    </w:p>
    <w:p w:rsidR="000425E4" w:rsidRPr="00A53B3A" w:rsidRDefault="000425E4" w:rsidP="00A53B3A">
      <w:pPr>
        <w:tabs>
          <w:tab w:val="left" w:pos="12754"/>
        </w:tabs>
        <w:rPr>
          <w:sz w:val="24"/>
          <w:szCs w:val="24"/>
        </w:rPr>
        <w:sectPr w:rsidR="000425E4" w:rsidRPr="00A53B3A" w:rsidSect="003D7B35">
          <w:pgSz w:w="16838" w:h="11906" w:orient="landscape"/>
          <w:pgMar w:top="284" w:right="425" w:bottom="426" w:left="851" w:header="280" w:footer="709" w:gutter="0"/>
          <w:cols w:space="708"/>
          <w:titlePg/>
          <w:docGrid w:linePitch="360"/>
        </w:sectPr>
      </w:pPr>
    </w:p>
    <w:p w:rsidR="00A034DC" w:rsidRPr="00A034DC" w:rsidRDefault="00A034DC" w:rsidP="00A034DC">
      <w:pPr>
        <w:autoSpaceDE w:val="0"/>
        <w:autoSpaceDN w:val="0"/>
        <w:adjustRightInd w:val="0"/>
        <w:ind w:left="5387"/>
        <w:jc w:val="both"/>
        <w:outlineLvl w:val="0"/>
        <w:rPr>
          <w:vanish/>
          <w:sz w:val="24"/>
          <w:szCs w:val="24"/>
        </w:rPr>
      </w:pPr>
    </w:p>
    <w:sectPr w:rsidR="00A034DC" w:rsidRPr="00A034DC" w:rsidSect="00A14361">
      <w:pgSz w:w="11906" w:h="16838"/>
      <w:pgMar w:top="426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42" w:rsidRDefault="00F97042">
      <w:r>
        <w:separator/>
      </w:r>
    </w:p>
  </w:endnote>
  <w:endnote w:type="continuationSeparator" w:id="0">
    <w:p w:rsidR="00F97042" w:rsidRDefault="00F9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42" w:rsidRDefault="00F97042">
      <w:r>
        <w:separator/>
      </w:r>
    </w:p>
  </w:footnote>
  <w:footnote w:type="continuationSeparator" w:id="0">
    <w:p w:rsidR="00F97042" w:rsidRDefault="00F9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CA" w:rsidRPr="0027022B" w:rsidRDefault="00D935CA">
    <w:pPr>
      <w:pStyle w:val="a4"/>
      <w:jc w:val="center"/>
      <w:rPr>
        <w:sz w:val="28"/>
        <w:szCs w:val="28"/>
      </w:rPr>
    </w:pPr>
    <w:r w:rsidRPr="0027022B">
      <w:rPr>
        <w:sz w:val="28"/>
        <w:szCs w:val="28"/>
      </w:rPr>
      <w:fldChar w:fldCharType="begin"/>
    </w:r>
    <w:r w:rsidRPr="0027022B">
      <w:rPr>
        <w:sz w:val="28"/>
        <w:szCs w:val="28"/>
      </w:rPr>
      <w:instrText xml:space="preserve"> PAGE   \* MERGEFORMAT </w:instrText>
    </w:r>
    <w:r w:rsidRPr="0027022B">
      <w:rPr>
        <w:sz w:val="28"/>
        <w:szCs w:val="28"/>
      </w:rPr>
      <w:fldChar w:fldCharType="separate"/>
    </w:r>
    <w:r w:rsidR="00665F2E">
      <w:rPr>
        <w:noProof/>
        <w:sz w:val="28"/>
        <w:szCs w:val="28"/>
      </w:rPr>
      <w:t>9</w:t>
    </w:r>
    <w:r w:rsidRPr="0027022B">
      <w:rPr>
        <w:sz w:val="28"/>
        <w:szCs w:val="28"/>
      </w:rPr>
      <w:fldChar w:fldCharType="end"/>
    </w:r>
  </w:p>
  <w:p w:rsidR="00D935CA" w:rsidRDefault="00D935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CA" w:rsidRDefault="00D935CA">
    <w:pPr>
      <w:pStyle w:val="a4"/>
      <w:jc w:val="center"/>
    </w:pPr>
  </w:p>
  <w:p w:rsidR="00D935CA" w:rsidRDefault="00D935CA">
    <w:pPr>
      <w:pStyle w:val="a4"/>
      <w:jc w:val="center"/>
    </w:pPr>
  </w:p>
  <w:p w:rsidR="00D935CA" w:rsidRDefault="00D935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7EB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329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5685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202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1008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83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85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DC4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B08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804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04AF8"/>
    <w:multiLevelType w:val="multilevel"/>
    <w:tmpl w:val="9D3C6D6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6B16D46"/>
    <w:multiLevelType w:val="singleLevel"/>
    <w:tmpl w:val="EDAA4E9C"/>
    <w:lvl w:ilvl="0">
      <w:start w:val="1"/>
      <w:numFmt w:val="decimal"/>
      <w:lvlText w:val="1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A5165C8"/>
    <w:multiLevelType w:val="singleLevel"/>
    <w:tmpl w:val="F6048540"/>
    <w:lvl w:ilvl="0">
      <w:start w:val="1"/>
      <w:numFmt w:val="decimal"/>
      <w:lvlText w:val="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AA76C81"/>
    <w:multiLevelType w:val="multilevel"/>
    <w:tmpl w:val="AC108920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64E605F"/>
    <w:multiLevelType w:val="singleLevel"/>
    <w:tmpl w:val="AE626CE4"/>
    <w:lvl w:ilvl="0">
      <w:start w:val="7"/>
      <w:numFmt w:val="decimal"/>
      <w:lvlText w:val="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7FF4575"/>
    <w:multiLevelType w:val="hybridMultilevel"/>
    <w:tmpl w:val="D5187E40"/>
    <w:lvl w:ilvl="0" w:tplc="EAF20D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9906459"/>
    <w:multiLevelType w:val="singleLevel"/>
    <w:tmpl w:val="EBC0A624"/>
    <w:lvl w:ilvl="0">
      <w:start w:val="1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C6A55D7"/>
    <w:multiLevelType w:val="singleLevel"/>
    <w:tmpl w:val="CFBE442E"/>
    <w:lvl w:ilvl="0">
      <w:start w:val="4"/>
      <w:numFmt w:val="decimal"/>
      <w:lvlText w:val="1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D5C7D5A"/>
    <w:multiLevelType w:val="singleLevel"/>
    <w:tmpl w:val="4E240B76"/>
    <w:lvl w:ilvl="0">
      <w:start w:val="2"/>
      <w:numFmt w:val="decimal"/>
      <w:lvlText w:val="1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EDF76C9"/>
    <w:multiLevelType w:val="singleLevel"/>
    <w:tmpl w:val="7916DFC8"/>
    <w:lvl w:ilvl="0">
      <w:start w:val="2"/>
      <w:numFmt w:val="decimal"/>
      <w:lvlText w:val="1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F2200C7"/>
    <w:multiLevelType w:val="singleLevel"/>
    <w:tmpl w:val="F5DA55FE"/>
    <w:lvl w:ilvl="0">
      <w:start w:val="1"/>
      <w:numFmt w:val="decimal"/>
      <w:lvlText w:val="1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1C37C7E"/>
    <w:multiLevelType w:val="hybridMultilevel"/>
    <w:tmpl w:val="67DE28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5642C7E"/>
    <w:multiLevelType w:val="singleLevel"/>
    <w:tmpl w:val="2B640064"/>
    <w:lvl w:ilvl="0">
      <w:start w:val="3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8E2454"/>
    <w:multiLevelType w:val="singleLevel"/>
    <w:tmpl w:val="B4DA7DAC"/>
    <w:lvl w:ilvl="0">
      <w:start w:val="1"/>
      <w:numFmt w:val="decimal"/>
      <w:lvlText w:val="%1)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60A6695"/>
    <w:multiLevelType w:val="singleLevel"/>
    <w:tmpl w:val="60681528"/>
    <w:lvl w:ilvl="0">
      <w:start w:val="2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0257CDF"/>
    <w:multiLevelType w:val="multilevel"/>
    <w:tmpl w:val="870C534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32529BC"/>
    <w:multiLevelType w:val="hybridMultilevel"/>
    <w:tmpl w:val="876012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80534BF"/>
    <w:multiLevelType w:val="singleLevel"/>
    <w:tmpl w:val="91364F9A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BC51147"/>
    <w:multiLevelType w:val="hybridMultilevel"/>
    <w:tmpl w:val="F0D01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317E3"/>
    <w:multiLevelType w:val="multilevel"/>
    <w:tmpl w:val="494A2A24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AC16629"/>
    <w:multiLevelType w:val="singleLevel"/>
    <w:tmpl w:val="03CE2EA4"/>
    <w:lvl w:ilvl="0">
      <w:start w:val="2"/>
      <w:numFmt w:val="decimal"/>
      <w:lvlText w:val="7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2454073"/>
    <w:multiLevelType w:val="hybridMultilevel"/>
    <w:tmpl w:val="BF7C7F1E"/>
    <w:lvl w:ilvl="0" w:tplc="33C46E0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3E049AE"/>
    <w:multiLevelType w:val="singleLevel"/>
    <w:tmpl w:val="C73A7678"/>
    <w:lvl w:ilvl="0">
      <w:start w:val="3"/>
      <w:numFmt w:val="decimal"/>
      <w:lvlText w:val="4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F2F153A"/>
    <w:multiLevelType w:val="singleLevel"/>
    <w:tmpl w:val="EF8EE3D6"/>
    <w:lvl w:ilvl="0">
      <w:start w:val="2"/>
      <w:numFmt w:val="decimal"/>
      <w:lvlText w:val="8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1"/>
  </w:num>
  <w:num w:numId="3">
    <w:abstractNumId w:val="18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2"/>
  </w:num>
  <w:num w:numId="18">
    <w:abstractNumId w:val="23"/>
  </w:num>
  <w:num w:numId="19">
    <w:abstractNumId w:val="32"/>
  </w:num>
  <w:num w:numId="20">
    <w:abstractNumId w:val="14"/>
  </w:num>
  <w:num w:numId="21">
    <w:abstractNumId w:val="30"/>
  </w:num>
  <w:num w:numId="22">
    <w:abstractNumId w:val="27"/>
  </w:num>
  <w:num w:numId="23">
    <w:abstractNumId w:val="33"/>
  </w:num>
  <w:num w:numId="24">
    <w:abstractNumId w:val="24"/>
  </w:num>
  <w:num w:numId="25">
    <w:abstractNumId w:val="19"/>
  </w:num>
  <w:num w:numId="26">
    <w:abstractNumId w:val="20"/>
  </w:num>
  <w:num w:numId="27">
    <w:abstractNumId w:val="11"/>
  </w:num>
  <w:num w:numId="28">
    <w:abstractNumId w:val="25"/>
  </w:num>
  <w:num w:numId="29">
    <w:abstractNumId w:val="10"/>
  </w:num>
  <w:num w:numId="30">
    <w:abstractNumId w:val="13"/>
  </w:num>
  <w:num w:numId="31">
    <w:abstractNumId w:val="29"/>
  </w:num>
  <w:num w:numId="32">
    <w:abstractNumId w:val="21"/>
  </w:num>
  <w:num w:numId="33">
    <w:abstractNumId w:val="2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50A"/>
    <w:rsid w:val="000004A0"/>
    <w:rsid w:val="000043FE"/>
    <w:rsid w:val="00005797"/>
    <w:rsid w:val="0001065F"/>
    <w:rsid w:val="00012DB2"/>
    <w:rsid w:val="00012DE0"/>
    <w:rsid w:val="00012F5A"/>
    <w:rsid w:val="00015365"/>
    <w:rsid w:val="00017116"/>
    <w:rsid w:val="000179E5"/>
    <w:rsid w:val="000215F9"/>
    <w:rsid w:val="00021855"/>
    <w:rsid w:val="00021BB0"/>
    <w:rsid w:val="00023B33"/>
    <w:rsid w:val="00025EE5"/>
    <w:rsid w:val="0002677A"/>
    <w:rsid w:val="0002774A"/>
    <w:rsid w:val="00032048"/>
    <w:rsid w:val="0003280F"/>
    <w:rsid w:val="000329E9"/>
    <w:rsid w:val="00036DEA"/>
    <w:rsid w:val="00037685"/>
    <w:rsid w:val="00037906"/>
    <w:rsid w:val="00040F15"/>
    <w:rsid w:val="000418E9"/>
    <w:rsid w:val="00041F0C"/>
    <w:rsid w:val="000425E4"/>
    <w:rsid w:val="0004428D"/>
    <w:rsid w:val="00045FC9"/>
    <w:rsid w:val="00046DD1"/>
    <w:rsid w:val="000524F7"/>
    <w:rsid w:val="00053C14"/>
    <w:rsid w:val="00053E94"/>
    <w:rsid w:val="00056B17"/>
    <w:rsid w:val="000575FA"/>
    <w:rsid w:val="00057E9C"/>
    <w:rsid w:val="00060364"/>
    <w:rsid w:val="000606CE"/>
    <w:rsid w:val="00060AB6"/>
    <w:rsid w:val="00060FB4"/>
    <w:rsid w:val="000611FB"/>
    <w:rsid w:val="000616CF"/>
    <w:rsid w:val="00062E88"/>
    <w:rsid w:val="00063C51"/>
    <w:rsid w:val="00064922"/>
    <w:rsid w:val="00064FDF"/>
    <w:rsid w:val="00065AC8"/>
    <w:rsid w:val="0007052A"/>
    <w:rsid w:val="00070629"/>
    <w:rsid w:val="00070EB3"/>
    <w:rsid w:val="0007515C"/>
    <w:rsid w:val="00076551"/>
    <w:rsid w:val="00077082"/>
    <w:rsid w:val="00080230"/>
    <w:rsid w:val="0008061F"/>
    <w:rsid w:val="00082E25"/>
    <w:rsid w:val="000834BF"/>
    <w:rsid w:val="00083512"/>
    <w:rsid w:val="00083767"/>
    <w:rsid w:val="00083990"/>
    <w:rsid w:val="00083F4F"/>
    <w:rsid w:val="00084545"/>
    <w:rsid w:val="00084D46"/>
    <w:rsid w:val="00086D80"/>
    <w:rsid w:val="00087645"/>
    <w:rsid w:val="00090B6A"/>
    <w:rsid w:val="00092674"/>
    <w:rsid w:val="000927A5"/>
    <w:rsid w:val="00093E2B"/>
    <w:rsid w:val="00094BAD"/>
    <w:rsid w:val="00095090"/>
    <w:rsid w:val="00097838"/>
    <w:rsid w:val="000A0368"/>
    <w:rsid w:val="000A0BAF"/>
    <w:rsid w:val="000A1147"/>
    <w:rsid w:val="000A2446"/>
    <w:rsid w:val="000A2AD4"/>
    <w:rsid w:val="000A30B3"/>
    <w:rsid w:val="000A3B82"/>
    <w:rsid w:val="000A457C"/>
    <w:rsid w:val="000A6260"/>
    <w:rsid w:val="000A6C08"/>
    <w:rsid w:val="000B138B"/>
    <w:rsid w:val="000B58B5"/>
    <w:rsid w:val="000B65E2"/>
    <w:rsid w:val="000B6B6F"/>
    <w:rsid w:val="000C0E70"/>
    <w:rsid w:val="000C451B"/>
    <w:rsid w:val="000C469A"/>
    <w:rsid w:val="000C51B0"/>
    <w:rsid w:val="000C5CA1"/>
    <w:rsid w:val="000C761E"/>
    <w:rsid w:val="000D2451"/>
    <w:rsid w:val="000D28E9"/>
    <w:rsid w:val="000D4C09"/>
    <w:rsid w:val="000D5A7F"/>
    <w:rsid w:val="000D5BB4"/>
    <w:rsid w:val="000D5C99"/>
    <w:rsid w:val="000E0A5A"/>
    <w:rsid w:val="000E4618"/>
    <w:rsid w:val="000E508F"/>
    <w:rsid w:val="000E6363"/>
    <w:rsid w:val="000E7568"/>
    <w:rsid w:val="000F14C4"/>
    <w:rsid w:val="000F1F18"/>
    <w:rsid w:val="000F267B"/>
    <w:rsid w:val="000F27D7"/>
    <w:rsid w:val="000F5A39"/>
    <w:rsid w:val="000F5FBE"/>
    <w:rsid w:val="000F6E05"/>
    <w:rsid w:val="000F6E1A"/>
    <w:rsid w:val="0010023A"/>
    <w:rsid w:val="00100F02"/>
    <w:rsid w:val="001020E2"/>
    <w:rsid w:val="00102784"/>
    <w:rsid w:val="00105353"/>
    <w:rsid w:val="00107F01"/>
    <w:rsid w:val="0011016C"/>
    <w:rsid w:val="00112BBB"/>
    <w:rsid w:val="00112F09"/>
    <w:rsid w:val="00114902"/>
    <w:rsid w:val="00114E3A"/>
    <w:rsid w:val="00116B6D"/>
    <w:rsid w:val="00117159"/>
    <w:rsid w:val="001172D1"/>
    <w:rsid w:val="00124A99"/>
    <w:rsid w:val="00125329"/>
    <w:rsid w:val="00126751"/>
    <w:rsid w:val="001320D6"/>
    <w:rsid w:val="0013330C"/>
    <w:rsid w:val="00134106"/>
    <w:rsid w:val="00134408"/>
    <w:rsid w:val="00136CDB"/>
    <w:rsid w:val="00136D2F"/>
    <w:rsid w:val="001375A0"/>
    <w:rsid w:val="0014063A"/>
    <w:rsid w:val="0014074C"/>
    <w:rsid w:val="00142A6E"/>
    <w:rsid w:val="0014332B"/>
    <w:rsid w:val="00144CDE"/>
    <w:rsid w:val="0015013E"/>
    <w:rsid w:val="001502C4"/>
    <w:rsid w:val="00155266"/>
    <w:rsid w:val="001563DC"/>
    <w:rsid w:val="0016079F"/>
    <w:rsid w:val="00161311"/>
    <w:rsid w:val="00161CB5"/>
    <w:rsid w:val="0016326C"/>
    <w:rsid w:val="00164019"/>
    <w:rsid w:val="00165264"/>
    <w:rsid w:val="00165AD9"/>
    <w:rsid w:val="00165E94"/>
    <w:rsid w:val="00167862"/>
    <w:rsid w:val="00170A36"/>
    <w:rsid w:val="00171679"/>
    <w:rsid w:val="0017241E"/>
    <w:rsid w:val="00172D60"/>
    <w:rsid w:val="00173ECA"/>
    <w:rsid w:val="00174E2D"/>
    <w:rsid w:val="00176A48"/>
    <w:rsid w:val="00177284"/>
    <w:rsid w:val="00181719"/>
    <w:rsid w:val="00182E57"/>
    <w:rsid w:val="00185879"/>
    <w:rsid w:val="0018627C"/>
    <w:rsid w:val="00187232"/>
    <w:rsid w:val="001903E5"/>
    <w:rsid w:val="00190E7A"/>
    <w:rsid w:val="00190F39"/>
    <w:rsid w:val="001942B8"/>
    <w:rsid w:val="001945EA"/>
    <w:rsid w:val="0019529A"/>
    <w:rsid w:val="00196DA6"/>
    <w:rsid w:val="00197148"/>
    <w:rsid w:val="00197F60"/>
    <w:rsid w:val="001A11E1"/>
    <w:rsid w:val="001A1C1B"/>
    <w:rsid w:val="001A220E"/>
    <w:rsid w:val="001A317E"/>
    <w:rsid w:val="001A4C2C"/>
    <w:rsid w:val="001A6277"/>
    <w:rsid w:val="001A6CE0"/>
    <w:rsid w:val="001A6FE0"/>
    <w:rsid w:val="001B10CC"/>
    <w:rsid w:val="001B1B99"/>
    <w:rsid w:val="001B1F2C"/>
    <w:rsid w:val="001B2869"/>
    <w:rsid w:val="001B291E"/>
    <w:rsid w:val="001B675C"/>
    <w:rsid w:val="001B67F7"/>
    <w:rsid w:val="001B6D9D"/>
    <w:rsid w:val="001B73FA"/>
    <w:rsid w:val="001B753D"/>
    <w:rsid w:val="001C09ED"/>
    <w:rsid w:val="001C3384"/>
    <w:rsid w:val="001C434B"/>
    <w:rsid w:val="001C5F87"/>
    <w:rsid w:val="001C6715"/>
    <w:rsid w:val="001C72F4"/>
    <w:rsid w:val="001D1A01"/>
    <w:rsid w:val="001D1C3D"/>
    <w:rsid w:val="001D1D5B"/>
    <w:rsid w:val="001D5BBE"/>
    <w:rsid w:val="001D6112"/>
    <w:rsid w:val="001D74BD"/>
    <w:rsid w:val="001D7BB1"/>
    <w:rsid w:val="001E156D"/>
    <w:rsid w:val="001E180A"/>
    <w:rsid w:val="001E6880"/>
    <w:rsid w:val="001E70A1"/>
    <w:rsid w:val="001F018F"/>
    <w:rsid w:val="001F09D3"/>
    <w:rsid w:val="001F0B50"/>
    <w:rsid w:val="001F1B13"/>
    <w:rsid w:val="001F2318"/>
    <w:rsid w:val="001F2965"/>
    <w:rsid w:val="001F498E"/>
    <w:rsid w:val="001F577C"/>
    <w:rsid w:val="001F57F4"/>
    <w:rsid w:val="002003EB"/>
    <w:rsid w:val="0020052C"/>
    <w:rsid w:val="00200C2A"/>
    <w:rsid w:val="00203753"/>
    <w:rsid w:val="0020561A"/>
    <w:rsid w:val="002058B4"/>
    <w:rsid w:val="0020603A"/>
    <w:rsid w:val="0020776C"/>
    <w:rsid w:val="00210031"/>
    <w:rsid w:val="0021143D"/>
    <w:rsid w:val="00212AE0"/>
    <w:rsid w:val="00213047"/>
    <w:rsid w:val="0021479B"/>
    <w:rsid w:val="00214B77"/>
    <w:rsid w:val="002160F0"/>
    <w:rsid w:val="00217DEF"/>
    <w:rsid w:val="00217E3D"/>
    <w:rsid w:val="002213FA"/>
    <w:rsid w:val="0022353F"/>
    <w:rsid w:val="002236FD"/>
    <w:rsid w:val="0022738E"/>
    <w:rsid w:val="0023066B"/>
    <w:rsid w:val="002306FD"/>
    <w:rsid w:val="00230E6D"/>
    <w:rsid w:val="002318F0"/>
    <w:rsid w:val="002325B2"/>
    <w:rsid w:val="0023396F"/>
    <w:rsid w:val="00234028"/>
    <w:rsid w:val="0023491F"/>
    <w:rsid w:val="002371BD"/>
    <w:rsid w:val="00237C9A"/>
    <w:rsid w:val="002404B1"/>
    <w:rsid w:val="00240747"/>
    <w:rsid w:val="00240C32"/>
    <w:rsid w:val="00242324"/>
    <w:rsid w:val="0024601A"/>
    <w:rsid w:val="002469EF"/>
    <w:rsid w:val="00246F7D"/>
    <w:rsid w:val="0024747B"/>
    <w:rsid w:val="0025072E"/>
    <w:rsid w:val="002511B1"/>
    <w:rsid w:val="00253ABF"/>
    <w:rsid w:val="00253DF6"/>
    <w:rsid w:val="00254638"/>
    <w:rsid w:val="00254ADA"/>
    <w:rsid w:val="00255EDD"/>
    <w:rsid w:val="00261802"/>
    <w:rsid w:val="00261BE3"/>
    <w:rsid w:val="00262926"/>
    <w:rsid w:val="0026329B"/>
    <w:rsid w:val="002649A4"/>
    <w:rsid w:val="00264E9D"/>
    <w:rsid w:val="00265AC6"/>
    <w:rsid w:val="00265F30"/>
    <w:rsid w:val="002668CD"/>
    <w:rsid w:val="0026758B"/>
    <w:rsid w:val="002676FF"/>
    <w:rsid w:val="00267CF0"/>
    <w:rsid w:val="00267F9E"/>
    <w:rsid w:val="0027022B"/>
    <w:rsid w:val="00270ADF"/>
    <w:rsid w:val="0027205F"/>
    <w:rsid w:val="00272304"/>
    <w:rsid w:val="002734AB"/>
    <w:rsid w:val="0027385E"/>
    <w:rsid w:val="00273F96"/>
    <w:rsid w:val="00277753"/>
    <w:rsid w:val="00281465"/>
    <w:rsid w:val="00281745"/>
    <w:rsid w:val="002824AC"/>
    <w:rsid w:val="00282AFA"/>
    <w:rsid w:val="002851DA"/>
    <w:rsid w:val="00285222"/>
    <w:rsid w:val="00285492"/>
    <w:rsid w:val="00286C8B"/>
    <w:rsid w:val="00287E0E"/>
    <w:rsid w:val="002905E9"/>
    <w:rsid w:val="00290D6F"/>
    <w:rsid w:val="0029166A"/>
    <w:rsid w:val="00292986"/>
    <w:rsid w:val="00293B79"/>
    <w:rsid w:val="00293D91"/>
    <w:rsid w:val="002955B9"/>
    <w:rsid w:val="00295A46"/>
    <w:rsid w:val="0029717D"/>
    <w:rsid w:val="00297B15"/>
    <w:rsid w:val="002A2FEE"/>
    <w:rsid w:val="002A3099"/>
    <w:rsid w:val="002A3119"/>
    <w:rsid w:val="002A3BD0"/>
    <w:rsid w:val="002A5CE0"/>
    <w:rsid w:val="002A622E"/>
    <w:rsid w:val="002A7C6A"/>
    <w:rsid w:val="002A7FB7"/>
    <w:rsid w:val="002B02C7"/>
    <w:rsid w:val="002B0D51"/>
    <w:rsid w:val="002B127D"/>
    <w:rsid w:val="002B2AEC"/>
    <w:rsid w:val="002B5279"/>
    <w:rsid w:val="002B535E"/>
    <w:rsid w:val="002B68DD"/>
    <w:rsid w:val="002B6CF5"/>
    <w:rsid w:val="002B76E6"/>
    <w:rsid w:val="002C15EF"/>
    <w:rsid w:val="002C3656"/>
    <w:rsid w:val="002C3AC0"/>
    <w:rsid w:val="002C4375"/>
    <w:rsid w:val="002C4CE2"/>
    <w:rsid w:val="002C766D"/>
    <w:rsid w:val="002C7F63"/>
    <w:rsid w:val="002D165A"/>
    <w:rsid w:val="002D5176"/>
    <w:rsid w:val="002D65BC"/>
    <w:rsid w:val="002D7CF2"/>
    <w:rsid w:val="002E1AB2"/>
    <w:rsid w:val="002E4975"/>
    <w:rsid w:val="002E5CB5"/>
    <w:rsid w:val="002F0A2D"/>
    <w:rsid w:val="002F1879"/>
    <w:rsid w:val="002F217E"/>
    <w:rsid w:val="002F3697"/>
    <w:rsid w:val="002F3D9B"/>
    <w:rsid w:val="002F5284"/>
    <w:rsid w:val="002F6C3E"/>
    <w:rsid w:val="002F785B"/>
    <w:rsid w:val="00301BC1"/>
    <w:rsid w:val="00302E9C"/>
    <w:rsid w:val="003042E9"/>
    <w:rsid w:val="00304CB1"/>
    <w:rsid w:val="00310A76"/>
    <w:rsid w:val="00311F8C"/>
    <w:rsid w:val="0031299E"/>
    <w:rsid w:val="00312E55"/>
    <w:rsid w:val="003134DD"/>
    <w:rsid w:val="003134F9"/>
    <w:rsid w:val="00313D45"/>
    <w:rsid w:val="00314713"/>
    <w:rsid w:val="0031538B"/>
    <w:rsid w:val="00315F00"/>
    <w:rsid w:val="00315F40"/>
    <w:rsid w:val="003164EB"/>
    <w:rsid w:val="0031751C"/>
    <w:rsid w:val="00317B6B"/>
    <w:rsid w:val="00317D94"/>
    <w:rsid w:val="00317DDB"/>
    <w:rsid w:val="0032248D"/>
    <w:rsid w:val="0032259A"/>
    <w:rsid w:val="00322B32"/>
    <w:rsid w:val="00324279"/>
    <w:rsid w:val="00330153"/>
    <w:rsid w:val="00331924"/>
    <w:rsid w:val="0033377E"/>
    <w:rsid w:val="003351C4"/>
    <w:rsid w:val="003369F2"/>
    <w:rsid w:val="00336D9F"/>
    <w:rsid w:val="003417B5"/>
    <w:rsid w:val="00341E09"/>
    <w:rsid w:val="00342563"/>
    <w:rsid w:val="00342C2E"/>
    <w:rsid w:val="00343E63"/>
    <w:rsid w:val="003441F6"/>
    <w:rsid w:val="00344370"/>
    <w:rsid w:val="00345390"/>
    <w:rsid w:val="00346462"/>
    <w:rsid w:val="00350AB1"/>
    <w:rsid w:val="0035107B"/>
    <w:rsid w:val="00351176"/>
    <w:rsid w:val="00351891"/>
    <w:rsid w:val="00354A72"/>
    <w:rsid w:val="00354F60"/>
    <w:rsid w:val="003558EE"/>
    <w:rsid w:val="00356967"/>
    <w:rsid w:val="00356BC1"/>
    <w:rsid w:val="003572D8"/>
    <w:rsid w:val="00360549"/>
    <w:rsid w:val="0036102F"/>
    <w:rsid w:val="0036189A"/>
    <w:rsid w:val="00362C56"/>
    <w:rsid w:val="003645F4"/>
    <w:rsid w:val="00365A4F"/>
    <w:rsid w:val="00365E15"/>
    <w:rsid w:val="00366B59"/>
    <w:rsid w:val="00366C7E"/>
    <w:rsid w:val="0036762F"/>
    <w:rsid w:val="003676AD"/>
    <w:rsid w:val="00367D44"/>
    <w:rsid w:val="003709C7"/>
    <w:rsid w:val="0037231D"/>
    <w:rsid w:val="00374544"/>
    <w:rsid w:val="003745D7"/>
    <w:rsid w:val="00377138"/>
    <w:rsid w:val="003777FA"/>
    <w:rsid w:val="0038008C"/>
    <w:rsid w:val="00380A26"/>
    <w:rsid w:val="00381819"/>
    <w:rsid w:val="00384AC3"/>
    <w:rsid w:val="003878EE"/>
    <w:rsid w:val="00390F71"/>
    <w:rsid w:val="00391C15"/>
    <w:rsid w:val="003926B3"/>
    <w:rsid w:val="00393514"/>
    <w:rsid w:val="00395C08"/>
    <w:rsid w:val="00397577"/>
    <w:rsid w:val="003A0D81"/>
    <w:rsid w:val="003A3E1D"/>
    <w:rsid w:val="003A4C86"/>
    <w:rsid w:val="003A53FE"/>
    <w:rsid w:val="003A5726"/>
    <w:rsid w:val="003A61BD"/>
    <w:rsid w:val="003A7044"/>
    <w:rsid w:val="003A77CB"/>
    <w:rsid w:val="003B05BA"/>
    <w:rsid w:val="003B08AE"/>
    <w:rsid w:val="003B13AA"/>
    <w:rsid w:val="003B1581"/>
    <w:rsid w:val="003B31D4"/>
    <w:rsid w:val="003B41FF"/>
    <w:rsid w:val="003B59E4"/>
    <w:rsid w:val="003B6370"/>
    <w:rsid w:val="003B6F5D"/>
    <w:rsid w:val="003B738E"/>
    <w:rsid w:val="003C0548"/>
    <w:rsid w:val="003C1C0D"/>
    <w:rsid w:val="003C1DDF"/>
    <w:rsid w:val="003C41B8"/>
    <w:rsid w:val="003C70D1"/>
    <w:rsid w:val="003C76BE"/>
    <w:rsid w:val="003C7D8E"/>
    <w:rsid w:val="003D022C"/>
    <w:rsid w:val="003D0A02"/>
    <w:rsid w:val="003D26A2"/>
    <w:rsid w:val="003D4D9A"/>
    <w:rsid w:val="003D5B1F"/>
    <w:rsid w:val="003D6276"/>
    <w:rsid w:val="003D78AA"/>
    <w:rsid w:val="003D7B35"/>
    <w:rsid w:val="003E1598"/>
    <w:rsid w:val="003E1809"/>
    <w:rsid w:val="003E1980"/>
    <w:rsid w:val="003E28E4"/>
    <w:rsid w:val="003E33C2"/>
    <w:rsid w:val="003E3A07"/>
    <w:rsid w:val="003E6939"/>
    <w:rsid w:val="003E6B62"/>
    <w:rsid w:val="003E7943"/>
    <w:rsid w:val="003E7CF8"/>
    <w:rsid w:val="003E7DA3"/>
    <w:rsid w:val="003F0A65"/>
    <w:rsid w:val="003F2CAC"/>
    <w:rsid w:val="003F3126"/>
    <w:rsid w:val="003F470F"/>
    <w:rsid w:val="003F5E7F"/>
    <w:rsid w:val="00401AC8"/>
    <w:rsid w:val="00401BBD"/>
    <w:rsid w:val="004027FC"/>
    <w:rsid w:val="00402849"/>
    <w:rsid w:val="004028C5"/>
    <w:rsid w:val="00402ACB"/>
    <w:rsid w:val="00403564"/>
    <w:rsid w:val="00406D5F"/>
    <w:rsid w:val="00414238"/>
    <w:rsid w:val="00414F51"/>
    <w:rsid w:val="00417FEE"/>
    <w:rsid w:val="00420485"/>
    <w:rsid w:val="0042093A"/>
    <w:rsid w:val="00420C5A"/>
    <w:rsid w:val="004220C1"/>
    <w:rsid w:val="00422748"/>
    <w:rsid w:val="0042335D"/>
    <w:rsid w:val="0042504A"/>
    <w:rsid w:val="0042678C"/>
    <w:rsid w:val="0042720B"/>
    <w:rsid w:val="00427D9C"/>
    <w:rsid w:val="00430134"/>
    <w:rsid w:val="00430E86"/>
    <w:rsid w:val="0043180C"/>
    <w:rsid w:val="00432F05"/>
    <w:rsid w:val="00433F05"/>
    <w:rsid w:val="004348BE"/>
    <w:rsid w:val="00434EE8"/>
    <w:rsid w:val="00435488"/>
    <w:rsid w:val="00441925"/>
    <w:rsid w:val="004433E2"/>
    <w:rsid w:val="00443FA1"/>
    <w:rsid w:val="00444E3A"/>
    <w:rsid w:val="00445562"/>
    <w:rsid w:val="00447C79"/>
    <w:rsid w:val="00447FD4"/>
    <w:rsid w:val="00450D7A"/>
    <w:rsid w:val="00450E83"/>
    <w:rsid w:val="004535C3"/>
    <w:rsid w:val="00455962"/>
    <w:rsid w:val="00455BFA"/>
    <w:rsid w:val="00455DBA"/>
    <w:rsid w:val="0046283C"/>
    <w:rsid w:val="00462868"/>
    <w:rsid w:val="00462A1A"/>
    <w:rsid w:val="00462C27"/>
    <w:rsid w:val="004662F1"/>
    <w:rsid w:val="00467251"/>
    <w:rsid w:val="00470689"/>
    <w:rsid w:val="00471153"/>
    <w:rsid w:val="0047203A"/>
    <w:rsid w:val="00472F56"/>
    <w:rsid w:val="00473D5F"/>
    <w:rsid w:val="0047448D"/>
    <w:rsid w:val="00474CD4"/>
    <w:rsid w:val="004766DE"/>
    <w:rsid w:val="00477A11"/>
    <w:rsid w:val="00477AA7"/>
    <w:rsid w:val="004817FF"/>
    <w:rsid w:val="00481F62"/>
    <w:rsid w:val="00483B9B"/>
    <w:rsid w:val="004856FA"/>
    <w:rsid w:val="004879E1"/>
    <w:rsid w:val="00487C4D"/>
    <w:rsid w:val="0049038B"/>
    <w:rsid w:val="004905A0"/>
    <w:rsid w:val="00490B80"/>
    <w:rsid w:val="00490DD1"/>
    <w:rsid w:val="0049251A"/>
    <w:rsid w:val="004929F6"/>
    <w:rsid w:val="00493FDC"/>
    <w:rsid w:val="00494242"/>
    <w:rsid w:val="004945BE"/>
    <w:rsid w:val="00494A20"/>
    <w:rsid w:val="004956E1"/>
    <w:rsid w:val="004A06FB"/>
    <w:rsid w:val="004A0DD9"/>
    <w:rsid w:val="004A1B1D"/>
    <w:rsid w:val="004A4FBA"/>
    <w:rsid w:val="004A5AD2"/>
    <w:rsid w:val="004A6580"/>
    <w:rsid w:val="004A665E"/>
    <w:rsid w:val="004A713B"/>
    <w:rsid w:val="004A7C16"/>
    <w:rsid w:val="004B0EE8"/>
    <w:rsid w:val="004B29DC"/>
    <w:rsid w:val="004B2B8F"/>
    <w:rsid w:val="004B45ED"/>
    <w:rsid w:val="004B68CF"/>
    <w:rsid w:val="004B6B65"/>
    <w:rsid w:val="004B6C31"/>
    <w:rsid w:val="004C0DC0"/>
    <w:rsid w:val="004C17E1"/>
    <w:rsid w:val="004C28A8"/>
    <w:rsid w:val="004C3CFA"/>
    <w:rsid w:val="004C3E12"/>
    <w:rsid w:val="004C42FB"/>
    <w:rsid w:val="004C4F6E"/>
    <w:rsid w:val="004C7AE9"/>
    <w:rsid w:val="004D0D6A"/>
    <w:rsid w:val="004D0F64"/>
    <w:rsid w:val="004D4386"/>
    <w:rsid w:val="004D4FA4"/>
    <w:rsid w:val="004D5379"/>
    <w:rsid w:val="004D6504"/>
    <w:rsid w:val="004E0043"/>
    <w:rsid w:val="004E0B58"/>
    <w:rsid w:val="004E1490"/>
    <w:rsid w:val="004E17B6"/>
    <w:rsid w:val="004E2654"/>
    <w:rsid w:val="004E37B9"/>
    <w:rsid w:val="004E409C"/>
    <w:rsid w:val="004E4ADA"/>
    <w:rsid w:val="004E6794"/>
    <w:rsid w:val="004E705A"/>
    <w:rsid w:val="004F137B"/>
    <w:rsid w:val="004F7DA2"/>
    <w:rsid w:val="00502296"/>
    <w:rsid w:val="00502A15"/>
    <w:rsid w:val="00503973"/>
    <w:rsid w:val="0050691F"/>
    <w:rsid w:val="005103E7"/>
    <w:rsid w:val="00510B1E"/>
    <w:rsid w:val="00511D66"/>
    <w:rsid w:val="00513C80"/>
    <w:rsid w:val="00514D3C"/>
    <w:rsid w:val="00515108"/>
    <w:rsid w:val="005169AF"/>
    <w:rsid w:val="00517373"/>
    <w:rsid w:val="00517770"/>
    <w:rsid w:val="00517F1A"/>
    <w:rsid w:val="00520465"/>
    <w:rsid w:val="005221F4"/>
    <w:rsid w:val="00522AC0"/>
    <w:rsid w:val="00524DB3"/>
    <w:rsid w:val="0052544C"/>
    <w:rsid w:val="005264B1"/>
    <w:rsid w:val="00527555"/>
    <w:rsid w:val="005278D3"/>
    <w:rsid w:val="005305FF"/>
    <w:rsid w:val="005314FF"/>
    <w:rsid w:val="00533801"/>
    <w:rsid w:val="005355B0"/>
    <w:rsid w:val="0053638A"/>
    <w:rsid w:val="00536DA7"/>
    <w:rsid w:val="005379FD"/>
    <w:rsid w:val="00542706"/>
    <w:rsid w:val="00543226"/>
    <w:rsid w:val="005434DD"/>
    <w:rsid w:val="005438C1"/>
    <w:rsid w:val="00544394"/>
    <w:rsid w:val="00545A14"/>
    <w:rsid w:val="005471B4"/>
    <w:rsid w:val="005477B4"/>
    <w:rsid w:val="005506C6"/>
    <w:rsid w:val="00550710"/>
    <w:rsid w:val="00551604"/>
    <w:rsid w:val="00551C43"/>
    <w:rsid w:val="00552635"/>
    <w:rsid w:val="0055404E"/>
    <w:rsid w:val="005560C1"/>
    <w:rsid w:val="005567EB"/>
    <w:rsid w:val="00557A43"/>
    <w:rsid w:val="00557B8D"/>
    <w:rsid w:val="00557ECB"/>
    <w:rsid w:val="005612BF"/>
    <w:rsid w:val="0056192F"/>
    <w:rsid w:val="00561D1C"/>
    <w:rsid w:val="0056505E"/>
    <w:rsid w:val="005653D9"/>
    <w:rsid w:val="005658C6"/>
    <w:rsid w:val="005662A0"/>
    <w:rsid w:val="005703A8"/>
    <w:rsid w:val="005707B5"/>
    <w:rsid w:val="00572A9B"/>
    <w:rsid w:val="00573317"/>
    <w:rsid w:val="00573A41"/>
    <w:rsid w:val="00576B5A"/>
    <w:rsid w:val="00577762"/>
    <w:rsid w:val="00577E28"/>
    <w:rsid w:val="00580746"/>
    <w:rsid w:val="00580B7B"/>
    <w:rsid w:val="00581256"/>
    <w:rsid w:val="005812C8"/>
    <w:rsid w:val="00581720"/>
    <w:rsid w:val="005821F5"/>
    <w:rsid w:val="00582681"/>
    <w:rsid w:val="0058385D"/>
    <w:rsid w:val="005859DF"/>
    <w:rsid w:val="00585D82"/>
    <w:rsid w:val="005861D3"/>
    <w:rsid w:val="00587BDF"/>
    <w:rsid w:val="00591653"/>
    <w:rsid w:val="00594DA4"/>
    <w:rsid w:val="005970B4"/>
    <w:rsid w:val="005975EF"/>
    <w:rsid w:val="00597B5A"/>
    <w:rsid w:val="005A1E4B"/>
    <w:rsid w:val="005A2394"/>
    <w:rsid w:val="005A4F39"/>
    <w:rsid w:val="005A51AD"/>
    <w:rsid w:val="005A5E00"/>
    <w:rsid w:val="005B062D"/>
    <w:rsid w:val="005B0E38"/>
    <w:rsid w:val="005B1C08"/>
    <w:rsid w:val="005B28A6"/>
    <w:rsid w:val="005B2A31"/>
    <w:rsid w:val="005B4618"/>
    <w:rsid w:val="005B52DE"/>
    <w:rsid w:val="005B55BE"/>
    <w:rsid w:val="005B562F"/>
    <w:rsid w:val="005B7484"/>
    <w:rsid w:val="005B763F"/>
    <w:rsid w:val="005C09DB"/>
    <w:rsid w:val="005C0CC3"/>
    <w:rsid w:val="005C0D25"/>
    <w:rsid w:val="005C3492"/>
    <w:rsid w:val="005C54AB"/>
    <w:rsid w:val="005C6363"/>
    <w:rsid w:val="005C7E1C"/>
    <w:rsid w:val="005D03A5"/>
    <w:rsid w:val="005D05A5"/>
    <w:rsid w:val="005D22F3"/>
    <w:rsid w:val="005D3EE4"/>
    <w:rsid w:val="005D4F72"/>
    <w:rsid w:val="005D6004"/>
    <w:rsid w:val="005D67D9"/>
    <w:rsid w:val="005D6CD5"/>
    <w:rsid w:val="005D7E4C"/>
    <w:rsid w:val="005E0A6C"/>
    <w:rsid w:val="005E0EFE"/>
    <w:rsid w:val="005E0FDE"/>
    <w:rsid w:val="005E1426"/>
    <w:rsid w:val="005E147F"/>
    <w:rsid w:val="005E18D5"/>
    <w:rsid w:val="005E267B"/>
    <w:rsid w:val="005E2C87"/>
    <w:rsid w:val="005E319D"/>
    <w:rsid w:val="005E54BA"/>
    <w:rsid w:val="005E54BC"/>
    <w:rsid w:val="005E5B7B"/>
    <w:rsid w:val="005E70E0"/>
    <w:rsid w:val="005E7EE9"/>
    <w:rsid w:val="005F0DB2"/>
    <w:rsid w:val="005F19DF"/>
    <w:rsid w:val="005F19FA"/>
    <w:rsid w:val="005F1E92"/>
    <w:rsid w:val="005F33AD"/>
    <w:rsid w:val="005F574E"/>
    <w:rsid w:val="005F5EE0"/>
    <w:rsid w:val="006000D5"/>
    <w:rsid w:val="00600926"/>
    <w:rsid w:val="00600D10"/>
    <w:rsid w:val="006013A3"/>
    <w:rsid w:val="00601779"/>
    <w:rsid w:val="00601C25"/>
    <w:rsid w:val="00602846"/>
    <w:rsid w:val="00605671"/>
    <w:rsid w:val="0060664D"/>
    <w:rsid w:val="0060701A"/>
    <w:rsid w:val="006103BB"/>
    <w:rsid w:val="006112F2"/>
    <w:rsid w:val="00611EF1"/>
    <w:rsid w:val="006122FE"/>
    <w:rsid w:val="006124DF"/>
    <w:rsid w:val="0061254B"/>
    <w:rsid w:val="00613683"/>
    <w:rsid w:val="00613B2D"/>
    <w:rsid w:val="006143C6"/>
    <w:rsid w:val="00615406"/>
    <w:rsid w:val="00615643"/>
    <w:rsid w:val="00615E1C"/>
    <w:rsid w:val="00620597"/>
    <w:rsid w:val="00620F6A"/>
    <w:rsid w:val="006217BD"/>
    <w:rsid w:val="006254B7"/>
    <w:rsid w:val="00627695"/>
    <w:rsid w:val="00627E56"/>
    <w:rsid w:val="006317F1"/>
    <w:rsid w:val="00633B45"/>
    <w:rsid w:val="0063451E"/>
    <w:rsid w:val="0063576A"/>
    <w:rsid w:val="00636CE3"/>
    <w:rsid w:val="00640D7D"/>
    <w:rsid w:val="00640DA3"/>
    <w:rsid w:val="0064289D"/>
    <w:rsid w:val="006451E8"/>
    <w:rsid w:val="0064621F"/>
    <w:rsid w:val="00646D4F"/>
    <w:rsid w:val="00647DE5"/>
    <w:rsid w:val="006514A6"/>
    <w:rsid w:val="0065165E"/>
    <w:rsid w:val="006525C3"/>
    <w:rsid w:val="00652A55"/>
    <w:rsid w:val="006535AC"/>
    <w:rsid w:val="00654446"/>
    <w:rsid w:val="00656C79"/>
    <w:rsid w:val="00660C02"/>
    <w:rsid w:val="0066106C"/>
    <w:rsid w:val="006616C6"/>
    <w:rsid w:val="006625CE"/>
    <w:rsid w:val="00663DFC"/>
    <w:rsid w:val="00664776"/>
    <w:rsid w:val="00665F2E"/>
    <w:rsid w:val="006661E0"/>
    <w:rsid w:val="006675FA"/>
    <w:rsid w:val="00667B95"/>
    <w:rsid w:val="00670990"/>
    <w:rsid w:val="0067191C"/>
    <w:rsid w:val="00671F7B"/>
    <w:rsid w:val="00673B82"/>
    <w:rsid w:val="00674AA4"/>
    <w:rsid w:val="00675B5E"/>
    <w:rsid w:val="00676415"/>
    <w:rsid w:val="006779FE"/>
    <w:rsid w:val="006828DD"/>
    <w:rsid w:val="00684507"/>
    <w:rsid w:val="00684531"/>
    <w:rsid w:val="00684B02"/>
    <w:rsid w:val="006869BF"/>
    <w:rsid w:val="00690C86"/>
    <w:rsid w:val="006912FD"/>
    <w:rsid w:val="00691FB7"/>
    <w:rsid w:val="00692385"/>
    <w:rsid w:val="006927C8"/>
    <w:rsid w:val="00692919"/>
    <w:rsid w:val="00693840"/>
    <w:rsid w:val="00694D33"/>
    <w:rsid w:val="00695D7F"/>
    <w:rsid w:val="00695EE8"/>
    <w:rsid w:val="006A0F0A"/>
    <w:rsid w:val="006A2175"/>
    <w:rsid w:val="006A2679"/>
    <w:rsid w:val="006A5D4D"/>
    <w:rsid w:val="006A5ED4"/>
    <w:rsid w:val="006A601C"/>
    <w:rsid w:val="006A6023"/>
    <w:rsid w:val="006A669D"/>
    <w:rsid w:val="006A7524"/>
    <w:rsid w:val="006B208E"/>
    <w:rsid w:val="006B629D"/>
    <w:rsid w:val="006C2A88"/>
    <w:rsid w:val="006C3DCE"/>
    <w:rsid w:val="006C49CC"/>
    <w:rsid w:val="006C5A64"/>
    <w:rsid w:val="006C641D"/>
    <w:rsid w:val="006C67F9"/>
    <w:rsid w:val="006C6A1A"/>
    <w:rsid w:val="006C7CC3"/>
    <w:rsid w:val="006D0066"/>
    <w:rsid w:val="006D087E"/>
    <w:rsid w:val="006D10B2"/>
    <w:rsid w:val="006D10E6"/>
    <w:rsid w:val="006D39C7"/>
    <w:rsid w:val="006D408C"/>
    <w:rsid w:val="006D42DE"/>
    <w:rsid w:val="006D4B8E"/>
    <w:rsid w:val="006D4E29"/>
    <w:rsid w:val="006D50CE"/>
    <w:rsid w:val="006D75FF"/>
    <w:rsid w:val="006D77F3"/>
    <w:rsid w:val="006E02CB"/>
    <w:rsid w:val="006E2F50"/>
    <w:rsid w:val="006E342D"/>
    <w:rsid w:val="006E4057"/>
    <w:rsid w:val="006E44E0"/>
    <w:rsid w:val="006E5032"/>
    <w:rsid w:val="006E61D1"/>
    <w:rsid w:val="006E7B8E"/>
    <w:rsid w:val="006F02B7"/>
    <w:rsid w:val="006F19D9"/>
    <w:rsid w:val="006F4355"/>
    <w:rsid w:val="006F44C7"/>
    <w:rsid w:val="006F5D6D"/>
    <w:rsid w:val="006F67B4"/>
    <w:rsid w:val="00700D01"/>
    <w:rsid w:val="00700DDE"/>
    <w:rsid w:val="00701CC1"/>
    <w:rsid w:val="007024BE"/>
    <w:rsid w:val="00702DF5"/>
    <w:rsid w:val="00705A05"/>
    <w:rsid w:val="00705A6D"/>
    <w:rsid w:val="00706D93"/>
    <w:rsid w:val="00710A43"/>
    <w:rsid w:val="0071317B"/>
    <w:rsid w:val="00714218"/>
    <w:rsid w:val="00714F4F"/>
    <w:rsid w:val="0071655F"/>
    <w:rsid w:val="00716FE3"/>
    <w:rsid w:val="007179AD"/>
    <w:rsid w:val="0072069F"/>
    <w:rsid w:val="00720815"/>
    <w:rsid w:val="007208F0"/>
    <w:rsid w:val="007210D2"/>
    <w:rsid w:val="00723F51"/>
    <w:rsid w:val="007306D4"/>
    <w:rsid w:val="007306E3"/>
    <w:rsid w:val="007321B4"/>
    <w:rsid w:val="007330FD"/>
    <w:rsid w:val="00733AF6"/>
    <w:rsid w:val="00734004"/>
    <w:rsid w:val="00735415"/>
    <w:rsid w:val="0073598F"/>
    <w:rsid w:val="00736363"/>
    <w:rsid w:val="00741852"/>
    <w:rsid w:val="00743998"/>
    <w:rsid w:val="007440BC"/>
    <w:rsid w:val="007458BF"/>
    <w:rsid w:val="00746084"/>
    <w:rsid w:val="007462BC"/>
    <w:rsid w:val="0074697F"/>
    <w:rsid w:val="007475ED"/>
    <w:rsid w:val="007516B9"/>
    <w:rsid w:val="00751D21"/>
    <w:rsid w:val="00752BCA"/>
    <w:rsid w:val="00752ECB"/>
    <w:rsid w:val="007530D5"/>
    <w:rsid w:val="00754B87"/>
    <w:rsid w:val="00755E21"/>
    <w:rsid w:val="007564F3"/>
    <w:rsid w:val="0075731A"/>
    <w:rsid w:val="00757C78"/>
    <w:rsid w:val="00760DE7"/>
    <w:rsid w:val="00760F6F"/>
    <w:rsid w:val="00761912"/>
    <w:rsid w:val="00762496"/>
    <w:rsid w:val="00764044"/>
    <w:rsid w:val="007640E0"/>
    <w:rsid w:val="00764379"/>
    <w:rsid w:val="0076492F"/>
    <w:rsid w:val="0076505C"/>
    <w:rsid w:val="00766337"/>
    <w:rsid w:val="00766D84"/>
    <w:rsid w:val="007704B2"/>
    <w:rsid w:val="00770502"/>
    <w:rsid w:val="0077198E"/>
    <w:rsid w:val="00771D93"/>
    <w:rsid w:val="00772C64"/>
    <w:rsid w:val="007733E6"/>
    <w:rsid w:val="00774AAE"/>
    <w:rsid w:val="00774CA8"/>
    <w:rsid w:val="00774F81"/>
    <w:rsid w:val="00776274"/>
    <w:rsid w:val="00777ABF"/>
    <w:rsid w:val="00780273"/>
    <w:rsid w:val="00782152"/>
    <w:rsid w:val="00782652"/>
    <w:rsid w:val="00782B4F"/>
    <w:rsid w:val="007842FB"/>
    <w:rsid w:val="007843BF"/>
    <w:rsid w:val="00784A4C"/>
    <w:rsid w:val="00785493"/>
    <w:rsid w:val="0079007C"/>
    <w:rsid w:val="00791C18"/>
    <w:rsid w:val="00792BB1"/>
    <w:rsid w:val="00792D37"/>
    <w:rsid w:val="0079320B"/>
    <w:rsid w:val="007951C9"/>
    <w:rsid w:val="00795CB6"/>
    <w:rsid w:val="00797D35"/>
    <w:rsid w:val="007A3C51"/>
    <w:rsid w:val="007A45F4"/>
    <w:rsid w:val="007A4FD2"/>
    <w:rsid w:val="007A5ACF"/>
    <w:rsid w:val="007A7D4A"/>
    <w:rsid w:val="007B40AC"/>
    <w:rsid w:val="007B5253"/>
    <w:rsid w:val="007B5433"/>
    <w:rsid w:val="007B668E"/>
    <w:rsid w:val="007B74FF"/>
    <w:rsid w:val="007C0FCE"/>
    <w:rsid w:val="007C2A42"/>
    <w:rsid w:val="007C3246"/>
    <w:rsid w:val="007C4706"/>
    <w:rsid w:val="007C54BE"/>
    <w:rsid w:val="007C5C9D"/>
    <w:rsid w:val="007C6B5C"/>
    <w:rsid w:val="007C797A"/>
    <w:rsid w:val="007D1BFE"/>
    <w:rsid w:val="007D1D36"/>
    <w:rsid w:val="007D31BB"/>
    <w:rsid w:val="007D4446"/>
    <w:rsid w:val="007D58C7"/>
    <w:rsid w:val="007D5B6A"/>
    <w:rsid w:val="007D5FF5"/>
    <w:rsid w:val="007D6A02"/>
    <w:rsid w:val="007D76D2"/>
    <w:rsid w:val="007D7E68"/>
    <w:rsid w:val="007E0736"/>
    <w:rsid w:val="007E08CD"/>
    <w:rsid w:val="007E10E8"/>
    <w:rsid w:val="007E41F1"/>
    <w:rsid w:val="007E4200"/>
    <w:rsid w:val="007F0CE0"/>
    <w:rsid w:val="007F36A6"/>
    <w:rsid w:val="007F3C8C"/>
    <w:rsid w:val="007F4C5A"/>
    <w:rsid w:val="00800370"/>
    <w:rsid w:val="0080286D"/>
    <w:rsid w:val="008054CF"/>
    <w:rsid w:val="008078DC"/>
    <w:rsid w:val="0081030E"/>
    <w:rsid w:val="00810731"/>
    <w:rsid w:val="00810F13"/>
    <w:rsid w:val="00811203"/>
    <w:rsid w:val="00811283"/>
    <w:rsid w:val="00811539"/>
    <w:rsid w:val="00815BE3"/>
    <w:rsid w:val="0081603E"/>
    <w:rsid w:val="00816579"/>
    <w:rsid w:val="0082050A"/>
    <w:rsid w:val="008213F1"/>
    <w:rsid w:val="00821A69"/>
    <w:rsid w:val="00823F4D"/>
    <w:rsid w:val="00825627"/>
    <w:rsid w:val="00825739"/>
    <w:rsid w:val="00825F0D"/>
    <w:rsid w:val="008267C1"/>
    <w:rsid w:val="00826D0C"/>
    <w:rsid w:val="00826D4A"/>
    <w:rsid w:val="008347A0"/>
    <w:rsid w:val="00835646"/>
    <w:rsid w:val="008359D7"/>
    <w:rsid w:val="00836246"/>
    <w:rsid w:val="00837F77"/>
    <w:rsid w:val="008401CC"/>
    <w:rsid w:val="008404F6"/>
    <w:rsid w:val="008442C2"/>
    <w:rsid w:val="0084671B"/>
    <w:rsid w:val="008470F1"/>
    <w:rsid w:val="008475FB"/>
    <w:rsid w:val="00847859"/>
    <w:rsid w:val="008501B5"/>
    <w:rsid w:val="00853225"/>
    <w:rsid w:val="008543CA"/>
    <w:rsid w:val="00856360"/>
    <w:rsid w:val="008572C4"/>
    <w:rsid w:val="00860307"/>
    <w:rsid w:val="00860E88"/>
    <w:rsid w:val="008651F5"/>
    <w:rsid w:val="00865FF4"/>
    <w:rsid w:val="008662A4"/>
    <w:rsid w:val="00866BF7"/>
    <w:rsid w:val="00870EB6"/>
    <w:rsid w:val="00873EBB"/>
    <w:rsid w:val="008742A0"/>
    <w:rsid w:val="00877BA8"/>
    <w:rsid w:val="00877DCB"/>
    <w:rsid w:val="00882029"/>
    <w:rsid w:val="0088370B"/>
    <w:rsid w:val="00884185"/>
    <w:rsid w:val="0088437A"/>
    <w:rsid w:val="008846DF"/>
    <w:rsid w:val="00884877"/>
    <w:rsid w:val="00884E39"/>
    <w:rsid w:val="00885F52"/>
    <w:rsid w:val="00886349"/>
    <w:rsid w:val="008875E3"/>
    <w:rsid w:val="00887781"/>
    <w:rsid w:val="00887F50"/>
    <w:rsid w:val="00890386"/>
    <w:rsid w:val="008947F0"/>
    <w:rsid w:val="00895C0B"/>
    <w:rsid w:val="008A09B0"/>
    <w:rsid w:val="008A0E80"/>
    <w:rsid w:val="008A1319"/>
    <w:rsid w:val="008A2101"/>
    <w:rsid w:val="008A24D0"/>
    <w:rsid w:val="008A471A"/>
    <w:rsid w:val="008A4E83"/>
    <w:rsid w:val="008A5E1A"/>
    <w:rsid w:val="008A6B47"/>
    <w:rsid w:val="008A733A"/>
    <w:rsid w:val="008A7642"/>
    <w:rsid w:val="008B12F7"/>
    <w:rsid w:val="008B1845"/>
    <w:rsid w:val="008B1DBD"/>
    <w:rsid w:val="008B1EDB"/>
    <w:rsid w:val="008B69E6"/>
    <w:rsid w:val="008B7137"/>
    <w:rsid w:val="008C02E3"/>
    <w:rsid w:val="008C0A5C"/>
    <w:rsid w:val="008C0E56"/>
    <w:rsid w:val="008C478E"/>
    <w:rsid w:val="008C4863"/>
    <w:rsid w:val="008C5773"/>
    <w:rsid w:val="008C7926"/>
    <w:rsid w:val="008D05E3"/>
    <w:rsid w:val="008D2972"/>
    <w:rsid w:val="008D3E8B"/>
    <w:rsid w:val="008D48F7"/>
    <w:rsid w:val="008D5242"/>
    <w:rsid w:val="008D5852"/>
    <w:rsid w:val="008E009C"/>
    <w:rsid w:val="008E1402"/>
    <w:rsid w:val="008E2636"/>
    <w:rsid w:val="008E5743"/>
    <w:rsid w:val="008E6446"/>
    <w:rsid w:val="008F0CE6"/>
    <w:rsid w:val="008F1010"/>
    <w:rsid w:val="008F1791"/>
    <w:rsid w:val="008F181E"/>
    <w:rsid w:val="008F351C"/>
    <w:rsid w:val="008F3BE5"/>
    <w:rsid w:val="008F3D7F"/>
    <w:rsid w:val="008F4335"/>
    <w:rsid w:val="008F4455"/>
    <w:rsid w:val="008F47E0"/>
    <w:rsid w:val="008F6331"/>
    <w:rsid w:val="008F6C77"/>
    <w:rsid w:val="008F6E4C"/>
    <w:rsid w:val="00900DB7"/>
    <w:rsid w:val="009028AC"/>
    <w:rsid w:val="00903F02"/>
    <w:rsid w:val="00904ED6"/>
    <w:rsid w:val="00905D80"/>
    <w:rsid w:val="00906D47"/>
    <w:rsid w:val="009073AD"/>
    <w:rsid w:val="00911673"/>
    <w:rsid w:val="00911B7C"/>
    <w:rsid w:val="00912093"/>
    <w:rsid w:val="00912275"/>
    <w:rsid w:val="00912450"/>
    <w:rsid w:val="00914B6D"/>
    <w:rsid w:val="00915584"/>
    <w:rsid w:val="00915984"/>
    <w:rsid w:val="00915D03"/>
    <w:rsid w:val="00916969"/>
    <w:rsid w:val="00917F24"/>
    <w:rsid w:val="009200C0"/>
    <w:rsid w:val="009216F8"/>
    <w:rsid w:val="00921DA2"/>
    <w:rsid w:val="00922DB7"/>
    <w:rsid w:val="009249B7"/>
    <w:rsid w:val="00924C00"/>
    <w:rsid w:val="00924E57"/>
    <w:rsid w:val="00925742"/>
    <w:rsid w:val="00925D60"/>
    <w:rsid w:val="0093107E"/>
    <w:rsid w:val="00931739"/>
    <w:rsid w:val="0093175E"/>
    <w:rsid w:val="00932423"/>
    <w:rsid w:val="00933394"/>
    <w:rsid w:val="00933D27"/>
    <w:rsid w:val="009343C2"/>
    <w:rsid w:val="00935119"/>
    <w:rsid w:val="009352BC"/>
    <w:rsid w:val="00935758"/>
    <w:rsid w:val="00935992"/>
    <w:rsid w:val="00935D6B"/>
    <w:rsid w:val="00936063"/>
    <w:rsid w:val="009364F2"/>
    <w:rsid w:val="00937EAF"/>
    <w:rsid w:val="00937EB4"/>
    <w:rsid w:val="00940B85"/>
    <w:rsid w:val="00941FD4"/>
    <w:rsid w:val="00942BFC"/>
    <w:rsid w:val="0094376E"/>
    <w:rsid w:val="009438BA"/>
    <w:rsid w:val="00943E73"/>
    <w:rsid w:val="00944A29"/>
    <w:rsid w:val="00946E8C"/>
    <w:rsid w:val="009472E3"/>
    <w:rsid w:val="009475E7"/>
    <w:rsid w:val="00953031"/>
    <w:rsid w:val="0095313A"/>
    <w:rsid w:val="00953A53"/>
    <w:rsid w:val="009551B9"/>
    <w:rsid w:val="009559DF"/>
    <w:rsid w:val="00956478"/>
    <w:rsid w:val="00957000"/>
    <w:rsid w:val="00957106"/>
    <w:rsid w:val="009607CD"/>
    <w:rsid w:val="00960F38"/>
    <w:rsid w:val="00960F4A"/>
    <w:rsid w:val="00961AFA"/>
    <w:rsid w:val="00965544"/>
    <w:rsid w:val="0096582C"/>
    <w:rsid w:val="00967B9E"/>
    <w:rsid w:val="00967E3D"/>
    <w:rsid w:val="0097004D"/>
    <w:rsid w:val="00972418"/>
    <w:rsid w:val="00973B4C"/>
    <w:rsid w:val="00974573"/>
    <w:rsid w:val="00974689"/>
    <w:rsid w:val="00977F97"/>
    <w:rsid w:val="009803F6"/>
    <w:rsid w:val="00980A01"/>
    <w:rsid w:val="00980AA5"/>
    <w:rsid w:val="00982DD5"/>
    <w:rsid w:val="009839DC"/>
    <w:rsid w:val="00983DB7"/>
    <w:rsid w:val="00986818"/>
    <w:rsid w:val="00986F25"/>
    <w:rsid w:val="00987E30"/>
    <w:rsid w:val="00990972"/>
    <w:rsid w:val="00991389"/>
    <w:rsid w:val="00991D87"/>
    <w:rsid w:val="009921C7"/>
    <w:rsid w:val="009932C0"/>
    <w:rsid w:val="00994575"/>
    <w:rsid w:val="00996DE0"/>
    <w:rsid w:val="00997422"/>
    <w:rsid w:val="009974D5"/>
    <w:rsid w:val="00997F3B"/>
    <w:rsid w:val="00997FDF"/>
    <w:rsid w:val="009A08F2"/>
    <w:rsid w:val="009A12D0"/>
    <w:rsid w:val="009A1E7A"/>
    <w:rsid w:val="009A25D0"/>
    <w:rsid w:val="009A3771"/>
    <w:rsid w:val="009A42F8"/>
    <w:rsid w:val="009A55B3"/>
    <w:rsid w:val="009A6D47"/>
    <w:rsid w:val="009B0AAC"/>
    <w:rsid w:val="009B2D23"/>
    <w:rsid w:val="009B4AA5"/>
    <w:rsid w:val="009B4AFC"/>
    <w:rsid w:val="009B6D58"/>
    <w:rsid w:val="009B733D"/>
    <w:rsid w:val="009C0D54"/>
    <w:rsid w:val="009C1D3B"/>
    <w:rsid w:val="009C239A"/>
    <w:rsid w:val="009C48AC"/>
    <w:rsid w:val="009C605C"/>
    <w:rsid w:val="009C610D"/>
    <w:rsid w:val="009D1BA3"/>
    <w:rsid w:val="009D1D9E"/>
    <w:rsid w:val="009D1F0B"/>
    <w:rsid w:val="009D2E85"/>
    <w:rsid w:val="009D3730"/>
    <w:rsid w:val="009D388E"/>
    <w:rsid w:val="009D5897"/>
    <w:rsid w:val="009D5FEF"/>
    <w:rsid w:val="009D73C6"/>
    <w:rsid w:val="009E0CD9"/>
    <w:rsid w:val="009E1F77"/>
    <w:rsid w:val="009E4EA5"/>
    <w:rsid w:val="009E7843"/>
    <w:rsid w:val="009F0B0F"/>
    <w:rsid w:val="009F0F45"/>
    <w:rsid w:val="009F1744"/>
    <w:rsid w:val="009F1F8F"/>
    <w:rsid w:val="009F2E30"/>
    <w:rsid w:val="009F34D3"/>
    <w:rsid w:val="009F4154"/>
    <w:rsid w:val="009F4292"/>
    <w:rsid w:val="009F42D1"/>
    <w:rsid w:val="009F5984"/>
    <w:rsid w:val="009F5B5D"/>
    <w:rsid w:val="009F61D3"/>
    <w:rsid w:val="009F6673"/>
    <w:rsid w:val="009F6B5C"/>
    <w:rsid w:val="00A00D61"/>
    <w:rsid w:val="00A018D6"/>
    <w:rsid w:val="00A0334E"/>
    <w:rsid w:val="00A034DC"/>
    <w:rsid w:val="00A03891"/>
    <w:rsid w:val="00A05B53"/>
    <w:rsid w:val="00A06CC2"/>
    <w:rsid w:val="00A0730D"/>
    <w:rsid w:val="00A104B9"/>
    <w:rsid w:val="00A12341"/>
    <w:rsid w:val="00A141A6"/>
    <w:rsid w:val="00A14361"/>
    <w:rsid w:val="00A15B72"/>
    <w:rsid w:val="00A17CC3"/>
    <w:rsid w:val="00A17DAF"/>
    <w:rsid w:val="00A202F6"/>
    <w:rsid w:val="00A23B35"/>
    <w:rsid w:val="00A26186"/>
    <w:rsid w:val="00A30E3E"/>
    <w:rsid w:val="00A30F05"/>
    <w:rsid w:val="00A31B5B"/>
    <w:rsid w:val="00A327DD"/>
    <w:rsid w:val="00A33673"/>
    <w:rsid w:val="00A33958"/>
    <w:rsid w:val="00A3417E"/>
    <w:rsid w:val="00A3423F"/>
    <w:rsid w:val="00A3452A"/>
    <w:rsid w:val="00A367AB"/>
    <w:rsid w:val="00A41088"/>
    <w:rsid w:val="00A4280A"/>
    <w:rsid w:val="00A43194"/>
    <w:rsid w:val="00A43D59"/>
    <w:rsid w:val="00A4483D"/>
    <w:rsid w:val="00A50B51"/>
    <w:rsid w:val="00A50F20"/>
    <w:rsid w:val="00A51D5A"/>
    <w:rsid w:val="00A51EF1"/>
    <w:rsid w:val="00A51FA8"/>
    <w:rsid w:val="00A52BB6"/>
    <w:rsid w:val="00A53B3A"/>
    <w:rsid w:val="00A57C24"/>
    <w:rsid w:val="00A57E7B"/>
    <w:rsid w:val="00A60681"/>
    <w:rsid w:val="00A60E50"/>
    <w:rsid w:val="00A616FF"/>
    <w:rsid w:val="00A618E0"/>
    <w:rsid w:val="00A624AE"/>
    <w:rsid w:val="00A6647F"/>
    <w:rsid w:val="00A66888"/>
    <w:rsid w:val="00A66A8B"/>
    <w:rsid w:val="00A72F5A"/>
    <w:rsid w:val="00A77333"/>
    <w:rsid w:val="00A801B0"/>
    <w:rsid w:val="00A84936"/>
    <w:rsid w:val="00A852E0"/>
    <w:rsid w:val="00A86287"/>
    <w:rsid w:val="00A866B9"/>
    <w:rsid w:val="00A87BF7"/>
    <w:rsid w:val="00A9052F"/>
    <w:rsid w:val="00A9129A"/>
    <w:rsid w:val="00A93C7C"/>
    <w:rsid w:val="00A9467C"/>
    <w:rsid w:val="00A949DA"/>
    <w:rsid w:val="00A95360"/>
    <w:rsid w:val="00A96FCD"/>
    <w:rsid w:val="00A971C8"/>
    <w:rsid w:val="00AA11EA"/>
    <w:rsid w:val="00AA4C95"/>
    <w:rsid w:val="00AA4EE9"/>
    <w:rsid w:val="00AA7364"/>
    <w:rsid w:val="00AA7BBB"/>
    <w:rsid w:val="00AA7C0F"/>
    <w:rsid w:val="00AB01BD"/>
    <w:rsid w:val="00AB0228"/>
    <w:rsid w:val="00AB24B1"/>
    <w:rsid w:val="00AB29B4"/>
    <w:rsid w:val="00AB29FA"/>
    <w:rsid w:val="00AB4926"/>
    <w:rsid w:val="00AC007E"/>
    <w:rsid w:val="00AC0F40"/>
    <w:rsid w:val="00AC1D78"/>
    <w:rsid w:val="00AC2D32"/>
    <w:rsid w:val="00AC3832"/>
    <w:rsid w:val="00AC3C05"/>
    <w:rsid w:val="00AC4547"/>
    <w:rsid w:val="00AC4C34"/>
    <w:rsid w:val="00AC6BCD"/>
    <w:rsid w:val="00AC71DD"/>
    <w:rsid w:val="00AC784F"/>
    <w:rsid w:val="00AC7A78"/>
    <w:rsid w:val="00AC7FA9"/>
    <w:rsid w:val="00AD050A"/>
    <w:rsid w:val="00AD1899"/>
    <w:rsid w:val="00AD2C9F"/>
    <w:rsid w:val="00AD447D"/>
    <w:rsid w:val="00AD47AF"/>
    <w:rsid w:val="00AD562E"/>
    <w:rsid w:val="00AD685B"/>
    <w:rsid w:val="00AE10AE"/>
    <w:rsid w:val="00AE1292"/>
    <w:rsid w:val="00AE1BBB"/>
    <w:rsid w:val="00AE3611"/>
    <w:rsid w:val="00AE46F0"/>
    <w:rsid w:val="00AE6384"/>
    <w:rsid w:val="00AE666D"/>
    <w:rsid w:val="00AE7EAD"/>
    <w:rsid w:val="00AF0F18"/>
    <w:rsid w:val="00AF14FA"/>
    <w:rsid w:val="00AF2CFF"/>
    <w:rsid w:val="00AF38D7"/>
    <w:rsid w:val="00AF6136"/>
    <w:rsid w:val="00AF6344"/>
    <w:rsid w:val="00AF6538"/>
    <w:rsid w:val="00AF790C"/>
    <w:rsid w:val="00AF7D1A"/>
    <w:rsid w:val="00AF7DD9"/>
    <w:rsid w:val="00B0055A"/>
    <w:rsid w:val="00B01335"/>
    <w:rsid w:val="00B02135"/>
    <w:rsid w:val="00B02645"/>
    <w:rsid w:val="00B04E62"/>
    <w:rsid w:val="00B05272"/>
    <w:rsid w:val="00B05E7F"/>
    <w:rsid w:val="00B06E86"/>
    <w:rsid w:val="00B07341"/>
    <w:rsid w:val="00B07DC2"/>
    <w:rsid w:val="00B10503"/>
    <w:rsid w:val="00B105B1"/>
    <w:rsid w:val="00B118C1"/>
    <w:rsid w:val="00B13ABA"/>
    <w:rsid w:val="00B13AF9"/>
    <w:rsid w:val="00B14105"/>
    <w:rsid w:val="00B1452C"/>
    <w:rsid w:val="00B14DB9"/>
    <w:rsid w:val="00B16AB6"/>
    <w:rsid w:val="00B2187F"/>
    <w:rsid w:val="00B22C03"/>
    <w:rsid w:val="00B26215"/>
    <w:rsid w:val="00B26481"/>
    <w:rsid w:val="00B270A8"/>
    <w:rsid w:val="00B27C15"/>
    <w:rsid w:val="00B31731"/>
    <w:rsid w:val="00B3269B"/>
    <w:rsid w:val="00B32BFD"/>
    <w:rsid w:val="00B339B6"/>
    <w:rsid w:val="00B3721E"/>
    <w:rsid w:val="00B3757A"/>
    <w:rsid w:val="00B401E2"/>
    <w:rsid w:val="00B40386"/>
    <w:rsid w:val="00B40837"/>
    <w:rsid w:val="00B40A8D"/>
    <w:rsid w:val="00B40BA1"/>
    <w:rsid w:val="00B417B3"/>
    <w:rsid w:val="00B426DA"/>
    <w:rsid w:val="00B43379"/>
    <w:rsid w:val="00B43F28"/>
    <w:rsid w:val="00B46523"/>
    <w:rsid w:val="00B47867"/>
    <w:rsid w:val="00B47BEC"/>
    <w:rsid w:val="00B5115A"/>
    <w:rsid w:val="00B513DF"/>
    <w:rsid w:val="00B530CE"/>
    <w:rsid w:val="00B53874"/>
    <w:rsid w:val="00B54B47"/>
    <w:rsid w:val="00B55ADA"/>
    <w:rsid w:val="00B56AFD"/>
    <w:rsid w:val="00B57705"/>
    <w:rsid w:val="00B57A1D"/>
    <w:rsid w:val="00B57A3E"/>
    <w:rsid w:val="00B57E28"/>
    <w:rsid w:val="00B605E7"/>
    <w:rsid w:val="00B63D38"/>
    <w:rsid w:val="00B71A28"/>
    <w:rsid w:val="00B73ECF"/>
    <w:rsid w:val="00B7626D"/>
    <w:rsid w:val="00B7730D"/>
    <w:rsid w:val="00B806AF"/>
    <w:rsid w:val="00B8361C"/>
    <w:rsid w:val="00B836D2"/>
    <w:rsid w:val="00B84D39"/>
    <w:rsid w:val="00B856C4"/>
    <w:rsid w:val="00B87803"/>
    <w:rsid w:val="00B91F50"/>
    <w:rsid w:val="00B931F6"/>
    <w:rsid w:val="00B9377D"/>
    <w:rsid w:val="00B957EE"/>
    <w:rsid w:val="00BA1F71"/>
    <w:rsid w:val="00BA1FA5"/>
    <w:rsid w:val="00BA5239"/>
    <w:rsid w:val="00BA54F4"/>
    <w:rsid w:val="00BA57A4"/>
    <w:rsid w:val="00BA69C8"/>
    <w:rsid w:val="00BA7B82"/>
    <w:rsid w:val="00BB0FEB"/>
    <w:rsid w:val="00BB16F1"/>
    <w:rsid w:val="00BB29F2"/>
    <w:rsid w:val="00BB32D7"/>
    <w:rsid w:val="00BB3E9B"/>
    <w:rsid w:val="00BB4C3B"/>
    <w:rsid w:val="00BB5563"/>
    <w:rsid w:val="00BB56EA"/>
    <w:rsid w:val="00BB7B10"/>
    <w:rsid w:val="00BC0274"/>
    <w:rsid w:val="00BC3D3A"/>
    <w:rsid w:val="00BC4DCD"/>
    <w:rsid w:val="00BC5772"/>
    <w:rsid w:val="00BD0B26"/>
    <w:rsid w:val="00BD11C8"/>
    <w:rsid w:val="00BD2CA2"/>
    <w:rsid w:val="00BD2CC4"/>
    <w:rsid w:val="00BD2F83"/>
    <w:rsid w:val="00BD35AA"/>
    <w:rsid w:val="00BD4DC7"/>
    <w:rsid w:val="00BD6985"/>
    <w:rsid w:val="00BD6BD7"/>
    <w:rsid w:val="00BD7537"/>
    <w:rsid w:val="00BE0350"/>
    <w:rsid w:val="00BE0797"/>
    <w:rsid w:val="00BE14FC"/>
    <w:rsid w:val="00BE2B8D"/>
    <w:rsid w:val="00BE37F9"/>
    <w:rsid w:val="00BE4B4D"/>
    <w:rsid w:val="00BE537E"/>
    <w:rsid w:val="00BE6DE2"/>
    <w:rsid w:val="00BE6F5B"/>
    <w:rsid w:val="00BF1509"/>
    <w:rsid w:val="00BF1DDD"/>
    <w:rsid w:val="00BF21C2"/>
    <w:rsid w:val="00BF31C0"/>
    <w:rsid w:val="00BF4338"/>
    <w:rsid w:val="00BF654F"/>
    <w:rsid w:val="00BF6CF3"/>
    <w:rsid w:val="00BF7299"/>
    <w:rsid w:val="00C0047A"/>
    <w:rsid w:val="00C01631"/>
    <w:rsid w:val="00C03027"/>
    <w:rsid w:val="00C034BB"/>
    <w:rsid w:val="00C055FD"/>
    <w:rsid w:val="00C06CA5"/>
    <w:rsid w:val="00C0744C"/>
    <w:rsid w:val="00C07DFE"/>
    <w:rsid w:val="00C1001A"/>
    <w:rsid w:val="00C10F7C"/>
    <w:rsid w:val="00C12CEC"/>
    <w:rsid w:val="00C14A62"/>
    <w:rsid w:val="00C16BC4"/>
    <w:rsid w:val="00C21455"/>
    <w:rsid w:val="00C22610"/>
    <w:rsid w:val="00C2268C"/>
    <w:rsid w:val="00C22A7E"/>
    <w:rsid w:val="00C2407E"/>
    <w:rsid w:val="00C2500D"/>
    <w:rsid w:val="00C2534D"/>
    <w:rsid w:val="00C255F1"/>
    <w:rsid w:val="00C26540"/>
    <w:rsid w:val="00C27E45"/>
    <w:rsid w:val="00C31041"/>
    <w:rsid w:val="00C3179F"/>
    <w:rsid w:val="00C31EA4"/>
    <w:rsid w:val="00C322B2"/>
    <w:rsid w:val="00C346A6"/>
    <w:rsid w:val="00C34FAF"/>
    <w:rsid w:val="00C361C0"/>
    <w:rsid w:val="00C4137D"/>
    <w:rsid w:val="00C414F5"/>
    <w:rsid w:val="00C4287C"/>
    <w:rsid w:val="00C42EAA"/>
    <w:rsid w:val="00C43D9D"/>
    <w:rsid w:val="00C441AB"/>
    <w:rsid w:val="00C44A7D"/>
    <w:rsid w:val="00C44DCA"/>
    <w:rsid w:val="00C45F39"/>
    <w:rsid w:val="00C46F68"/>
    <w:rsid w:val="00C4788E"/>
    <w:rsid w:val="00C478C0"/>
    <w:rsid w:val="00C47B44"/>
    <w:rsid w:val="00C47B53"/>
    <w:rsid w:val="00C47C10"/>
    <w:rsid w:val="00C54079"/>
    <w:rsid w:val="00C54A95"/>
    <w:rsid w:val="00C552A2"/>
    <w:rsid w:val="00C56E61"/>
    <w:rsid w:val="00C5701B"/>
    <w:rsid w:val="00C601FB"/>
    <w:rsid w:val="00C612BB"/>
    <w:rsid w:val="00C6375E"/>
    <w:rsid w:val="00C63DEC"/>
    <w:rsid w:val="00C646B9"/>
    <w:rsid w:val="00C6686F"/>
    <w:rsid w:val="00C67CB1"/>
    <w:rsid w:val="00C7111F"/>
    <w:rsid w:val="00C714C2"/>
    <w:rsid w:val="00C7282C"/>
    <w:rsid w:val="00C73354"/>
    <w:rsid w:val="00C7505E"/>
    <w:rsid w:val="00C77AFF"/>
    <w:rsid w:val="00C77E31"/>
    <w:rsid w:val="00C803CF"/>
    <w:rsid w:val="00C81DB4"/>
    <w:rsid w:val="00C8257F"/>
    <w:rsid w:val="00C82841"/>
    <w:rsid w:val="00C83ECD"/>
    <w:rsid w:val="00C84D81"/>
    <w:rsid w:val="00C8505E"/>
    <w:rsid w:val="00C85431"/>
    <w:rsid w:val="00C8593D"/>
    <w:rsid w:val="00C86698"/>
    <w:rsid w:val="00C9045B"/>
    <w:rsid w:val="00C92EBF"/>
    <w:rsid w:val="00C9316F"/>
    <w:rsid w:val="00C93172"/>
    <w:rsid w:val="00C95D22"/>
    <w:rsid w:val="00C95F7E"/>
    <w:rsid w:val="00C96478"/>
    <w:rsid w:val="00C9725E"/>
    <w:rsid w:val="00CA072D"/>
    <w:rsid w:val="00CA2137"/>
    <w:rsid w:val="00CA5946"/>
    <w:rsid w:val="00CA5F42"/>
    <w:rsid w:val="00CB1202"/>
    <w:rsid w:val="00CB2737"/>
    <w:rsid w:val="00CB2DC2"/>
    <w:rsid w:val="00CB3CE5"/>
    <w:rsid w:val="00CB4461"/>
    <w:rsid w:val="00CB4C6F"/>
    <w:rsid w:val="00CB51C0"/>
    <w:rsid w:val="00CB65C8"/>
    <w:rsid w:val="00CB71C5"/>
    <w:rsid w:val="00CC1041"/>
    <w:rsid w:val="00CC145D"/>
    <w:rsid w:val="00CC1839"/>
    <w:rsid w:val="00CC1F46"/>
    <w:rsid w:val="00CC35B2"/>
    <w:rsid w:val="00CC3D32"/>
    <w:rsid w:val="00CC67A0"/>
    <w:rsid w:val="00CC6B40"/>
    <w:rsid w:val="00CC7E90"/>
    <w:rsid w:val="00CD00D1"/>
    <w:rsid w:val="00CD017B"/>
    <w:rsid w:val="00CD0222"/>
    <w:rsid w:val="00CD1542"/>
    <w:rsid w:val="00CD2ED0"/>
    <w:rsid w:val="00CD3F63"/>
    <w:rsid w:val="00CD3FF1"/>
    <w:rsid w:val="00CD7E70"/>
    <w:rsid w:val="00CE0C6A"/>
    <w:rsid w:val="00CE4A2E"/>
    <w:rsid w:val="00CE6238"/>
    <w:rsid w:val="00CE6619"/>
    <w:rsid w:val="00CF0092"/>
    <w:rsid w:val="00CF1FBB"/>
    <w:rsid w:val="00CF2213"/>
    <w:rsid w:val="00CF4218"/>
    <w:rsid w:val="00CF5D35"/>
    <w:rsid w:val="00D00789"/>
    <w:rsid w:val="00D00956"/>
    <w:rsid w:val="00D04D0C"/>
    <w:rsid w:val="00D059A9"/>
    <w:rsid w:val="00D0609A"/>
    <w:rsid w:val="00D1040F"/>
    <w:rsid w:val="00D113DA"/>
    <w:rsid w:val="00D1221B"/>
    <w:rsid w:val="00D12E04"/>
    <w:rsid w:val="00D13934"/>
    <w:rsid w:val="00D169A1"/>
    <w:rsid w:val="00D169EA"/>
    <w:rsid w:val="00D1705F"/>
    <w:rsid w:val="00D20898"/>
    <w:rsid w:val="00D20F50"/>
    <w:rsid w:val="00D23E6C"/>
    <w:rsid w:val="00D2480A"/>
    <w:rsid w:val="00D272D3"/>
    <w:rsid w:val="00D27C87"/>
    <w:rsid w:val="00D3238B"/>
    <w:rsid w:val="00D3245F"/>
    <w:rsid w:val="00D32800"/>
    <w:rsid w:val="00D331FD"/>
    <w:rsid w:val="00D3428C"/>
    <w:rsid w:val="00D3577A"/>
    <w:rsid w:val="00D35D13"/>
    <w:rsid w:val="00D37511"/>
    <w:rsid w:val="00D414ED"/>
    <w:rsid w:val="00D44513"/>
    <w:rsid w:val="00D44A9F"/>
    <w:rsid w:val="00D47C0A"/>
    <w:rsid w:val="00D5048A"/>
    <w:rsid w:val="00D50908"/>
    <w:rsid w:val="00D50F3F"/>
    <w:rsid w:val="00D51A7D"/>
    <w:rsid w:val="00D52E01"/>
    <w:rsid w:val="00D53A7C"/>
    <w:rsid w:val="00D54272"/>
    <w:rsid w:val="00D54672"/>
    <w:rsid w:val="00D56134"/>
    <w:rsid w:val="00D60D90"/>
    <w:rsid w:val="00D61445"/>
    <w:rsid w:val="00D61DC8"/>
    <w:rsid w:val="00D62482"/>
    <w:rsid w:val="00D63167"/>
    <w:rsid w:val="00D63A3D"/>
    <w:rsid w:val="00D6479E"/>
    <w:rsid w:val="00D67F72"/>
    <w:rsid w:val="00D72979"/>
    <w:rsid w:val="00D7311C"/>
    <w:rsid w:val="00D73968"/>
    <w:rsid w:val="00D7579E"/>
    <w:rsid w:val="00D760DD"/>
    <w:rsid w:val="00D8226B"/>
    <w:rsid w:val="00D8265C"/>
    <w:rsid w:val="00D82C90"/>
    <w:rsid w:val="00D87B07"/>
    <w:rsid w:val="00D87C6A"/>
    <w:rsid w:val="00D90C49"/>
    <w:rsid w:val="00D90D14"/>
    <w:rsid w:val="00D935CA"/>
    <w:rsid w:val="00D939A8"/>
    <w:rsid w:val="00D942A5"/>
    <w:rsid w:val="00D95303"/>
    <w:rsid w:val="00D95B5C"/>
    <w:rsid w:val="00D95C4E"/>
    <w:rsid w:val="00D978B3"/>
    <w:rsid w:val="00D97CDE"/>
    <w:rsid w:val="00DA0E61"/>
    <w:rsid w:val="00DA1C6D"/>
    <w:rsid w:val="00DA3B67"/>
    <w:rsid w:val="00DA57AA"/>
    <w:rsid w:val="00DA5809"/>
    <w:rsid w:val="00DA59B1"/>
    <w:rsid w:val="00DA66BE"/>
    <w:rsid w:val="00DA6CC9"/>
    <w:rsid w:val="00DB3552"/>
    <w:rsid w:val="00DB3C5C"/>
    <w:rsid w:val="00DB4C7B"/>
    <w:rsid w:val="00DB5571"/>
    <w:rsid w:val="00DB5B13"/>
    <w:rsid w:val="00DC031E"/>
    <w:rsid w:val="00DC42C2"/>
    <w:rsid w:val="00DC4D4B"/>
    <w:rsid w:val="00DC55CF"/>
    <w:rsid w:val="00DC637E"/>
    <w:rsid w:val="00DC6750"/>
    <w:rsid w:val="00DD00F4"/>
    <w:rsid w:val="00DD12C0"/>
    <w:rsid w:val="00DD1A79"/>
    <w:rsid w:val="00DD1C9D"/>
    <w:rsid w:val="00DD231D"/>
    <w:rsid w:val="00DD24C6"/>
    <w:rsid w:val="00DD2CA7"/>
    <w:rsid w:val="00DD2E62"/>
    <w:rsid w:val="00DD3054"/>
    <w:rsid w:val="00DD4AEC"/>
    <w:rsid w:val="00DD7240"/>
    <w:rsid w:val="00DD7FFD"/>
    <w:rsid w:val="00DE0324"/>
    <w:rsid w:val="00DE0491"/>
    <w:rsid w:val="00DE2368"/>
    <w:rsid w:val="00DE3498"/>
    <w:rsid w:val="00DE4448"/>
    <w:rsid w:val="00DE5AC7"/>
    <w:rsid w:val="00DE5BD5"/>
    <w:rsid w:val="00DE7CE7"/>
    <w:rsid w:val="00DF0FFD"/>
    <w:rsid w:val="00DF1C8F"/>
    <w:rsid w:val="00DF1D83"/>
    <w:rsid w:val="00DF56FF"/>
    <w:rsid w:val="00DF71F1"/>
    <w:rsid w:val="00DF76EC"/>
    <w:rsid w:val="00E00534"/>
    <w:rsid w:val="00E02353"/>
    <w:rsid w:val="00E033E0"/>
    <w:rsid w:val="00E04BD9"/>
    <w:rsid w:val="00E06005"/>
    <w:rsid w:val="00E06678"/>
    <w:rsid w:val="00E07224"/>
    <w:rsid w:val="00E07EA8"/>
    <w:rsid w:val="00E10E0A"/>
    <w:rsid w:val="00E115B8"/>
    <w:rsid w:val="00E11CBC"/>
    <w:rsid w:val="00E12DAF"/>
    <w:rsid w:val="00E16CD2"/>
    <w:rsid w:val="00E20BED"/>
    <w:rsid w:val="00E2256D"/>
    <w:rsid w:val="00E26A81"/>
    <w:rsid w:val="00E27300"/>
    <w:rsid w:val="00E30645"/>
    <w:rsid w:val="00E32BC3"/>
    <w:rsid w:val="00E349DA"/>
    <w:rsid w:val="00E35311"/>
    <w:rsid w:val="00E358E1"/>
    <w:rsid w:val="00E363A2"/>
    <w:rsid w:val="00E40AE2"/>
    <w:rsid w:val="00E40C4F"/>
    <w:rsid w:val="00E42193"/>
    <w:rsid w:val="00E4390C"/>
    <w:rsid w:val="00E43E34"/>
    <w:rsid w:val="00E44EF8"/>
    <w:rsid w:val="00E45CF2"/>
    <w:rsid w:val="00E46198"/>
    <w:rsid w:val="00E46B7B"/>
    <w:rsid w:val="00E47FF9"/>
    <w:rsid w:val="00E5027D"/>
    <w:rsid w:val="00E506D0"/>
    <w:rsid w:val="00E52D4A"/>
    <w:rsid w:val="00E5352A"/>
    <w:rsid w:val="00E5561E"/>
    <w:rsid w:val="00E56880"/>
    <w:rsid w:val="00E5797B"/>
    <w:rsid w:val="00E60E3B"/>
    <w:rsid w:val="00E61366"/>
    <w:rsid w:val="00E624CF"/>
    <w:rsid w:val="00E624E3"/>
    <w:rsid w:val="00E64690"/>
    <w:rsid w:val="00E64F0F"/>
    <w:rsid w:val="00E652AB"/>
    <w:rsid w:val="00E675E6"/>
    <w:rsid w:val="00E7103D"/>
    <w:rsid w:val="00E713FE"/>
    <w:rsid w:val="00E7244F"/>
    <w:rsid w:val="00E72EB9"/>
    <w:rsid w:val="00E73434"/>
    <w:rsid w:val="00E747F7"/>
    <w:rsid w:val="00E759DD"/>
    <w:rsid w:val="00E764F1"/>
    <w:rsid w:val="00E775D2"/>
    <w:rsid w:val="00E77841"/>
    <w:rsid w:val="00E8118E"/>
    <w:rsid w:val="00E846CF"/>
    <w:rsid w:val="00E8492F"/>
    <w:rsid w:val="00E86716"/>
    <w:rsid w:val="00E86A88"/>
    <w:rsid w:val="00E87D11"/>
    <w:rsid w:val="00E90F9B"/>
    <w:rsid w:val="00E9324A"/>
    <w:rsid w:val="00E94A47"/>
    <w:rsid w:val="00E94E86"/>
    <w:rsid w:val="00E94F53"/>
    <w:rsid w:val="00E96C23"/>
    <w:rsid w:val="00E97629"/>
    <w:rsid w:val="00E979A5"/>
    <w:rsid w:val="00EA022B"/>
    <w:rsid w:val="00EA1334"/>
    <w:rsid w:val="00EA3AE7"/>
    <w:rsid w:val="00EA43F7"/>
    <w:rsid w:val="00EA54A1"/>
    <w:rsid w:val="00EA6E14"/>
    <w:rsid w:val="00EA777A"/>
    <w:rsid w:val="00EA7C7A"/>
    <w:rsid w:val="00EB1AB6"/>
    <w:rsid w:val="00EB3D15"/>
    <w:rsid w:val="00EB687C"/>
    <w:rsid w:val="00EB6E53"/>
    <w:rsid w:val="00EB7B51"/>
    <w:rsid w:val="00EB7EB3"/>
    <w:rsid w:val="00EB7F6A"/>
    <w:rsid w:val="00EC019F"/>
    <w:rsid w:val="00EC08FF"/>
    <w:rsid w:val="00EC3D85"/>
    <w:rsid w:val="00EC4438"/>
    <w:rsid w:val="00EC47E7"/>
    <w:rsid w:val="00EC5255"/>
    <w:rsid w:val="00EC6572"/>
    <w:rsid w:val="00EC65AD"/>
    <w:rsid w:val="00EC7D4E"/>
    <w:rsid w:val="00ED038A"/>
    <w:rsid w:val="00ED20F4"/>
    <w:rsid w:val="00ED4D5B"/>
    <w:rsid w:val="00ED4E4E"/>
    <w:rsid w:val="00ED594F"/>
    <w:rsid w:val="00EE014A"/>
    <w:rsid w:val="00EE021D"/>
    <w:rsid w:val="00EE08A5"/>
    <w:rsid w:val="00EE1C81"/>
    <w:rsid w:val="00EE20A6"/>
    <w:rsid w:val="00EE2C72"/>
    <w:rsid w:val="00EE3CA6"/>
    <w:rsid w:val="00EE5354"/>
    <w:rsid w:val="00EE6B1D"/>
    <w:rsid w:val="00EE78E2"/>
    <w:rsid w:val="00EF0B04"/>
    <w:rsid w:val="00EF134F"/>
    <w:rsid w:val="00EF2F12"/>
    <w:rsid w:val="00EF36CE"/>
    <w:rsid w:val="00F02BD8"/>
    <w:rsid w:val="00F056DF"/>
    <w:rsid w:val="00F07F3A"/>
    <w:rsid w:val="00F102AE"/>
    <w:rsid w:val="00F10C75"/>
    <w:rsid w:val="00F1214D"/>
    <w:rsid w:val="00F128A1"/>
    <w:rsid w:val="00F12930"/>
    <w:rsid w:val="00F15232"/>
    <w:rsid w:val="00F15514"/>
    <w:rsid w:val="00F15A19"/>
    <w:rsid w:val="00F16EBE"/>
    <w:rsid w:val="00F16FF5"/>
    <w:rsid w:val="00F208AA"/>
    <w:rsid w:val="00F20A7F"/>
    <w:rsid w:val="00F21901"/>
    <w:rsid w:val="00F21B79"/>
    <w:rsid w:val="00F21C66"/>
    <w:rsid w:val="00F23DFB"/>
    <w:rsid w:val="00F23FA3"/>
    <w:rsid w:val="00F2458D"/>
    <w:rsid w:val="00F246F1"/>
    <w:rsid w:val="00F25953"/>
    <w:rsid w:val="00F25A2C"/>
    <w:rsid w:val="00F30BF9"/>
    <w:rsid w:val="00F31B34"/>
    <w:rsid w:val="00F32C7D"/>
    <w:rsid w:val="00F352A4"/>
    <w:rsid w:val="00F35C8E"/>
    <w:rsid w:val="00F35DE9"/>
    <w:rsid w:val="00F36393"/>
    <w:rsid w:val="00F36CCC"/>
    <w:rsid w:val="00F379F1"/>
    <w:rsid w:val="00F40A7A"/>
    <w:rsid w:val="00F41B01"/>
    <w:rsid w:val="00F42EB4"/>
    <w:rsid w:val="00F437B3"/>
    <w:rsid w:val="00F44014"/>
    <w:rsid w:val="00F456B5"/>
    <w:rsid w:val="00F45C80"/>
    <w:rsid w:val="00F46DE9"/>
    <w:rsid w:val="00F47968"/>
    <w:rsid w:val="00F503F9"/>
    <w:rsid w:val="00F51A4B"/>
    <w:rsid w:val="00F51A7D"/>
    <w:rsid w:val="00F54822"/>
    <w:rsid w:val="00F54C28"/>
    <w:rsid w:val="00F55E5F"/>
    <w:rsid w:val="00F560DF"/>
    <w:rsid w:val="00F621D9"/>
    <w:rsid w:val="00F63E70"/>
    <w:rsid w:val="00F6503D"/>
    <w:rsid w:val="00F67495"/>
    <w:rsid w:val="00F67939"/>
    <w:rsid w:val="00F70B95"/>
    <w:rsid w:val="00F71380"/>
    <w:rsid w:val="00F76EAC"/>
    <w:rsid w:val="00F77ADD"/>
    <w:rsid w:val="00F803BA"/>
    <w:rsid w:val="00F81607"/>
    <w:rsid w:val="00F8317A"/>
    <w:rsid w:val="00F841C0"/>
    <w:rsid w:val="00F921A7"/>
    <w:rsid w:val="00F948FA"/>
    <w:rsid w:val="00F9686E"/>
    <w:rsid w:val="00F96D1E"/>
    <w:rsid w:val="00F97042"/>
    <w:rsid w:val="00F97328"/>
    <w:rsid w:val="00FA1799"/>
    <w:rsid w:val="00FA1963"/>
    <w:rsid w:val="00FA37B5"/>
    <w:rsid w:val="00FA3E1E"/>
    <w:rsid w:val="00FA4A9D"/>
    <w:rsid w:val="00FA786D"/>
    <w:rsid w:val="00FA7EC7"/>
    <w:rsid w:val="00FB255D"/>
    <w:rsid w:val="00FB548A"/>
    <w:rsid w:val="00FB73B9"/>
    <w:rsid w:val="00FB7E29"/>
    <w:rsid w:val="00FC0461"/>
    <w:rsid w:val="00FC2175"/>
    <w:rsid w:val="00FC5070"/>
    <w:rsid w:val="00FC5454"/>
    <w:rsid w:val="00FC73FB"/>
    <w:rsid w:val="00FC7C63"/>
    <w:rsid w:val="00FC7EB8"/>
    <w:rsid w:val="00FD0322"/>
    <w:rsid w:val="00FD0983"/>
    <w:rsid w:val="00FD254F"/>
    <w:rsid w:val="00FD2812"/>
    <w:rsid w:val="00FD4FE7"/>
    <w:rsid w:val="00FD5CEE"/>
    <w:rsid w:val="00FD6550"/>
    <w:rsid w:val="00FD7F75"/>
    <w:rsid w:val="00FE18DE"/>
    <w:rsid w:val="00FE373D"/>
    <w:rsid w:val="00FE3D8C"/>
    <w:rsid w:val="00FE5276"/>
    <w:rsid w:val="00FE5A91"/>
    <w:rsid w:val="00FF0261"/>
    <w:rsid w:val="00FF2F46"/>
    <w:rsid w:val="00FF502C"/>
    <w:rsid w:val="00FF5F15"/>
    <w:rsid w:val="00FF6122"/>
    <w:rsid w:val="00FF65BD"/>
    <w:rsid w:val="00FF769D"/>
    <w:rsid w:val="00FF791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E16DDA-E2E8-41C8-AF01-E279FD3C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00"/>
  </w:style>
  <w:style w:type="paragraph" w:styleId="1">
    <w:name w:val="heading 1"/>
    <w:basedOn w:val="a"/>
    <w:next w:val="a"/>
    <w:link w:val="10"/>
    <w:uiPriority w:val="9"/>
    <w:qFormat/>
    <w:rsid w:val="007330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330F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7330F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7330F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330FD"/>
    <w:pPr>
      <w:keepNext/>
      <w:jc w:val="both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330FD"/>
    <w:rPr>
      <w:b/>
      <w:sz w:val="28"/>
    </w:rPr>
  </w:style>
  <w:style w:type="character" w:customStyle="1" w:styleId="20">
    <w:name w:val="Заголовок 2 Знак"/>
    <w:link w:val="2"/>
    <w:uiPriority w:val="9"/>
    <w:locked/>
    <w:rsid w:val="007330FD"/>
    <w:rPr>
      <w:sz w:val="24"/>
    </w:rPr>
  </w:style>
  <w:style w:type="character" w:customStyle="1" w:styleId="30">
    <w:name w:val="Заголовок 3 Знак"/>
    <w:link w:val="3"/>
    <w:uiPriority w:val="9"/>
    <w:locked/>
    <w:rsid w:val="007330FD"/>
    <w:rPr>
      <w:sz w:val="28"/>
    </w:rPr>
  </w:style>
  <w:style w:type="character" w:customStyle="1" w:styleId="40">
    <w:name w:val="Заголовок 4 Знак"/>
    <w:link w:val="4"/>
    <w:uiPriority w:val="9"/>
    <w:locked/>
    <w:rsid w:val="007330FD"/>
    <w:rPr>
      <w:sz w:val="28"/>
    </w:rPr>
  </w:style>
  <w:style w:type="character" w:customStyle="1" w:styleId="50">
    <w:name w:val="Заголовок 5 Знак"/>
    <w:link w:val="5"/>
    <w:uiPriority w:val="9"/>
    <w:locked/>
    <w:rsid w:val="007330FD"/>
    <w:rPr>
      <w:sz w:val="24"/>
    </w:rPr>
  </w:style>
  <w:style w:type="paragraph" w:styleId="a3">
    <w:name w:val="List Paragraph"/>
    <w:basedOn w:val="a"/>
    <w:uiPriority w:val="34"/>
    <w:qFormat/>
    <w:rsid w:val="007330FD"/>
    <w:pPr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197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97F60"/>
  </w:style>
  <w:style w:type="paragraph" w:customStyle="1" w:styleId="ConsPlusNormal">
    <w:name w:val="ConsPlusNormal"/>
    <w:rsid w:val="0019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197F6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97F60"/>
    <w:rPr>
      <w:rFonts w:ascii="Tahoma" w:hAnsi="Tahoma"/>
      <w:sz w:val="16"/>
    </w:rPr>
  </w:style>
  <w:style w:type="paragraph" w:styleId="a8">
    <w:name w:val="Document Map"/>
    <w:basedOn w:val="a"/>
    <w:link w:val="a9"/>
    <w:uiPriority w:val="99"/>
    <w:semiHidden/>
    <w:rsid w:val="00351891"/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351891"/>
    <w:rPr>
      <w:rFonts w:ascii="Tahoma" w:hAnsi="Tahoma"/>
      <w:sz w:val="16"/>
    </w:rPr>
  </w:style>
  <w:style w:type="paragraph" w:customStyle="1" w:styleId="ConsPlusTitle">
    <w:name w:val="ConsPlusTitle"/>
    <w:rsid w:val="003518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"/>
    <w:basedOn w:val="a"/>
    <w:rsid w:val="00A60E50"/>
    <w:rPr>
      <w:rFonts w:ascii="Verdana" w:hAnsi="Verdana" w:cs="Verdana"/>
      <w:lang w:val="en-US" w:eastAsia="en-US"/>
    </w:rPr>
  </w:style>
  <w:style w:type="paragraph" w:styleId="ab">
    <w:name w:val="Body Text"/>
    <w:basedOn w:val="a"/>
    <w:link w:val="ac"/>
    <w:uiPriority w:val="99"/>
    <w:rsid w:val="003F3126"/>
    <w:pPr>
      <w:jc w:val="both"/>
    </w:pPr>
    <w:rPr>
      <w:rFonts w:ascii="Bookman Old Style" w:hAnsi="Bookman Old Style"/>
      <w:sz w:val="28"/>
    </w:rPr>
  </w:style>
  <w:style w:type="character" w:customStyle="1" w:styleId="ac">
    <w:name w:val="Основной текст Знак"/>
    <w:link w:val="ab"/>
    <w:uiPriority w:val="99"/>
    <w:locked/>
    <w:rsid w:val="003F3126"/>
    <w:rPr>
      <w:rFonts w:ascii="Bookman Old Style" w:hAnsi="Bookman Old Style"/>
      <w:sz w:val="28"/>
    </w:rPr>
  </w:style>
  <w:style w:type="paragraph" w:customStyle="1" w:styleId="11">
    <w:name w:val="1"/>
    <w:basedOn w:val="a"/>
    <w:rsid w:val="003F3126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DA6C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A6CC9"/>
  </w:style>
  <w:style w:type="paragraph" w:styleId="ad">
    <w:name w:val="Title"/>
    <w:basedOn w:val="a"/>
    <w:link w:val="ae"/>
    <w:uiPriority w:val="10"/>
    <w:qFormat/>
    <w:rsid w:val="00DA6CC9"/>
    <w:pPr>
      <w:jc w:val="center"/>
    </w:pPr>
    <w:rPr>
      <w:b/>
      <w:i/>
      <w:sz w:val="28"/>
    </w:rPr>
  </w:style>
  <w:style w:type="character" w:customStyle="1" w:styleId="ae">
    <w:name w:val="Название Знак"/>
    <w:link w:val="ad"/>
    <w:uiPriority w:val="10"/>
    <w:locked/>
    <w:rsid w:val="00DA6CC9"/>
    <w:rPr>
      <w:b/>
      <w:i/>
      <w:sz w:val="28"/>
    </w:rPr>
  </w:style>
  <w:style w:type="paragraph" w:customStyle="1" w:styleId="ConsPlusNonformat">
    <w:name w:val="ConsPlusNonformat"/>
    <w:rsid w:val="005C63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C636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f">
    <w:name w:val="Table Grid"/>
    <w:basedOn w:val="a1"/>
    <w:uiPriority w:val="59"/>
    <w:rsid w:val="006675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"/>
    <w:uiPriority w:val="99"/>
    <w:rsid w:val="00BB0FEB"/>
    <w:pPr>
      <w:ind w:left="720" w:firstLine="68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116B6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16B6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16B6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116B6D"/>
    <w:pPr>
      <w:widowControl w:val="0"/>
      <w:autoSpaceDE w:val="0"/>
      <w:autoSpaceDN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116B6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locked/>
    <w:rsid w:val="00116B6D"/>
    <w:rPr>
      <w:rFonts w:ascii="Calibri" w:eastAsia="Times New Roman" w:hAnsi="Calibri"/>
      <w:sz w:val="22"/>
      <w:lang w:eastAsia="en-US"/>
    </w:rPr>
  </w:style>
  <w:style w:type="character" w:styleId="af2">
    <w:name w:val="Hyperlink"/>
    <w:uiPriority w:val="99"/>
    <w:rsid w:val="008347A0"/>
    <w:rPr>
      <w:rFonts w:cs="Times New Roman"/>
      <w:color w:val="0563C1"/>
      <w:u w:val="single"/>
    </w:rPr>
  </w:style>
  <w:style w:type="paragraph" w:customStyle="1" w:styleId="Style4">
    <w:name w:val="Style4"/>
    <w:basedOn w:val="a"/>
    <w:uiPriority w:val="99"/>
    <w:rsid w:val="003E33C2"/>
    <w:pPr>
      <w:widowControl w:val="0"/>
      <w:autoSpaceDE w:val="0"/>
      <w:autoSpaceDN w:val="0"/>
      <w:adjustRightInd w:val="0"/>
      <w:spacing w:line="317" w:lineRule="exact"/>
      <w:ind w:hanging="1474"/>
    </w:pPr>
    <w:rPr>
      <w:sz w:val="24"/>
      <w:szCs w:val="24"/>
    </w:rPr>
  </w:style>
  <w:style w:type="paragraph" w:customStyle="1" w:styleId="12">
    <w:name w:val="Абзац списка1"/>
    <w:basedOn w:val="a"/>
    <w:rsid w:val="009F5B5D"/>
    <w:pPr>
      <w:ind w:left="720" w:firstLine="680"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A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B40DB2C870A2B9DFD04C371AF494B2964B1031BB4FF02711A4117DFB83C8004CFC071A65442390BEA48E76A72F272CB0035C719FF6684T4hEI" TargetMode="External"/><Relationship Id="rId13" Type="http://schemas.openxmlformats.org/officeDocument/2006/relationships/hyperlink" Target="consultantplus://offline/ref=111DC596180DA3ECD5673E0527E448944BB957D6EB26F63B0B5E0FDBDE2EFBB339784D1CCFA761A743B88F8465J0GFO" TargetMode="External"/><Relationship Id="rId18" Type="http://schemas.openxmlformats.org/officeDocument/2006/relationships/hyperlink" Target="consultantplus://offline/ref=9FF34DCBFA93173200DB275397FCCDE9AAE7DCF00AC6887FD0FBAF580EF51F03BD4AB6EBD51F67DD00B244077F1161E15A0DE682932851EAf3vC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F34DCBFA93173200DB275397FCCDE9AAE4D8FE0FC3887FD0FBAF580EF51F03BD4AB6EBD51762D90AED41126E496EE24512E59E8F2A53fEvAP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9FF34DCBFA93173200DB275397FCCDE9AAE6D9F107CD887FD0FBAF580EF51F03BD4AB6E9D41B60D155E8540336466DFD5A11F9828D28f5v3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A8C737072C78A68D11B7EEA4240367BC453C325DAC07C843A7D7C723143DF9D028CB0B9E79DB20A8535E9EF8w8S2P" TargetMode="External"/><Relationship Id="rId20" Type="http://schemas.openxmlformats.org/officeDocument/2006/relationships/hyperlink" Target="consultantplus://offline/ref=9FF34DCBFA93173200DB275397FCCDE9AAE7DCF00AC6887FD0FBAF580EF51F03BD4AB6EBD51F67DD00B244077F1161E15A0DE682932851EAf3vC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003EB37022DE592FFBE2A7121476A45AEBC188751245C51846E3D7B7C5FBBCA13C929C7C19356886752203Aa6x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A8C737072C78A68D11B7EEA4240367BC453C325DAC07C843A7D7C723143DF9D028CB0B9E79DB20A8535E9EF8w8S2P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FF34DCBFA93173200DB275397FCCDE9AAE6D9F107CD887FD0FBAF580EF51F03BD4AB6E9D41B60D155E8540336466DFD5A11F9828D28f5v3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B40DB2C870A2B9DFD04C371AF494B2964B1031BB4FF02711A4117DFB83C8004CFC071A65442320AEA48E76A72F272CB0035C719FF6684T4hEI" TargetMode="External"/><Relationship Id="rId14" Type="http://schemas.openxmlformats.org/officeDocument/2006/relationships/hyperlink" Target="consultantplus://offline/ref=BFA8C737072C78A68D11B7EEA4240367BC453C325DAC07C843A7D7C723143DF9C22893079C79CC20AC4608CFBED59707DE493CF95930131Fw1S8P" TargetMode="External"/><Relationship Id="rId22" Type="http://schemas.openxmlformats.org/officeDocument/2006/relationships/hyperlink" Target="consultantplus://offline/ref=9FF34DCBFA93173200DB275397FCCDE9AAE6D9F107CD887FD0FBAF580EF51F03BD4AB6E9D41B60D155E8540336466DFD5A11F9828D28f5v3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ohina\&#1052;&#1086;&#1080;%20&#1076;&#1086;&#1082;&#1091;&#1084;&#1077;&#1085;&#1090;&#1099;\&#1084;&#1086;&#1080;%20&#1076;&#1086;&#1082;&#1091;&#1084;&#1077;&#1085;&#1090;&#1099;\&#1055;&#1088;&#1080;&#1082;&#1072;&#1079;&#1099;%20&#1087;&#1086;%20&#1086;&#1089;&#1085;&#1086;&#1074;&#1085;&#1086;&#1081;\&#1080;&#1079;&#1084;&#1077;&#1085;&#1077;&#1085;&#1080;&#1103;%20&#1087;&#1086;%20&#1089;&#1091;&#1073;&#1089;&#1080;&#1076;&#1080;&#1103;&#1084;%20&#1082;&#1086;&#1076;&#1072;&#1084;\&#1055;&#1088;.%20&#8470;%2023%20&#1086;&#1090;%2013.03.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7778F-1163-4BDD-AAEA-D605F6E4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Пр. № 23 от 13.03.2012</Template>
  <TotalTime>1764</TotalTime>
  <Pages>33</Pages>
  <Words>7844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FUVSGO</Company>
  <LinksUpToDate>false</LinksUpToDate>
  <CharactersWithSpaces>52457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Крохина Т.Н.</dc:creator>
  <cp:lastModifiedBy>Денис Полк</cp:lastModifiedBy>
  <cp:revision>220</cp:revision>
  <cp:lastPrinted>2023-01-25T05:53:00Z</cp:lastPrinted>
  <dcterms:created xsi:type="dcterms:W3CDTF">2021-01-25T03:14:00Z</dcterms:created>
  <dcterms:modified xsi:type="dcterms:W3CDTF">2024-12-13T05:19:00Z</dcterms:modified>
</cp:coreProperties>
</file>